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57" w:rsidRPr="004B228C" w:rsidRDefault="00983257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983257" w:rsidRPr="004B228C" w:rsidRDefault="00983257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983257" w:rsidRPr="004B228C" w:rsidRDefault="00983257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983257" w:rsidRDefault="00983257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983257" w:rsidRPr="00E4323F" w:rsidRDefault="00983257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983257" w:rsidRPr="00E4323F" w:rsidRDefault="00983257" w:rsidP="00BA67A0">
      <w:pPr>
        <w:pStyle w:val="Heading1"/>
        <w:spacing w:line="24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983257" w:rsidRPr="008647F9" w:rsidRDefault="00983257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01 сентября </w:t>
      </w:r>
      <w:smartTag w:uri="urn:schemas-microsoft-com:office:smarttags" w:element="metricconverter">
        <w:smartTagPr>
          <w:attr w:name="ProductID" w:val="2023 г"/>
        </w:smartTagPr>
        <w:r w:rsidRPr="008647F9">
          <w:rPr>
            <w:sz w:val="26"/>
            <w:szCs w:val="26"/>
          </w:rPr>
          <w:t>202</w:t>
        </w:r>
        <w:r>
          <w:rPr>
            <w:sz w:val="26"/>
            <w:szCs w:val="26"/>
          </w:rPr>
          <w:t>3</w:t>
        </w:r>
        <w:r w:rsidRPr="008647F9">
          <w:rPr>
            <w:sz w:val="26"/>
            <w:szCs w:val="26"/>
          </w:rPr>
          <w:t xml:space="preserve"> г</w:t>
        </w:r>
      </w:smartTag>
      <w:r w:rsidRPr="008647F9">
        <w:rPr>
          <w:sz w:val="26"/>
          <w:szCs w:val="26"/>
        </w:rPr>
        <w:t xml:space="preserve">.                        </w:t>
      </w:r>
      <w:r>
        <w:rPr>
          <w:sz w:val="26"/>
          <w:szCs w:val="26"/>
        </w:rPr>
        <w:t xml:space="preserve">   </w:t>
      </w:r>
      <w:r w:rsidRPr="008647F9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</w:t>
      </w:r>
      <w:r w:rsidRPr="008647F9">
        <w:rPr>
          <w:sz w:val="26"/>
          <w:szCs w:val="26"/>
        </w:rPr>
        <w:t xml:space="preserve">        №</w:t>
      </w:r>
      <w:r>
        <w:rPr>
          <w:sz w:val="26"/>
          <w:szCs w:val="26"/>
        </w:rPr>
        <w:t xml:space="preserve"> 83</w:t>
      </w:r>
      <w:r w:rsidRPr="008647F9">
        <w:rPr>
          <w:sz w:val="26"/>
          <w:szCs w:val="26"/>
        </w:rPr>
        <w:t xml:space="preserve">                 </w:t>
      </w:r>
    </w:p>
    <w:p w:rsidR="00983257" w:rsidRPr="008647F9" w:rsidRDefault="00983257" w:rsidP="00F615B4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</w:t>
      </w:r>
      <w:r w:rsidRPr="008647F9">
        <w:rPr>
          <w:sz w:val="26"/>
          <w:szCs w:val="26"/>
        </w:rPr>
        <w:t>п. Конезавод имени Буденного</w:t>
      </w:r>
    </w:p>
    <w:p w:rsidR="00983257" w:rsidRPr="008647F9" w:rsidRDefault="00983257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983257" w:rsidRPr="008647F9" w:rsidRDefault="00983257" w:rsidP="009B14FD">
      <w:pPr>
        <w:tabs>
          <w:tab w:val="left" w:pos="5580"/>
        </w:tabs>
        <w:ind w:right="4163" w:firstLine="0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Буденновского сельского поселения от 24.10.2022 № 131 «</w:t>
      </w:r>
      <w:r w:rsidRPr="008647F9">
        <w:rPr>
          <w:sz w:val="26"/>
          <w:szCs w:val="26"/>
        </w:rPr>
        <w:t>Об утверждении перечня должностных лиц, уполномоченных составлять протоколы об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№ 273-ЗС, на территории Буденновского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»</w:t>
      </w:r>
    </w:p>
    <w:p w:rsidR="00983257" w:rsidRPr="008647F9" w:rsidRDefault="00983257" w:rsidP="008647F9">
      <w:pPr>
        <w:ind w:firstLine="0"/>
        <w:jc w:val="left"/>
        <w:rPr>
          <w:sz w:val="26"/>
          <w:szCs w:val="26"/>
        </w:rPr>
      </w:pPr>
    </w:p>
    <w:p w:rsidR="00983257" w:rsidRPr="008647F9" w:rsidRDefault="00983257" w:rsidP="007268EF">
      <w:pPr>
        <w:spacing w:line="240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муниципальных правовых актов Буденновского сельского поселения в соответствие с действующим законодательством, руководствуясь Областным законом Ростовской области от </w:t>
      </w:r>
      <w:r w:rsidRPr="00220F6B">
        <w:rPr>
          <w:sz w:val="26"/>
          <w:szCs w:val="26"/>
        </w:rPr>
        <w:t>01.08.2023 № 917-ЗС,</w:t>
      </w:r>
      <w:r>
        <w:rPr>
          <w:color w:val="FF0000"/>
          <w:sz w:val="26"/>
          <w:szCs w:val="26"/>
        </w:rPr>
        <w:t xml:space="preserve"> </w:t>
      </w:r>
      <w:r w:rsidRPr="00360908">
        <w:rPr>
          <w:sz w:val="26"/>
          <w:szCs w:val="26"/>
        </w:rPr>
        <w:t>внесшим изменения в Областной закон от 25.10.2002 № 273-ЗС «Об административных правонарушениях» в</w:t>
      </w:r>
      <w:r>
        <w:rPr>
          <w:color w:val="FF0000"/>
          <w:sz w:val="26"/>
          <w:szCs w:val="26"/>
        </w:rPr>
        <w:t xml:space="preserve"> </w:t>
      </w:r>
      <w:r w:rsidRPr="00360908">
        <w:rPr>
          <w:sz w:val="26"/>
          <w:szCs w:val="26"/>
        </w:rPr>
        <w:t>целях реализации положений ст. 11.2 Областного закона «Об административных правонарушениях».</w:t>
      </w:r>
    </w:p>
    <w:p w:rsidR="00983257" w:rsidRPr="008647F9" w:rsidRDefault="00983257" w:rsidP="008647F9">
      <w:pPr>
        <w:ind w:firstLine="567"/>
        <w:jc w:val="center"/>
        <w:rPr>
          <w:b/>
          <w:sz w:val="26"/>
          <w:szCs w:val="26"/>
        </w:rPr>
      </w:pPr>
      <w:r w:rsidRPr="008647F9">
        <w:rPr>
          <w:b/>
          <w:sz w:val="26"/>
          <w:szCs w:val="26"/>
        </w:rPr>
        <w:t>ПОСТАНОВЛЯЮ:</w:t>
      </w:r>
    </w:p>
    <w:p w:rsidR="00983257" w:rsidRPr="00725B3C" w:rsidRDefault="00983257" w:rsidP="00725B3C">
      <w:pPr>
        <w:spacing w:line="240" w:lineRule="atLeast"/>
        <w:ind w:firstLine="540"/>
        <w:rPr>
          <w:sz w:val="26"/>
          <w:szCs w:val="26"/>
        </w:rPr>
      </w:pPr>
      <w:r w:rsidRPr="00725B3C">
        <w:rPr>
          <w:sz w:val="26"/>
          <w:szCs w:val="26"/>
        </w:rPr>
        <w:t xml:space="preserve">1. В Постановление Администрации Буденновского сельского поселения от </w:t>
      </w:r>
      <w:r>
        <w:rPr>
          <w:sz w:val="26"/>
          <w:szCs w:val="26"/>
        </w:rPr>
        <w:t>24</w:t>
      </w:r>
      <w:r w:rsidRPr="00725B3C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725B3C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725B3C">
        <w:rPr>
          <w:sz w:val="26"/>
          <w:szCs w:val="26"/>
        </w:rPr>
        <w:t xml:space="preserve"> № </w:t>
      </w:r>
      <w:r>
        <w:rPr>
          <w:sz w:val="26"/>
          <w:szCs w:val="26"/>
        </w:rPr>
        <w:t>131</w:t>
      </w:r>
      <w:r w:rsidRPr="00725B3C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внести следующие изменения:</w:t>
      </w:r>
    </w:p>
    <w:p w:rsidR="00983257" w:rsidRPr="00725B3C" w:rsidRDefault="00983257" w:rsidP="00725B3C">
      <w:pPr>
        <w:pStyle w:val="ConsPlusTitle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725B3C">
        <w:rPr>
          <w:rFonts w:ascii="Times New Roman" w:hAnsi="Times New Roman" w:cs="Times New Roman"/>
          <w:b w:val="0"/>
          <w:sz w:val="26"/>
          <w:szCs w:val="26"/>
        </w:rPr>
        <w:t>Переч</w:t>
      </w:r>
      <w:r>
        <w:rPr>
          <w:rFonts w:ascii="Times New Roman" w:hAnsi="Times New Roman" w:cs="Times New Roman"/>
          <w:b w:val="0"/>
          <w:sz w:val="26"/>
          <w:szCs w:val="26"/>
        </w:rPr>
        <w:t>ень</w:t>
      </w:r>
      <w:r w:rsidRPr="00725B3C">
        <w:rPr>
          <w:rFonts w:ascii="Times New Roman" w:hAnsi="Times New Roman" w:cs="Times New Roman"/>
          <w:b w:val="0"/>
          <w:sz w:val="26"/>
          <w:szCs w:val="26"/>
        </w:rPr>
        <w:t xml:space="preserve"> должностных  лиц, уполномоченных составлять протоколы об</w:t>
      </w:r>
      <w:r w:rsidRPr="00725B3C">
        <w:rPr>
          <w:rFonts w:ascii="Times New Roman" w:hAnsi="Times New Roman" w:cs="Times New Roman"/>
          <w:sz w:val="26"/>
          <w:szCs w:val="26"/>
        </w:rPr>
        <w:t xml:space="preserve"> </w:t>
      </w:r>
      <w:r w:rsidRPr="00725B3C">
        <w:rPr>
          <w:rFonts w:ascii="Times New Roman" w:hAnsi="Times New Roman" w:cs="Times New Roman"/>
          <w:b w:val="0"/>
          <w:sz w:val="26"/>
          <w:szCs w:val="26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 w:rsidRPr="00725B3C">
        <w:rPr>
          <w:rFonts w:ascii="Times New Roman" w:hAnsi="Times New Roman" w:cs="Times New Roman"/>
          <w:sz w:val="26"/>
          <w:szCs w:val="26"/>
        </w:rPr>
        <w:t xml:space="preserve"> </w:t>
      </w:r>
      <w:r w:rsidRPr="00725B3C">
        <w:rPr>
          <w:rFonts w:ascii="Times New Roman" w:hAnsi="Times New Roman" w:cs="Times New Roman"/>
          <w:b w:val="0"/>
          <w:sz w:val="26"/>
          <w:szCs w:val="26"/>
        </w:rPr>
        <w:t>№ 273-ЗС, на территории Буденновского</w:t>
      </w:r>
      <w:r w:rsidRPr="00725B3C">
        <w:rPr>
          <w:rFonts w:ascii="Times New Roman" w:hAnsi="Times New Roman" w:cs="Times New Roman"/>
          <w:sz w:val="26"/>
          <w:szCs w:val="26"/>
        </w:rPr>
        <w:t xml:space="preserve"> </w:t>
      </w:r>
      <w:r w:rsidRPr="00725B3C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725B3C">
        <w:rPr>
          <w:rFonts w:ascii="Times New Roman" w:hAnsi="Times New Roman" w:cs="Times New Roman"/>
          <w:b w:val="0"/>
          <w:sz w:val="26"/>
          <w:szCs w:val="26"/>
        </w:rPr>
        <w:t>ключить: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5137"/>
      </w:tblGrid>
      <w:tr w:rsidR="00983257" w:rsidRPr="00725B3C" w:rsidTr="00127C0B">
        <w:tc>
          <w:tcPr>
            <w:tcW w:w="4786" w:type="dxa"/>
          </w:tcPr>
          <w:p w:rsidR="00983257" w:rsidRPr="00725B3C" w:rsidRDefault="00983257" w:rsidP="00220F6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5B3C">
              <w:rPr>
                <w:rFonts w:ascii="Times New Roman" w:hAnsi="Times New Roman" w:cs="Times New Roman"/>
                <w:b w:val="0"/>
                <w:sz w:val="26"/>
                <w:szCs w:val="26"/>
              </w:rPr>
              <w:t>ст. 4.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Pr="00725B3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E2027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lang w:eastAsia="ru-RU"/>
              </w:rPr>
              <w:t>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5137" w:type="dxa"/>
          </w:tcPr>
          <w:p w:rsidR="00983257" w:rsidRPr="00725B3C" w:rsidRDefault="00983257" w:rsidP="00220F6B">
            <w:pPr>
              <w:ind w:right="68" w:firstLine="0"/>
              <w:rPr>
                <w:sz w:val="26"/>
                <w:szCs w:val="26"/>
              </w:rPr>
            </w:pPr>
            <w:r w:rsidRPr="00725B3C">
              <w:rPr>
                <w:sz w:val="26"/>
                <w:szCs w:val="26"/>
              </w:rPr>
              <w:t xml:space="preserve">Специалист по муниципальному хозяйству </w:t>
            </w:r>
          </w:p>
        </w:tc>
      </w:tr>
    </w:tbl>
    <w:p w:rsidR="00983257" w:rsidRDefault="00983257" w:rsidP="00725B3C">
      <w:pPr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 w:rsidRPr="008647F9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8647F9">
        <w:rPr>
          <w:sz w:val="26"/>
          <w:szCs w:val="26"/>
        </w:rPr>
        <w:t>азместить настоящее постановление на официальном сайте Буденновского сельского поселения Сальского района</w:t>
      </w:r>
      <w:r>
        <w:rPr>
          <w:sz w:val="26"/>
          <w:szCs w:val="26"/>
        </w:rPr>
        <w:t>, о</w:t>
      </w:r>
      <w:r w:rsidRPr="008647F9">
        <w:rPr>
          <w:sz w:val="26"/>
          <w:szCs w:val="26"/>
        </w:rPr>
        <w:t>бнародовать настоящее постановление на информационных стендах поселения.</w:t>
      </w:r>
    </w:p>
    <w:p w:rsidR="00983257" w:rsidRPr="008647F9" w:rsidRDefault="00983257" w:rsidP="00725B3C">
      <w:pPr>
        <w:ind w:firstLine="540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официального его обнародования.</w:t>
      </w:r>
    </w:p>
    <w:p w:rsidR="00983257" w:rsidRPr="008647F9" w:rsidRDefault="00983257" w:rsidP="00725B3C">
      <w:pPr>
        <w:ind w:firstLine="540"/>
        <w:rPr>
          <w:sz w:val="26"/>
          <w:szCs w:val="26"/>
        </w:rPr>
      </w:pPr>
      <w:r>
        <w:rPr>
          <w:sz w:val="26"/>
          <w:szCs w:val="26"/>
        </w:rPr>
        <w:t>4</w:t>
      </w:r>
      <w:r w:rsidRPr="008647F9">
        <w:rPr>
          <w:sz w:val="26"/>
          <w:szCs w:val="26"/>
        </w:rPr>
        <w:t>.  Контроль за исполнением настоящего постановления возложить на ведущего специалиста муниципального хозяйства администрации Буденновского сельского поселения.</w:t>
      </w:r>
    </w:p>
    <w:p w:rsidR="00983257" w:rsidRPr="008647F9" w:rsidRDefault="00983257" w:rsidP="008647F9">
      <w:pPr>
        <w:ind w:firstLine="567"/>
        <w:rPr>
          <w:sz w:val="26"/>
          <w:szCs w:val="26"/>
        </w:rPr>
      </w:pPr>
    </w:p>
    <w:p w:rsidR="00983257" w:rsidRPr="008647F9" w:rsidRDefault="00983257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>Глава  Администрации</w:t>
      </w:r>
    </w:p>
    <w:p w:rsidR="00983257" w:rsidRPr="008647F9" w:rsidRDefault="00983257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Буденновского сельского поселения                            </w:t>
      </w:r>
      <w:r>
        <w:rPr>
          <w:sz w:val="26"/>
          <w:szCs w:val="26"/>
        </w:rPr>
        <w:t xml:space="preserve">                              </w:t>
      </w:r>
      <w:r w:rsidRPr="008647F9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Д.А.Ефремов</w:t>
      </w:r>
    </w:p>
    <w:p w:rsidR="00983257" w:rsidRDefault="00983257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t xml:space="preserve">       </w:t>
      </w:r>
    </w:p>
    <w:p w:rsidR="00983257" w:rsidRDefault="00983257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983257" w:rsidRDefault="00983257" w:rsidP="00F615B4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sectPr w:rsidR="00983257" w:rsidSect="00BA67A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30D4A"/>
    <w:rsid w:val="00053F9C"/>
    <w:rsid w:val="000C0461"/>
    <w:rsid w:val="000C2059"/>
    <w:rsid w:val="000E5066"/>
    <w:rsid w:val="00112293"/>
    <w:rsid w:val="00127C0B"/>
    <w:rsid w:val="00157418"/>
    <w:rsid w:val="0019690D"/>
    <w:rsid w:val="001E2485"/>
    <w:rsid w:val="00220F6B"/>
    <w:rsid w:val="00235A2C"/>
    <w:rsid w:val="00251A59"/>
    <w:rsid w:val="00253521"/>
    <w:rsid w:val="0028370A"/>
    <w:rsid w:val="002A2855"/>
    <w:rsid w:val="002B7FCC"/>
    <w:rsid w:val="002E5F62"/>
    <w:rsid w:val="002F5313"/>
    <w:rsid w:val="0032214D"/>
    <w:rsid w:val="0032583C"/>
    <w:rsid w:val="003303CE"/>
    <w:rsid w:val="003345E8"/>
    <w:rsid w:val="0034094C"/>
    <w:rsid w:val="00360908"/>
    <w:rsid w:val="00373D35"/>
    <w:rsid w:val="00376694"/>
    <w:rsid w:val="003B11D1"/>
    <w:rsid w:val="003E5144"/>
    <w:rsid w:val="003F2DD2"/>
    <w:rsid w:val="0040176C"/>
    <w:rsid w:val="0040270A"/>
    <w:rsid w:val="00420E59"/>
    <w:rsid w:val="004221B3"/>
    <w:rsid w:val="00452B6B"/>
    <w:rsid w:val="004612D6"/>
    <w:rsid w:val="004641A5"/>
    <w:rsid w:val="00483562"/>
    <w:rsid w:val="00497496"/>
    <w:rsid w:val="004B228C"/>
    <w:rsid w:val="004D619C"/>
    <w:rsid w:val="004F14E3"/>
    <w:rsid w:val="005137EE"/>
    <w:rsid w:val="00521EF7"/>
    <w:rsid w:val="0052670F"/>
    <w:rsid w:val="00541FA2"/>
    <w:rsid w:val="00542C74"/>
    <w:rsid w:val="00547DE2"/>
    <w:rsid w:val="005546B6"/>
    <w:rsid w:val="00564851"/>
    <w:rsid w:val="00576E0A"/>
    <w:rsid w:val="00582245"/>
    <w:rsid w:val="00586975"/>
    <w:rsid w:val="005959CE"/>
    <w:rsid w:val="005A774F"/>
    <w:rsid w:val="005C7596"/>
    <w:rsid w:val="005C7A9F"/>
    <w:rsid w:val="0060115A"/>
    <w:rsid w:val="00605A96"/>
    <w:rsid w:val="00612B4F"/>
    <w:rsid w:val="00627581"/>
    <w:rsid w:val="00637FD9"/>
    <w:rsid w:val="00640651"/>
    <w:rsid w:val="0066604C"/>
    <w:rsid w:val="00677E57"/>
    <w:rsid w:val="006A1BA5"/>
    <w:rsid w:val="006B4120"/>
    <w:rsid w:val="006F5583"/>
    <w:rsid w:val="00725049"/>
    <w:rsid w:val="00725B3C"/>
    <w:rsid w:val="007268EF"/>
    <w:rsid w:val="00730187"/>
    <w:rsid w:val="00757441"/>
    <w:rsid w:val="007A7EF3"/>
    <w:rsid w:val="007D6A8C"/>
    <w:rsid w:val="007E258A"/>
    <w:rsid w:val="00825591"/>
    <w:rsid w:val="00830C27"/>
    <w:rsid w:val="00844916"/>
    <w:rsid w:val="008508D9"/>
    <w:rsid w:val="008647F9"/>
    <w:rsid w:val="00871AE6"/>
    <w:rsid w:val="008723AE"/>
    <w:rsid w:val="00872863"/>
    <w:rsid w:val="008934CA"/>
    <w:rsid w:val="008A385C"/>
    <w:rsid w:val="008C51CC"/>
    <w:rsid w:val="008E7867"/>
    <w:rsid w:val="008F2203"/>
    <w:rsid w:val="00916A95"/>
    <w:rsid w:val="0092542C"/>
    <w:rsid w:val="00951E2A"/>
    <w:rsid w:val="00976EE3"/>
    <w:rsid w:val="009770E8"/>
    <w:rsid w:val="00983257"/>
    <w:rsid w:val="009918C4"/>
    <w:rsid w:val="0099216B"/>
    <w:rsid w:val="009B14FD"/>
    <w:rsid w:val="009D1BB8"/>
    <w:rsid w:val="009D4893"/>
    <w:rsid w:val="009D63D5"/>
    <w:rsid w:val="009E2027"/>
    <w:rsid w:val="00A12F89"/>
    <w:rsid w:val="00A1576C"/>
    <w:rsid w:val="00A37425"/>
    <w:rsid w:val="00A5443A"/>
    <w:rsid w:val="00A81090"/>
    <w:rsid w:val="00AA69A9"/>
    <w:rsid w:val="00B5072E"/>
    <w:rsid w:val="00B72B22"/>
    <w:rsid w:val="00B7343E"/>
    <w:rsid w:val="00B756DF"/>
    <w:rsid w:val="00B97294"/>
    <w:rsid w:val="00BA084B"/>
    <w:rsid w:val="00BA67A0"/>
    <w:rsid w:val="00BC0ABD"/>
    <w:rsid w:val="00C028BA"/>
    <w:rsid w:val="00C158DE"/>
    <w:rsid w:val="00C4769D"/>
    <w:rsid w:val="00C57653"/>
    <w:rsid w:val="00C61B12"/>
    <w:rsid w:val="00C6332E"/>
    <w:rsid w:val="00C9177B"/>
    <w:rsid w:val="00CC4F87"/>
    <w:rsid w:val="00CC5B60"/>
    <w:rsid w:val="00CE7EE8"/>
    <w:rsid w:val="00D00B51"/>
    <w:rsid w:val="00D177ED"/>
    <w:rsid w:val="00D343A7"/>
    <w:rsid w:val="00D70D6A"/>
    <w:rsid w:val="00D74C8C"/>
    <w:rsid w:val="00D873D5"/>
    <w:rsid w:val="00D90CB4"/>
    <w:rsid w:val="00DA0504"/>
    <w:rsid w:val="00DA46BE"/>
    <w:rsid w:val="00DB00EF"/>
    <w:rsid w:val="00E20587"/>
    <w:rsid w:val="00E2178B"/>
    <w:rsid w:val="00E32AE5"/>
    <w:rsid w:val="00E37889"/>
    <w:rsid w:val="00E4323F"/>
    <w:rsid w:val="00E70F24"/>
    <w:rsid w:val="00E87B95"/>
    <w:rsid w:val="00EB6361"/>
    <w:rsid w:val="00F02A6C"/>
    <w:rsid w:val="00F24CCA"/>
    <w:rsid w:val="00F27F7F"/>
    <w:rsid w:val="00F615B4"/>
    <w:rsid w:val="00F668C7"/>
    <w:rsid w:val="00F72631"/>
    <w:rsid w:val="00F73464"/>
    <w:rsid w:val="00F75020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1</Pages>
  <Words>386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cp:lastPrinted>2022-02-14T07:14:00Z</cp:lastPrinted>
  <dcterms:created xsi:type="dcterms:W3CDTF">2016-05-19T10:32:00Z</dcterms:created>
  <dcterms:modified xsi:type="dcterms:W3CDTF">2023-09-14T11:07:00Z</dcterms:modified>
</cp:coreProperties>
</file>