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3FB8" w:rsidRDefault="000F3FB8">
      <w:pPr>
        <w:jc w:val="center"/>
      </w:pPr>
    </w:p>
    <w:p w:rsidR="000F3FB8" w:rsidRPr="00D269B3" w:rsidRDefault="000F3FB8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Российская Федерация</w:t>
      </w:r>
    </w:p>
    <w:p w:rsidR="000F3FB8" w:rsidRPr="00D269B3" w:rsidRDefault="000F3FB8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Ростовской области</w:t>
      </w:r>
    </w:p>
    <w:p w:rsidR="000F3FB8" w:rsidRPr="00D269B3" w:rsidRDefault="000F3FB8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Сальского района</w:t>
      </w:r>
    </w:p>
    <w:p w:rsidR="000F3FB8" w:rsidRDefault="000F3FB8" w:rsidP="00E73C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Буденновского сельского поселения </w:t>
      </w:r>
    </w:p>
    <w:p w:rsidR="000F3FB8" w:rsidRDefault="000F3FB8" w:rsidP="00E73C19">
      <w:pPr>
        <w:jc w:val="center"/>
        <w:rPr>
          <w:b/>
          <w:sz w:val="28"/>
          <w:szCs w:val="28"/>
        </w:rPr>
      </w:pPr>
    </w:p>
    <w:p w:rsidR="000F3FB8" w:rsidRDefault="000F3FB8" w:rsidP="00E73C19">
      <w:pPr>
        <w:jc w:val="center"/>
        <w:rPr>
          <w:rFonts w:ascii="Calibri" w:hAnsi="Calibri" w:cs="Calibri"/>
        </w:rPr>
      </w:pPr>
      <w:r>
        <w:rPr>
          <w:noProof/>
          <w:lang w:eastAsia="ru-RU"/>
        </w:rPr>
        <w:pict>
          <v:line id="Прямая соединительная линия 6" o:spid="_x0000_s1026" style="position:absolute;left:0;text-align:left;z-index:251658240" from="1.05pt,-.3pt" to="504.35pt,-.3pt" strokeweight="1.06mm">
            <v:stroke joinstyle="miter" endcap="square"/>
          </v:line>
        </w:pict>
      </w:r>
    </w:p>
    <w:p w:rsidR="000F3FB8" w:rsidRDefault="000F3FB8" w:rsidP="00E73C19">
      <w:pPr>
        <w:jc w:val="center"/>
        <w:rPr>
          <w:b/>
          <w:sz w:val="40"/>
          <w:szCs w:val="28"/>
        </w:rPr>
      </w:pPr>
      <w:r w:rsidRPr="00896781">
        <w:rPr>
          <w:b/>
          <w:sz w:val="40"/>
          <w:szCs w:val="28"/>
        </w:rPr>
        <w:t xml:space="preserve">РАСПОРЯЖЕНИЕ </w:t>
      </w:r>
    </w:p>
    <w:p w:rsidR="000F3FB8" w:rsidRDefault="000F3FB8" w:rsidP="00E73C19">
      <w:pPr>
        <w:tabs>
          <w:tab w:val="left" w:pos="0"/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12 января </w:t>
      </w:r>
      <w:smartTag w:uri="urn:schemas-microsoft-com:office:smarttags" w:element="metricconverter">
        <w:smartTagPr>
          <w:attr w:name="ProductID" w:val="2023 г"/>
        </w:smartTagPr>
        <w:r>
          <w:rPr>
            <w:sz w:val="28"/>
            <w:szCs w:val="28"/>
          </w:rPr>
          <w:t>2023 г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№ 3</w:t>
      </w:r>
    </w:p>
    <w:p w:rsidR="000F3FB8" w:rsidRDefault="000F3FB8" w:rsidP="00E73C19">
      <w:pPr>
        <w:tabs>
          <w:tab w:val="left" w:pos="0"/>
          <w:tab w:val="left" w:pos="142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п. Конезавод имени Буденного</w:t>
      </w:r>
    </w:p>
    <w:p w:rsidR="000F3FB8" w:rsidRDefault="000F3FB8" w:rsidP="00E73C19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0F3FB8" w:rsidRPr="00015D18" w:rsidRDefault="000F3FB8" w:rsidP="00E73C19">
      <w:pPr>
        <w:tabs>
          <w:tab w:val="left" w:pos="5103"/>
        </w:tabs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  <w:bookmarkStart w:id="0" w:name="_GoBack"/>
      <w:bookmarkEnd w:id="0"/>
      <w:r w:rsidRPr="00015D18">
        <w:rPr>
          <w:sz w:val="28"/>
          <w:szCs w:val="28"/>
        </w:rPr>
        <w:t xml:space="preserve">Об утверждении плана мероприятий по </w:t>
      </w:r>
      <w:r>
        <w:rPr>
          <w:sz w:val="28"/>
          <w:szCs w:val="28"/>
        </w:rPr>
        <w:t>благоустройству</w:t>
      </w:r>
      <w:r w:rsidRPr="00015D18">
        <w:rPr>
          <w:sz w:val="28"/>
          <w:szCs w:val="28"/>
        </w:rPr>
        <w:t xml:space="preserve"> на территории муниципального образования </w:t>
      </w:r>
      <w:r>
        <w:rPr>
          <w:sz w:val="28"/>
          <w:szCs w:val="28"/>
        </w:rPr>
        <w:t>"</w:t>
      </w:r>
      <w:r w:rsidRPr="00015D18">
        <w:rPr>
          <w:sz w:val="28"/>
          <w:szCs w:val="28"/>
        </w:rPr>
        <w:t>Буденновско</w:t>
      </w:r>
      <w:r>
        <w:rPr>
          <w:sz w:val="28"/>
          <w:szCs w:val="28"/>
        </w:rPr>
        <w:t>е</w:t>
      </w:r>
      <w:r w:rsidRPr="00015D1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015D1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е" Сальского района Ростовской области</w:t>
      </w:r>
      <w:r w:rsidRPr="00015D18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015D18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015D18">
        <w:rPr>
          <w:sz w:val="28"/>
          <w:szCs w:val="28"/>
        </w:rPr>
        <w:t xml:space="preserve"> год</w:t>
      </w:r>
    </w:p>
    <w:p w:rsidR="000F3FB8" w:rsidRPr="00E73C19" w:rsidRDefault="000F3FB8" w:rsidP="00E73C1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F3FB8" w:rsidRPr="004A202B" w:rsidRDefault="000F3FB8" w:rsidP="004A202B">
      <w:pPr>
        <w:autoSpaceDE w:val="0"/>
        <w:autoSpaceDN w:val="0"/>
        <w:adjustRightInd w:val="0"/>
        <w:ind w:firstLine="567"/>
        <w:jc w:val="both"/>
        <w:rPr>
          <w:b/>
          <w:bCs/>
          <w:spacing w:val="40"/>
          <w:sz w:val="28"/>
          <w:szCs w:val="28"/>
        </w:rPr>
      </w:pPr>
      <w:r w:rsidRPr="004A202B">
        <w:rPr>
          <w:sz w:val="28"/>
          <w:szCs w:val="28"/>
        </w:rPr>
        <w:t xml:space="preserve">В соответствии  с  </w:t>
      </w:r>
      <w:r>
        <w:rPr>
          <w:sz w:val="28"/>
          <w:szCs w:val="28"/>
        </w:rPr>
        <w:t xml:space="preserve">пунктами 5, 12, 13, 15 </w:t>
      </w:r>
      <w:r w:rsidRPr="004A202B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4A202B">
        <w:rPr>
          <w:sz w:val="28"/>
          <w:szCs w:val="28"/>
        </w:rPr>
        <w:t xml:space="preserve"> 14 Федерального закона № 131-ФЗ  </w:t>
      </w:r>
      <w:r>
        <w:rPr>
          <w:sz w:val="28"/>
          <w:szCs w:val="28"/>
        </w:rPr>
        <w:t>"</w:t>
      </w:r>
      <w:r w:rsidRPr="004A202B">
        <w:rPr>
          <w:sz w:val="28"/>
          <w:szCs w:val="28"/>
        </w:rPr>
        <w:t>Об общих принципах организации  местного самоуправления в Российской Федерации</w:t>
      </w:r>
      <w:r>
        <w:rPr>
          <w:sz w:val="28"/>
          <w:szCs w:val="28"/>
        </w:rPr>
        <w:t>"</w:t>
      </w:r>
      <w:r w:rsidRPr="004A202B">
        <w:rPr>
          <w:sz w:val="28"/>
          <w:szCs w:val="28"/>
        </w:rPr>
        <w:t xml:space="preserve">, Уставом  муниципального образования </w:t>
      </w:r>
      <w:r>
        <w:rPr>
          <w:sz w:val="28"/>
          <w:szCs w:val="28"/>
        </w:rPr>
        <w:t xml:space="preserve">"Буденновское сельское поселение" </w:t>
      </w:r>
      <w:r w:rsidRPr="004A202B">
        <w:rPr>
          <w:sz w:val="28"/>
          <w:szCs w:val="28"/>
        </w:rPr>
        <w:t xml:space="preserve">и в целях </w:t>
      </w:r>
      <w:r>
        <w:rPr>
          <w:sz w:val="28"/>
          <w:szCs w:val="28"/>
        </w:rPr>
        <w:t>благоустройства территории поселения</w:t>
      </w:r>
      <w:r w:rsidRPr="004A202B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4A202B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Буденновского </w:t>
      </w:r>
      <w:r w:rsidRPr="004A202B">
        <w:rPr>
          <w:sz w:val="28"/>
          <w:szCs w:val="28"/>
        </w:rPr>
        <w:t>сельского поселения:</w:t>
      </w:r>
      <w:r w:rsidRPr="004A202B">
        <w:rPr>
          <w:spacing w:val="40"/>
          <w:sz w:val="28"/>
          <w:szCs w:val="28"/>
        </w:rPr>
        <w:t xml:space="preserve"> </w:t>
      </w:r>
    </w:p>
    <w:p w:rsidR="000F3FB8" w:rsidRPr="00E73C19" w:rsidRDefault="000F3FB8" w:rsidP="00E73C1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F3FB8" w:rsidRPr="00E73C19" w:rsidRDefault="000F3FB8" w:rsidP="00E73C1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  <w:r w:rsidRPr="00E73C19"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  <w:t>ПОСТАНОВЛЯЕТ:</w:t>
      </w:r>
    </w:p>
    <w:p w:rsidR="000F3FB8" w:rsidRPr="00E73C19" w:rsidRDefault="000F3FB8" w:rsidP="00E73C1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</w:p>
    <w:p w:rsidR="000F3FB8" w:rsidRPr="00760317" w:rsidRDefault="000F3FB8" w:rsidP="00255928">
      <w:pPr>
        <w:numPr>
          <w:ilvl w:val="0"/>
          <w:numId w:val="3"/>
        </w:numPr>
        <w:tabs>
          <w:tab w:val="num" w:pos="0"/>
        </w:tabs>
        <w:suppressAutoHyphens w:val="0"/>
        <w:spacing w:line="240" w:lineRule="atLeast"/>
        <w:ind w:left="0" w:firstLine="567"/>
        <w:jc w:val="both"/>
        <w:rPr>
          <w:sz w:val="28"/>
          <w:szCs w:val="28"/>
        </w:rPr>
      </w:pPr>
      <w:r w:rsidRPr="00760317">
        <w:rPr>
          <w:sz w:val="28"/>
          <w:szCs w:val="28"/>
        </w:rPr>
        <w:t xml:space="preserve"> Утвердить план мероприятий по благоустройству территории Буденновского сельского поселения на 2023</w:t>
      </w:r>
      <w:r>
        <w:rPr>
          <w:sz w:val="28"/>
          <w:szCs w:val="28"/>
        </w:rPr>
        <w:t xml:space="preserve"> год</w:t>
      </w:r>
      <w:r w:rsidRPr="00760317">
        <w:rPr>
          <w:sz w:val="28"/>
          <w:szCs w:val="28"/>
        </w:rPr>
        <w:t>, согласно приложения № 1.</w:t>
      </w:r>
    </w:p>
    <w:p w:rsidR="000F3FB8" w:rsidRPr="00760317" w:rsidRDefault="000F3FB8" w:rsidP="00760317">
      <w:pPr>
        <w:numPr>
          <w:ilvl w:val="0"/>
          <w:numId w:val="3"/>
        </w:numPr>
        <w:tabs>
          <w:tab w:val="num" w:pos="0"/>
        </w:tabs>
        <w:suppressAutoHyphens w:val="0"/>
        <w:spacing w:line="240" w:lineRule="atLeast"/>
        <w:ind w:left="0" w:firstLine="567"/>
        <w:jc w:val="both"/>
        <w:rPr>
          <w:sz w:val="28"/>
          <w:szCs w:val="28"/>
          <w:shd w:val="clear" w:color="auto" w:fill="FFFFFF"/>
        </w:rPr>
      </w:pPr>
      <w:r w:rsidRPr="00760317">
        <w:rPr>
          <w:sz w:val="28"/>
          <w:szCs w:val="28"/>
        </w:rPr>
        <w:t xml:space="preserve"> Разместить настоящее распоряжение в сети Интернет на официальном Интернет-сайте Администрации Буденновского сельского поселения </w:t>
      </w:r>
      <w:hyperlink r:id="rId7" w:history="1">
        <w:r w:rsidRPr="00760317">
          <w:rPr>
            <w:rStyle w:val="Hyperlink"/>
            <w:bCs/>
            <w:sz w:val="28"/>
            <w:szCs w:val="28"/>
          </w:rPr>
          <w:t>http://</w:t>
        </w:r>
        <w:r w:rsidRPr="00760317">
          <w:rPr>
            <w:rStyle w:val="Hyperlink"/>
            <w:bCs/>
            <w:sz w:val="28"/>
            <w:szCs w:val="28"/>
            <w:lang w:val="en-US"/>
          </w:rPr>
          <w:t>konzavodchane</w:t>
        </w:r>
        <w:r w:rsidRPr="00760317">
          <w:rPr>
            <w:rStyle w:val="Hyperlink"/>
            <w:bCs/>
            <w:sz w:val="28"/>
            <w:szCs w:val="28"/>
          </w:rPr>
          <w:t>.ru</w:t>
        </w:r>
      </w:hyperlink>
      <w:r w:rsidRPr="00760317">
        <w:rPr>
          <w:sz w:val="28"/>
          <w:szCs w:val="28"/>
        </w:rPr>
        <w:t xml:space="preserve">. </w:t>
      </w:r>
    </w:p>
    <w:p w:rsidR="000F3FB8" w:rsidRPr="00760317" w:rsidRDefault="000F3FB8" w:rsidP="00255928">
      <w:pPr>
        <w:tabs>
          <w:tab w:val="num" w:pos="0"/>
        </w:tabs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60317">
        <w:rPr>
          <w:sz w:val="28"/>
          <w:szCs w:val="28"/>
        </w:rPr>
        <w:t xml:space="preserve">. Настоящее постановление вступает в силу со дня его официального обнародования. </w:t>
      </w:r>
    </w:p>
    <w:p w:rsidR="000F3FB8" w:rsidRPr="00760317" w:rsidRDefault="000F3FB8" w:rsidP="00255928">
      <w:pPr>
        <w:tabs>
          <w:tab w:val="num" w:pos="0"/>
        </w:tabs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60317">
        <w:rPr>
          <w:sz w:val="28"/>
          <w:szCs w:val="28"/>
        </w:rPr>
        <w:t>. Контроль за исполнением распоряжения возложить на специалиста по муниципальному хозяйству.</w:t>
      </w:r>
    </w:p>
    <w:p w:rsidR="000F3FB8" w:rsidRPr="00255928" w:rsidRDefault="000F3FB8" w:rsidP="00255928">
      <w:pPr>
        <w:tabs>
          <w:tab w:val="num" w:pos="0"/>
        </w:tabs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0F3FB8" w:rsidRPr="00E73C19" w:rsidRDefault="000F3FB8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3FB8" w:rsidRPr="00E73C19" w:rsidRDefault="000F3FB8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3FB8" w:rsidRPr="00E73C19" w:rsidRDefault="000F3FB8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73C1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73C19">
        <w:rPr>
          <w:sz w:val="28"/>
          <w:szCs w:val="28"/>
        </w:rPr>
        <w:t xml:space="preserve"> Администрации</w:t>
      </w:r>
    </w:p>
    <w:p w:rsidR="000F3FB8" w:rsidRPr="00E73C19" w:rsidRDefault="000F3FB8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                                                       </w:t>
      </w:r>
      <w:r>
        <w:rPr>
          <w:sz w:val="28"/>
          <w:szCs w:val="28"/>
        </w:rPr>
        <w:t xml:space="preserve">    </w:t>
      </w:r>
      <w:r w:rsidRPr="00E73C19">
        <w:rPr>
          <w:sz w:val="28"/>
          <w:szCs w:val="28"/>
        </w:rPr>
        <w:t xml:space="preserve">  </w:t>
      </w:r>
      <w:r>
        <w:rPr>
          <w:sz w:val="28"/>
          <w:szCs w:val="28"/>
        </w:rPr>
        <w:t>Д.А. Ефремов</w:t>
      </w:r>
    </w:p>
    <w:p w:rsidR="000F3FB8" w:rsidRDefault="000F3FB8" w:rsidP="00E73C19">
      <w:pPr>
        <w:rPr>
          <w:sz w:val="28"/>
          <w:szCs w:val="28"/>
        </w:rPr>
      </w:pPr>
    </w:p>
    <w:p w:rsidR="000F3FB8" w:rsidRDefault="000F3FB8" w:rsidP="00E73C19">
      <w:pPr>
        <w:rPr>
          <w:sz w:val="28"/>
          <w:szCs w:val="28"/>
        </w:rPr>
      </w:pPr>
    </w:p>
    <w:p w:rsidR="000F3FB8" w:rsidRDefault="000F3FB8" w:rsidP="00E73C19">
      <w:pPr>
        <w:rPr>
          <w:sz w:val="28"/>
          <w:szCs w:val="28"/>
        </w:rPr>
      </w:pPr>
    </w:p>
    <w:p w:rsidR="000F3FB8" w:rsidRDefault="000F3FB8" w:rsidP="00E73C19">
      <w:pPr>
        <w:rPr>
          <w:sz w:val="28"/>
          <w:szCs w:val="28"/>
        </w:rPr>
      </w:pPr>
    </w:p>
    <w:p w:rsidR="000F3FB8" w:rsidRPr="00F32D48" w:rsidRDefault="000F3FB8" w:rsidP="009751E0">
      <w:pPr>
        <w:pStyle w:val="BodyText"/>
        <w:rPr>
          <w:sz w:val="24"/>
          <w:szCs w:val="24"/>
        </w:rPr>
      </w:pPr>
      <w:r w:rsidRPr="00F32D48">
        <w:rPr>
          <w:sz w:val="24"/>
          <w:szCs w:val="24"/>
        </w:rPr>
        <w:t>Распоряжение вносит:</w:t>
      </w:r>
    </w:p>
    <w:p w:rsidR="000F3FB8" w:rsidRPr="00F32D48" w:rsidRDefault="000F3FB8" w:rsidP="009751E0">
      <w:pPr>
        <w:pStyle w:val="BodyText"/>
        <w:rPr>
          <w:sz w:val="24"/>
          <w:szCs w:val="24"/>
        </w:rPr>
      </w:pPr>
      <w:r w:rsidRPr="00F32D48">
        <w:rPr>
          <w:sz w:val="24"/>
          <w:szCs w:val="24"/>
        </w:rPr>
        <w:t>специалист по муниципальному</w:t>
      </w:r>
    </w:p>
    <w:p w:rsidR="000F3FB8" w:rsidRPr="00F32D48" w:rsidRDefault="000F3FB8" w:rsidP="009751E0">
      <w:pPr>
        <w:pStyle w:val="BodyText"/>
        <w:rPr>
          <w:sz w:val="24"/>
          <w:szCs w:val="24"/>
        </w:rPr>
      </w:pPr>
      <w:r w:rsidRPr="00F32D48">
        <w:rPr>
          <w:sz w:val="24"/>
          <w:szCs w:val="24"/>
        </w:rPr>
        <w:t>хозяйству Сураева А.В.</w:t>
      </w:r>
    </w:p>
    <w:p w:rsidR="000F3FB8" w:rsidRPr="00E73C19" w:rsidRDefault="000F3FB8" w:rsidP="00255928">
      <w:pPr>
        <w:ind w:left="5387" w:right="565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  <w:r w:rsidRPr="00E73C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распоряжению </w:t>
      </w:r>
      <w:r w:rsidRPr="00E73C1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 xml:space="preserve">от </w:t>
      </w:r>
      <w:r>
        <w:rPr>
          <w:sz w:val="28"/>
          <w:szCs w:val="28"/>
        </w:rPr>
        <w:t>12.01.2023 г.</w:t>
      </w:r>
      <w:r w:rsidRPr="00E73C19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</w:p>
    <w:p w:rsidR="000F3FB8" w:rsidRPr="00E73C19" w:rsidRDefault="000F3FB8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0F3FB8" w:rsidRPr="00E73C19" w:rsidRDefault="000F3FB8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0F3FB8" w:rsidRPr="00BA383B" w:rsidRDefault="000F3FB8" w:rsidP="00A90A9A">
      <w:pPr>
        <w:spacing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</w:t>
      </w:r>
      <w:r w:rsidRPr="00BA383B">
        <w:rPr>
          <w:b/>
          <w:color w:val="000000"/>
          <w:sz w:val="28"/>
          <w:szCs w:val="28"/>
        </w:rPr>
        <w:t xml:space="preserve"> мероприятий по </w:t>
      </w:r>
      <w:r>
        <w:rPr>
          <w:b/>
          <w:color w:val="000000"/>
          <w:sz w:val="28"/>
          <w:szCs w:val="28"/>
        </w:rPr>
        <w:t>благоустройству территории</w:t>
      </w:r>
      <w:r w:rsidRPr="00BA383B">
        <w:rPr>
          <w:b/>
          <w:color w:val="000000"/>
          <w:sz w:val="28"/>
          <w:szCs w:val="28"/>
        </w:rPr>
        <w:t xml:space="preserve"> Буденновского сельского поселения</w:t>
      </w:r>
      <w:r>
        <w:rPr>
          <w:b/>
          <w:color w:val="00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2023 г"/>
        </w:smartTagPr>
        <w:r>
          <w:rPr>
            <w:b/>
            <w:color w:val="000000"/>
            <w:sz w:val="28"/>
            <w:szCs w:val="28"/>
          </w:rPr>
          <w:t>2023 г</w:t>
        </w:r>
      </w:smartTag>
      <w:r>
        <w:rPr>
          <w:b/>
          <w:color w:val="000000"/>
          <w:sz w:val="28"/>
          <w:szCs w:val="28"/>
        </w:rPr>
        <w:t>.</w:t>
      </w:r>
    </w:p>
    <w:p w:rsidR="000F3FB8" w:rsidRDefault="000F3FB8" w:rsidP="00A90A9A">
      <w:pPr>
        <w:spacing w:line="240" w:lineRule="atLeast"/>
        <w:jc w:val="center"/>
        <w:rPr>
          <w:color w:val="000000"/>
          <w:sz w:val="28"/>
          <w:szCs w:val="28"/>
        </w:rPr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528"/>
        <w:gridCol w:w="3861"/>
      </w:tblGrid>
      <w:tr w:rsidR="000F3FB8" w:rsidTr="001233E1">
        <w:tc>
          <w:tcPr>
            <w:tcW w:w="817" w:type="dxa"/>
          </w:tcPr>
          <w:p w:rsidR="000F3FB8" w:rsidRDefault="000F3FB8" w:rsidP="001233E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0F3FB8" w:rsidRDefault="000F3FB8" w:rsidP="001233E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мероприятий</w:t>
            </w:r>
          </w:p>
        </w:tc>
        <w:tc>
          <w:tcPr>
            <w:tcW w:w="3861" w:type="dxa"/>
          </w:tcPr>
          <w:p w:rsidR="000F3FB8" w:rsidRDefault="000F3FB8" w:rsidP="001233E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</w:tr>
      <w:tr w:rsidR="000F3FB8" w:rsidTr="001233E1">
        <w:tc>
          <w:tcPr>
            <w:tcW w:w="817" w:type="dxa"/>
          </w:tcPr>
          <w:p w:rsidR="000F3FB8" w:rsidRDefault="000F3FB8" w:rsidP="001233E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0F3FB8" w:rsidRDefault="000F3FB8" w:rsidP="001233E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Кадастровые работы по выделению земельных участков под размещение контейнерных площадок – 10 ед.</w:t>
            </w:r>
          </w:p>
        </w:tc>
        <w:tc>
          <w:tcPr>
            <w:tcW w:w="3861" w:type="dxa"/>
          </w:tcPr>
          <w:p w:rsidR="000F3FB8" w:rsidRDefault="000F3FB8" w:rsidP="001233E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2023</w:t>
            </w:r>
          </w:p>
        </w:tc>
      </w:tr>
      <w:tr w:rsidR="000F3FB8" w:rsidTr="001233E1">
        <w:tc>
          <w:tcPr>
            <w:tcW w:w="817" w:type="dxa"/>
          </w:tcPr>
          <w:p w:rsidR="000F3FB8" w:rsidRDefault="000F3FB8" w:rsidP="001233E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0F3FB8" w:rsidRDefault="000F3FB8" w:rsidP="001233E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Кадастровые работы по выделению земельного участка под размещение парковой зоны в п. Манычстрой</w:t>
            </w:r>
          </w:p>
        </w:tc>
        <w:tc>
          <w:tcPr>
            <w:tcW w:w="3861" w:type="dxa"/>
          </w:tcPr>
          <w:p w:rsidR="000F3FB8" w:rsidRDefault="000F3FB8" w:rsidP="001233E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2023</w:t>
            </w:r>
          </w:p>
        </w:tc>
      </w:tr>
      <w:tr w:rsidR="000F3FB8" w:rsidTr="001233E1">
        <w:tc>
          <w:tcPr>
            <w:tcW w:w="817" w:type="dxa"/>
          </w:tcPr>
          <w:p w:rsidR="000F3FB8" w:rsidRDefault="000F3FB8" w:rsidP="001233E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0F3FB8" w:rsidRDefault="000F3FB8" w:rsidP="001233E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контейнеров ТКО – 10 шт.</w:t>
            </w:r>
          </w:p>
        </w:tc>
        <w:tc>
          <w:tcPr>
            <w:tcW w:w="3861" w:type="dxa"/>
          </w:tcPr>
          <w:p w:rsidR="000F3FB8" w:rsidRDefault="000F3FB8" w:rsidP="001233E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2023</w:t>
            </w:r>
          </w:p>
        </w:tc>
      </w:tr>
      <w:tr w:rsidR="000F3FB8" w:rsidTr="001233E1">
        <w:tc>
          <w:tcPr>
            <w:tcW w:w="817" w:type="dxa"/>
          </w:tcPr>
          <w:p w:rsidR="000F3FB8" w:rsidRDefault="000F3FB8" w:rsidP="001233E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0F3FB8" w:rsidRDefault="000F3FB8" w:rsidP="001233E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состояния зеленых насаждений</w:t>
            </w:r>
          </w:p>
        </w:tc>
        <w:tc>
          <w:tcPr>
            <w:tcW w:w="3861" w:type="dxa"/>
          </w:tcPr>
          <w:p w:rsidR="000F3FB8" w:rsidRDefault="000F3FB8" w:rsidP="001233E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2023</w:t>
            </w:r>
          </w:p>
        </w:tc>
      </w:tr>
      <w:tr w:rsidR="000F3FB8" w:rsidTr="001233E1">
        <w:tc>
          <w:tcPr>
            <w:tcW w:w="817" w:type="dxa"/>
          </w:tcPr>
          <w:p w:rsidR="000F3FB8" w:rsidRDefault="000F3FB8" w:rsidP="001233E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0F3FB8" w:rsidRDefault="000F3FB8" w:rsidP="001233E1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проекта уличного освещения ул. Буденного п. Конезавод имени Буденного</w:t>
            </w:r>
          </w:p>
        </w:tc>
        <w:tc>
          <w:tcPr>
            <w:tcW w:w="3861" w:type="dxa"/>
          </w:tcPr>
          <w:p w:rsidR="000F3FB8" w:rsidRDefault="000F3FB8" w:rsidP="001233E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 2023</w:t>
            </w:r>
          </w:p>
        </w:tc>
      </w:tr>
      <w:tr w:rsidR="000F3FB8" w:rsidTr="001233E1">
        <w:tc>
          <w:tcPr>
            <w:tcW w:w="817" w:type="dxa"/>
          </w:tcPr>
          <w:p w:rsidR="000F3FB8" w:rsidRDefault="000F3FB8" w:rsidP="001233E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0F3FB8" w:rsidRDefault="000F3FB8" w:rsidP="001233E1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Инвентаризация муниципального жилого фонда</w:t>
            </w:r>
          </w:p>
        </w:tc>
        <w:tc>
          <w:tcPr>
            <w:tcW w:w="3861" w:type="dxa"/>
          </w:tcPr>
          <w:p w:rsidR="000F3FB8" w:rsidRDefault="000F3FB8" w:rsidP="001233E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 2023</w:t>
            </w:r>
          </w:p>
        </w:tc>
      </w:tr>
      <w:tr w:rsidR="000F3FB8" w:rsidTr="001233E1">
        <w:tc>
          <w:tcPr>
            <w:tcW w:w="817" w:type="dxa"/>
          </w:tcPr>
          <w:p w:rsidR="000F3FB8" w:rsidRDefault="000F3FB8" w:rsidP="001233E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0F3FB8" w:rsidRDefault="000F3FB8" w:rsidP="001233E1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Отлов бродячих бесхозяйных животных (собак)</w:t>
            </w:r>
          </w:p>
        </w:tc>
        <w:tc>
          <w:tcPr>
            <w:tcW w:w="3861" w:type="dxa"/>
          </w:tcPr>
          <w:p w:rsidR="000F3FB8" w:rsidRDefault="000F3FB8" w:rsidP="001233E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отчетного периода.</w:t>
            </w:r>
          </w:p>
        </w:tc>
      </w:tr>
      <w:tr w:rsidR="000F3FB8" w:rsidTr="001233E1">
        <w:tc>
          <w:tcPr>
            <w:tcW w:w="817" w:type="dxa"/>
          </w:tcPr>
          <w:p w:rsidR="000F3FB8" w:rsidRDefault="000F3FB8" w:rsidP="001233E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0F3FB8" w:rsidRDefault="000F3FB8" w:rsidP="001233E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Обрезка (вырубка) зеленых насаждений</w:t>
            </w:r>
          </w:p>
        </w:tc>
        <w:tc>
          <w:tcPr>
            <w:tcW w:w="3861" w:type="dxa"/>
          </w:tcPr>
          <w:p w:rsidR="000F3FB8" w:rsidRDefault="000F3FB8" w:rsidP="001233E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2023</w:t>
            </w:r>
          </w:p>
        </w:tc>
      </w:tr>
      <w:tr w:rsidR="000F3FB8" w:rsidTr="001233E1">
        <w:tc>
          <w:tcPr>
            <w:tcW w:w="817" w:type="dxa"/>
          </w:tcPr>
          <w:p w:rsidR="000F3FB8" w:rsidRDefault="000F3FB8" w:rsidP="001233E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0F3FB8" w:rsidRDefault="000F3FB8" w:rsidP="001233E1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Барьерная дератизация</w:t>
            </w:r>
          </w:p>
        </w:tc>
        <w:tc>
          <w:tcPr>
            <w:tcW w:w="3861" w:type="dxa"/>
          </w:tcPr>
          <w:p w:rsidR="000F3FB8" w:rsidRDefault="000F3FB8" w:rsidP="001233E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2023</w:t>
            </w:r>
          </w:p>
        </w:tc>
      </w:tr>
      <w:tr w:rsidR="000F3FB8" w:rsidTr="001233E1">
        <w:tc>
          <w:tcPr>
            <w:tcW w:w="817" w:type="dxa"/>
          </w:tcPr>
          <w:p w:rsidR="000F3FB8" w:rsidRDefault="000F3FB8" w:rsidP="001233E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0F3FB8" w:rsidRDefault="000F3FB8" w:rsidP="001233E1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Ликвидация выявленных навалов мусора</w:t>
            </w:r>
          </w:p>
        </w:tc>
        <w:tc>
          <w:tcPr>
            <w:tcW w:w="3861" w:type="dxa"/>
          </w:tcPr>
          <w:p w:rsidR="000F3FB8" w:rsidRDefault="000F3FB8" w:rsidP="001233E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2023</w:t>
            </w:r>
          </w:p>
        </w:tc>
      </w:tr>
      <w:tr w:rsidR="000F3FB8" w:rsidTr="001233E1">
        <w:tc>
          <w:tcPr>
            <w:tcW w:w="817" w:type="dxa"/>
          </w:tcPr>
          <w:p w:rsidR="000F3FB8" w:rsidRDefault="000F3FB8" w:rsidP="001233E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0F3FB8" w:rsidRDefault="000F3FB8" w:rsidP="001233E1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Весенний месячник чистоты</w:t>
            </w:r>
          </w:p>
        </w:tc>
        <w:tc>
          <w:tcPr>
            <w:tcW w:w="3861" w:type="dxa"/>
          </w:tcPr>
          <w:p w:rsidR="000F3FB8" w:rsidRDefault="000F3FB8" w:rsidP="001233E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 2023</w:t>
            </w:r>
          </w:p>
        </w:tc>
      </w:tr>
      <w:tr w:rsidR="000F3FB8" w:rsidTr="001233E1">
        <w:tc>
          <w:tcPr>
            <w:tcW w:w="817" w:type="dxa"/>
          </w:tcPr>
          <w:p w:rsidR="000F3FB8" w:rsidRDefault="000F3FB8" w:rsidP="001233E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0F3FB8" w:rsidRDefault="000F3FB8" w:rsidP="001233E1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Текущий ремонт и содержание объектов благоустройства (ремонт памятников, благоустройство мест захоронения)</w:t>
            </w:r>
          </w:p>
        </w:tc>
        <w:tc>
          <w:tcPr>
            <w:tcW w:w="3861" w:type="dxa"/>
          </w:tcPr>
          <w:p w:rsidR="000F3FB8" w:rsidRDefault="000F3FB8" w:rsidP="001233E1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2023</w:t>
            </w:r>
          </w:p>
        </w:tc>
      </w:tr>
      <w:tr w:rsidR="000F3FB8" w:rsidTr="001233E1">
        <w:tc>
          <w:tcPr>
            <w:tcW w:w="817" w:type="dxa"/>
          </w:tcPr>
          <w:p w:rsidR="000F3FB8" w:rsidRDefault="000F3FB8" w:rsidP="001233E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0F3FB8" w:rsidRDefault="000F3FB8" w:rsidP="001233E1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 территории парка – спортивная площадка</w:t>
            </w:r>
          </w:p>
        </w:tc>
        <w:tc>
          <w:tcPr>
            <w:tcW w:w="3861" w:type="dxa"/>
          </w:tcPr>
          <w:p w:rsidR="000F3FB8" w:rsidRDefault="000F3FB8" w:rsidP="001233E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– май 2023</w:t>
            </w:r>
          </w:p>
        </w:tc>
      </w:tr>
      <w:tr w:rsidR="000F3FB8" w:rsidTr="001233E1">
        <w:tc>
          <w:tcPr>
            <w:tcW w:w="817" w:type="dxa"/>
          </w:tcPr>
          <w:p w:rsidR="000F3FB8" w:rsidRDefault="000F3FB8" w:rsidP="001233E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528" w:type="dxa"/>
          </w:tcPr>
          <w:p w:rsidR="000F3FB8" w:rsidRDefault="000F3FB8" w:rsidP="001233E1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Противоклещевые обработки</w:t>
            </w:r>
          </w:p>
        </w:tc>
        <w:tc>
          <w:tcPr>
            <w:tcW w:w="3861" w:type="dxa"/>
          </w:tcPr>
          <w:p w:rsidR="000F3FB8" w:rsidRDefault="000F3FB8" w:rsidP="001233E1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2023</w:t>
            </w:r>
          </w:p>
        </w:tc>
      </w:tr>
      <w:tr w:rsidR="000F3FB8" w:rsidTr="001233E1">
        <w:tc>
          <w:tcPr>
            <w:tcW w:w="817" w:type="dxa"/>
          </w:tcPr>
          <w:p w:rsidR="000F3FB8" w:rsidRDefault="000F3FB8" w:rsidP="001233E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528" w:type="dxa"/>
          </w:tcPr>
          <w:p w:rsidR="000F3FB8" w:rsidRDefault="000F3FB8" w:rsidP="001233E1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древонасаждений</w:t>
            </w:r>
          </w:p>
        </w:tc>
        <w:tc>
          <w:tcPr>
            <w:tcW w:w="3861" w:type="dxa"/>
          </w:tcPr>
          <w:p w:rsidR="000F3FB8" w:rsidRDefault="000F3FB8" w:rsidP="001233E1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2023;</w:t>
            </w:r>
          </w:p>
          <w:p w:rsidR="000F3FB8" w:rsidRDefault="000F3FB8" w:rsidP="001233E1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2023</w:t>
            </w:r>
          </w:p>
        </w:tc>
      </w:tr>
      <w:tr w:rsidR="000F3FB8" w:rsidTr="001233E1">
        <w:tc>
          <w:tcPr>
            <w:tcW w:w="817" w:type="dxa"/>
          </w:tcPr>
          <w:p w:rsidR="000F3FB8" w:rsidRDefault="000F3FB8" w:rsidP="001233E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528" w:type="dxa"/>
          </w:tcPr>
          <w:p w:rsidR="000F3FB8" w:rsidRDefault="000F3FB8" w:rsidP="001233E1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Покос сорной растительности</w:t>
            </w:r>
          </w:p>
        </w:tc>
        <w:tc>
          <w:tcPr>
            <w:tcW w:w="3861" w:type="dxa"/>
          </w:tcPr>
          <w:p w:rsidR="000F3FB8" w:rsidRDefault="000F3FB8" w:rsidP="001233E1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2023;</w:t>
            </w:r>
          </w:p>
          <w:p w:rsidR="000F3FB8" w:rsidRDefault="000F3FB8" w:rsidP="001233E1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2023;</w:t>
            </w:r>
          </w:p>
          <w:p w:rsidR="000F3FB8" w:rsidRDefault="000F3FB8" w:rsidP="001233E1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2023.</w:t>
            </w:r>
          </w:p>
        </w:tc>
      </w:tr>
      <w:tr w:rsidR="000F3FB8" w:rsidTr="001233E1">
        <w:tc>
          <w:tcPr>
            <w:tcW w:w="817" w:type="dxa"/>
          </w:tcPr>
          <w:p w:rsidR="000F3FB8" w:rsidRDefault="000F3FB8" w:rsidP="001233E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528" w:type="dxa"/>
          </w:tcPr>
          <w:p w:rsidR="000F3FB8" w:rsidRDefault="000F3FB8" w:rsidP="001233E1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Локальный сметный расчет по благоустройству парковой зоны в                  п. Маныстрой.</w:t>
            </w:r>
          </w:p>
        </w:tc>
        <w:tc>
          <w:tcPr>
            <w:tcW w:w="3861" w:type="dxa"/>
          </w:tcPr>
          <w:p w:rsidR="000F3FB8" w:rsidRDefault="000F3FB8" w:rsidP="001233E1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2023</w:t>
            </w:r>
          </w:p>
        </w:tc>
      </w:tr>
      <w:tr w:rsidR="000F3FB8" w:rsidTr="001233E1">
        <w:tc>
          <w:tcPr>
            <w:tcW w:w="817" w:type="dxa"/>
          </w:tcPr>
          <w:p w:rsidR="000F3FB8" w:rsidRDefault="000F3FB8" w:rsidP="001233E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528" w:type="dxa"/>
          </w:tcPr>
          <w:p w:rsidR="000F3FB8" w:rsidRDefault="000F3FB8" w:rsidP="001233E1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Локальный сметный расчет на установку счетчиков учета холодной воды в муниципальном жилом фонде – 3 ед.</w:t>
            </w:r>
          </w:p>
        </w:tc>
        <w:tc>
          <w:tcPr>
            <w:tcW w:w="3861" w:type="dxa"/>
          </w:tcPr>
          <w:p w:rsidR="000F3FB8" w:rsidRDefault="000F3FB8" w:rsidP="001233E1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2023</w:t>
            </w:r>
          </w:p>
        </w:tc>
      </w:tr>
      <w:tr w:rsidR="000F3FB8" w:rsidTr="001233E1">
        <w:tc>
          <w:tcPr>
            <w:tcW w:w="817" w:type="dxa"/>
          </w:tcPr>
          <w:p w:rsidR="000F3FB8" w:rsidRDefault="000F3FB8" w:rsidP="001233E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528" w:type="dxa"/>
          </w:tcPr>
          <w:p w:rsidR="000F3FB8" w:rsidRDefault="000F3FB8" w:rsidP="001233E1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и экспертиза проектно-сметной документации на благоустройство парка в п. Конезавод им. Буденного по ул. Ленина,15 с целью участияв отборе проектов инициативного бюджетирования на 2024 год</w:t>
            </w:r>
          </w:p>
        </w:tc>
        <w:tc>
          <w:tcPr>
            <w:tcW w:w="3861" w:type="dxa"/>
          </w:tcPr>
          <w:p w:rsidR="000F3FB8" w:rsidRDefault="000F3FB8" w:rsidP="001233E1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май-август 2023</w:t>
            </w:r>
          </w:p>
        </w:tc>
      </w:tr>
      <w:tr w:rsidR="000F3FB8" w:rsidTr="001233E1">
        <w:tc>
          <w:tcPr>
            <w:tcW w:w="817" w:type="dxa"/>
          </w:tcPr>
          <w:p w:rsidR="000F3FB8" w:rsidRDefault="000F3FB8" w:rsidP="001233E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528" w:type="dxa"/>
          </w:tcPr>
          <w:p w:rsidR="000F3FB8" w:rsidRDefault="000F3FB8" w:rsidP="001233E1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Локальный сметный расчет на уличное освещение ул. Буденного, п. Конезавод имени Буденного</w:t>
            </w:r>
          </w:p>
        </w:tc>
        <w:tc>
          <w:tcPr>
            <w:tcW w:w="3861" w:type="dxa"/>
          </w:tcPr>
          <w:p w:rsidR="000F3FB8" w:rsidRDefault="000F3FB8" w:rsidP="001233E1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2023</w:t>
            </w:r>
          </w:p>
        </w:tc>
      </w:tr>
      <w:tr w:rsidR="000F3FB8" w:rsidTr="001233E1">
        <w:tc>
          <w:tcPr>
            <w:tcW w:w="817" w:type="dxa"/>
          </w:tcPr>
          <w:p w:rsidR="000F3FB8" w:rsidRDefault="000F3FB8" w:rsidP="001233E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528" w:type="dxa"/>
          </w:tcPr>
          <w:p w:rsidR="000F3FB8" w:rsidRDefault="000F3FB8" w:rsidP="001233E1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Ограждение детских игровых площадок:</w:t>
            </w:r>
          </w:p>
          <w:p w:rsidR="000F3FB8" w:rsidRDefault="000F3FB8" w:rsidP="001233E1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Конезавод им. Буденного, ул. Восточная,14а;</w:t>
            </w:r>
          </w:p>
          <w:p w:rsidR="000F3FB8" w:rsidRDefault="000F3FB8" w:rsidP="001233E1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Конезавод им. Буденного, ул. Сальская,52;</w:t>
            </w:r>
          </w:p>
          <w:p w:rsidR="000F3FB8" w:rsidRDefault="000F3FB8" w:rsidP="001233E1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Конезавод им. Буденного, ул. 40 лет Победы.</w:t>
            </w:r>
          </w:p>
        </w:tc>
        <w:tc>
          <w:tcPr>
            <w:tcW w:w="3861" w:type="dxa"/>
          </w:tcPr>
          <w:p w:rsidR="000F3FB8" w:rsidRDefault="000F3FB8" w:rsidP="001233E1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июнь-июль 2023</w:t>
            </w:r>
          </w:p>
        </w:tc>
      </w:tr>
      <w:tr w:rsidR="000F3FB8" w:rsidTr="001233E1">
        <w:tc>
          <w:tcPr>
            <w:tcW w:w="817" w:type="dxa"/>
          </w:tcPr>
          <w:p w:rsidR="000F3FB8" w:rsidRDefault="000F3FB8" w:rsidP="001233E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528" w:type="dxa"/>
          </w:tcPr>
          <w:p w:rsidR="000F3FB8" w:rsidRDefault="000F3FB8" w:rsidP="001233E1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Дезинсекционные работы по борьбе с комарами личиночной формы</w:t>
            </w:r>
          </w:p>
        </w:tc>
        <w:tc>
          <w:tcPr>
            <w:tcW w:w="3861" w:type="dxa"/>
          </w:tcPr>
          <w:p w:rsidR="000F3FB8" w:rsidRDefault="000F3FB8" w:rsidP="001233E1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2023</w:t>
            </w:r>
          </w:p>
        </w:tc>
      </w:tr>
      <w:tr w:rsidR="000F3FB8" w:rsidTr="001233E1">
        <w:tc>
          <w:tcPr>
            <w:tcW w:w="817" w:type="dxa"/>
          </w:tcPr>
          <w:p w:rsidR="000F3FB8" w:rsidRDefault="000F3FB8" w:rsidP="001233E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528" w:type="dxa"/>
          </w:tcPr>
          <w:p w:rsidR="000F3FB8" w:rsidRDefault="000F3FB8" w:rsidP="001233E1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Установка счетчиков холодной воды в муниципальном жилом фонде на врезке в центральную магистраль – 3 ед.</w:t>
            </w:r>
          </w:p>
        </w:tc>
        <w:tc>
          <w:tcPr>
            <w:tcW w:w="3861" w:type="dxa"/>
          </w:tcPr>
          <w:p w:rsidR="000F3FB8" w:rsidRDefault="000F3FB8" w:rsidP="001233E1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июль-август 2023</w:t>
            </w:r>
          </w:p>
        </w:tc>
      </w:tr>
      <w:tr w:rsidR="000F3FB8" w:rsidTr="001233E1">
        <w:tc>
          <w:tcPr>
            <w:tcW w:w="817" w:type="dxa"/>
          </w:tcPr>
          <w:p w:rsidR="000F3FB8" w:rsidRDefault="000F3FB8" w:rsidP="001233E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528" w:type="dxa"/>
          </w:tcPr>
          <w:p w:rsidR="000F3FB8" w:rsidRDefault="000F3FB8" w:rsidP="001233E1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Выделение санитарной зоны кладбища</w:t>
            </w:r>
          </w:p>
        </w:tc>
        <w:tc>
          <w:tcPr>
            <w:tcW w:w="3861" w:type="dxa"/>
          </w:tcPr>
          <w:p w:rsidR="000F3FB8" w:rsidRDefault="000F3FB8" w:rsidP="001233E1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2023</w:t>
            </w:r>
          </w:p>
        </w:tc>
      </w:tr>
      <w:tr w:rsidR="000F3FB8" w:rsidTr="001233E1">
        <w:tc>
          <w:tcPr>
            <w:tcW w:w="817" w:type="dxa"/>
          </w:tcPr>
          <w:p w:rsidR="000F3FB8" w:rsidRDefault="000F3FB8" w:rsidP="001233E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528" w:type="dxa"/>
          </w:tcPr>
          <w:p w:rsidR="000F3FB8" w:rsidRDefault="000F3FB8" w:rsidP="001233E1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Работы по благоустройству парковой зоны в п. Манычстрой.</w:t>
            </w:r>
          </w:p>
        </w:tc>
        <w:tc>
          <w:tcPr>
            <w:tcW w:w="3861" w:type="dxa"/>
          </w:tcPr>
          <w:p w:rsidR="000F3FB8" w:rsidRDefault="000F3FB8" w:rsidP="001233E1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2023</w:t>
            </w:r>
          </w:p>
        </w:tc>
      </w:tr>
      <w:tr w:rsidR="000F3FB8" w:rsidTr="001233E1">
        <w:tc>
          <w:tcPr>
            <w:tcW w:w="817" w:type="dxa"/>
          </w:tcPr>
          <w:p w:rsidR="000F3FB8" w:rsidRDefault="000F3FB8" w:rsidP="001233E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528" w:type="dxa"/>
          </w:tcPr>
          <w:p w:rsidR="000F3FB8" w:rsidRDefault="000F3FB8" w:rsidP="001233E1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по установке линии уличного освещения по ул. Буденного, п. Конезавод имени Буденного</w:t>
            </w:r>
          </w:p>
        </w:tc>
        <w:tc>
          <w:tcPr>
            <w:tcW w:w="3861" w:type="dxa"/>
          </w:tcPr>
          <w:p w:rsidR="000F3FB8" w:rsidRDefault="000F3FB8" w:rsidP="001233E1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–октябрь 2023</w:t>
            </w:r>
          </w:p>
        </w:tc>
      </w:tr>
      <w:tr w:rsidR="000F3FB8" w:rsidTr="001233E1">
        <w:tc>
          <w:tcPr>
            <w:tcW w:w="817" w:type="dxa"/>
          </w:tcPr>
          <w:p w:rsidR="000F3FB8" w:rsidRDefault="000F3FB8" w:rsidP="001233E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528" w:type="dxa"/>
          </w:tcPr>
          <w:p w:rsidR="000F3FB8" w:rsidRDefault="000F3FB8" w:rsidP="001233E1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месячник чистоты</w:t>
            </w:r>
          </w:p>
        </w:tc>
        <w:tc>
          <w:tcPr>
            <w:tcW w:w="3861" w:type="dxa"/>
          </w:tcPr>
          <w:p w:rsidR="000F3FB8" w:rsidRDefault="000F3FB8" w:rsidP="001233E1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 2023</w:t>
            </w:r>
          </w:p>
        </w:tc>
      </w:tr>
    </w:tbl>
    <w:p w:rsidR="000F3FB8" w:rsidRPr="00A21915" w:rsidRDefault="000F3FB8" w:rsidP="00A90A9A">
      <w:pPr>
        <w:spacing w:line="240" w:lineRule="atLeast"/>
        <w:jc w:val="center"/>
        <w:rPr>
          <w:sz w:val="28"/>
          <w:szCs w:val="28"/>
        </w:rPr>
      </w:pPr>
    </w:p>
    <w:p w:rsidR="000F3FB8" w:rsidRDefault="000F3FB8" w:rsidP="00A90A9A">
      <w:pPr>
        <w:spacing w:line="240" w:lineRule="atLeast"/>
        <w:jc w:val="center"/>
        <w:rPr>
          <w:sz w:val="28"/>
          <w:szCs w:val="28"/>
        </w:rPr>
      </w:pPr>
    </w:p>
    <w:p w:rsidR="000F3FB8" w:rsidRDefault="000F3FB8" w:rsidP="00A90A9A">
      <w:pPr>
        <w:spacing w:line="240" w:lineRule="atLeast"/>
        <w:jc w:val="center"/>
        <w:rPr>
          <w:sz w:val="28"/>
          <w:szCs w:val="28"/>
        </w:rPr>
      </w:pPr>
    </w:p>
    <w:p w:rsidR="000F3FB8" w:rsidRDefault="000F3FB8" w:rsidP="00A90A9A">
      <w:pPr>
        <w:spacing w:line="240" w:lineRule="atLeast"/>
        <w:jc w:val="center"/>
        <w:rPr>
          <w:sz w:val="28"/>
          <w:szCs w:val="28"/>
        </w:rPr>
      </w:pPr>
    </w:p>
    <w:p w:rsidR="000F3FB8" w:rsidRDefault="000F3FB8" w:rsidP="00A90A9A">
      <w:pPr>
        <w:spacing w:line="240" w:lineRule="atLeast"/>
        <w:jc w:val="center"/>
        <w:rPr>
          <w:sz w:val="28"/>
          <w:szCs w:val="28"/>
        </w:rPr>
      </w:pPr>
    </w:p>
    <w:p w:rsidR="000F3FB8" w:rsidRDefault="000F3FB8" w:rsidP="00A90A9A">
      <w:pPr>
        <w:spacing w:line="240" w:lineRule="atLeast"/>
        <w:jc w:val="center"/>
        <w:rPr>
          <w:sz w:val="28"/>
          <w:szCs w:val="28"/>
        </w:rPr>
      </w:pPr>
    </w:p>
    <w:p w:rsidR="000F3FB8" w:rsidRDefault="000F3FB8" w:rsidP="00A90A9A">
      <w:pPr>
        <w:spacing w:line="240" w:lineRule="atLeast"/>
        <w:jc w:val="center"/>
        <w:rPr>
          <w:sz w:val="28"/>
          <w:szCs w:val="28"/>
        </w:rPr>
      </w:pPr>
    </w:p>
    <w:p w:rsidR="000F3FB8" w:rsidRDefault="000F3FB8" w:rsidP="00A90A9A">
      <w:pPr>
        <w:spacing w:line="240" w:lineRule="atLeast"/>
        <w:jc w:val="center"/>
        <w:rPr>
          <w:sz w:val="28"/>
          <w:szCs w:val="28"/>
        </w:rPr>
      </w:pPr>
    </w:p>
    <w:p w:rsidR="000F3FB8" w:rsidRDefault="000F3FB8" w:rsidP="00A90A9A">
      <w:pPr>
        <w:spacing w:line="240" w:lineRule="atLeast"/>
        <w:jc w:val="center"/>
        <w:rPr>
          <w:sz w:val="28"/>
          <w:szCs w:val="28"/>
        </w:rPr>
      </w:pPr>
    </w:p>
    <w:p w:rsidR="000F3FB8" w:rsidRDefault="000F3FB8" w:rsidP="00A90A9A">
      <w:pPr>
        <w:spacing w:line="240" w:lineRule="atLeast"/>
        <w:jc w:val="center"/>
        <w:rPr>
          <w:sz w:val="28"/>
          <w:szCs w:val="28"/>
        </w:rPr>
      </w:pPr>
    </w:p>
    <w:p w:rsidR="000F3FB8" w:rsidRDefault="000F3FB8" w:rsidP="00A90A9A">
      <w:pPr>
        <w:spacing w:line="240" w:lineRule="atLeast"/>
        <w:jc w:val="center"/>
        <w:rPr>
          <w:sz w:val="28"/>
          <w:szCs w:val="28"/>
        </w:rPr>
      </w:pPr>
    </w:p>
    <w:p w:rsidR="000F3FB8" w:rsidRDefault="000F3FB8" w:rsidP="00A90A9A">
      <w:pPr>
        <w:spacing w:line="240" w:lineRule="atLeast"/>
        <w:jc w:val="center"/>
        <w:rPr>
          <w:sz w:val="28"/>
          <w:szCs w:val="28"/>
        </w:rPr>
      </w:pPr>
    </w:p>
    <w:p w:rsidR="000F3FB8" w:rsidRDefault="000F3FB8" w:rsidP="00A90A9A">
      <w:pPr>
        <w:spacing w:line="240" w:lineRule="atLeast"/>
        <w:jc w:val="center"/>
        <w:rPr>
          <w:sz w:val="28"/>
          <w:szCs w:val="28"/>
        </w:rPr>
      </w:pPr>
    </w:p>
    <w:p w:rsidR="000F3FB8" w:rsidRDefault="000F3FB8" w:rsidP="00A90A9A">
      <w:pPr>
        <w:spacing w:line="240" w:lineRule="atLeast"/>
        <w:jc w:val="center"/>
        <w:rPr>
          <w:sz w:val="28"/>
          <w:szCs w:val="28"/>
        </w:rPr>
      </w:pPr>
    </w:p>
    <w:p w:rsidR="000F3FB8" w:rsidRDefault="000F3FB8" w:rsidP="00A90A9A">
      <w:pPr>
        <w:spacing w:line="240" w:lineRule="atLeast"/>
        <w:jc w:val="center"/>
        <w:rPr>
          <w:sz w:val="28"/>
          <w:szCs w:val="28"/>
        </w:rPr>
      </w:pPr>
    </w:p>
    <w:p w:rsidR="000F3FB8" w:rsidRDefault="000F3FB8" w:rsidP="00A90A9A">
      <w:pPr>
        <w:spacing w:line="240" w:lineRule="atLeast"/>
        <w:jc w:val="center"/>
        <w:rPr>
          <w:sz w:val="28"/>
          <w:szCs w:val="28"/>
        </w:rPr>
      </w:pPr>
    </w:p>
    <w:sectPr w:rsidR="000F3FB8" w:rsidSect="00364E33">
      <w:footerReference w:type="default" r:id="rId8"/>
      <w:pgSz w:w="11906" w:h="16838"/>
      <w:pgMar w:top="678" w:right="566" w:bottom="709" w:left="993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FB8" w:rsidRDefault="000F3FB8">
      <w:r>
        <w:separator/>
      </w:r>
    </w:p>
  </w:endnote>
  <w:endnote w:type="continuationSeparator" w:id="0">
    <w:p w:rsidR="000F3FB8" w:rsidRDefault="000F3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FB8" w:rsidRDefault="000F3FB8">
    <w:pPr>
      <w:pStyle w:val="Footer"/>
      <w:jc w:val="right"/>
      <w:rPr>
        <w:sz w:val="24"/>
      </w:rPr>
    </w:pPr>
  </w:p>
  <w:p w:rsidR="000F3FB8" w:rsidRDefault="000F3F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FB8" w:rsidRDefault="000F3FB8">
      <w:r>
        <w:separator/>
      </w:r>
    </w:p>
  </w:footnote>
  <w:footnote w:type="continuationSeparator" w:id="0">
    <w:p w:rsidR="000F3FB8" w:rsidRDefault="000F3F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2DE86050"/>
    <w:multiLevelType w:val="hybridMultilevel"/>
    <w:tmpl w:val="AF2489EA"/>
    <w:lvl w:ilvl="0" w:tplc="7BDC0A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E9B"/>
    <w:rsid w:val="00003A20"/>
    <w:rsid w:val="00005A15"/>
    <w:rsid w:val="00015D18"/>
    <w:rsid w:val="000226E0"/>
    <w:rsid w:val="0002305D"/>
    <w:rsid w:val="0002351D"/>
    <w:rsid w:val="000238FE"/>
    <w:rsid w:val="00030670"/>
    <w:rsid w:val="00046B1B"/>
    <w:rsid w:val="00055828"/>
    <w:rsid w:val="00074A61"/>
    <w:rsid w:val="00075B7F"/>
    <w:rsid w:val="000818DF"/>
    <w:rsid w:val="00081B7C"/>
    <w:rsid w:val="0008624D"/>
    <w:rsid w:val="000862BA"/>
    <w:rsid w:val="00097EB5"/>
    <w:rsid w:val="000E5846"/>
    <w:rsid w:val="000F2FB0"/>
    <w:rsid w:val="000F3FB8"/>
    <w:rsid w:val="000F6AAC"/>
    <w:rsid w:val="00105CF8"/>
    <w:rsid w:val="00112A9D"/>
    <w:rsid w:val="00115AED"/>
    <w:rsid w:val="001166FC"/>
    <w:rsid w:val="001233E1"/>
    <w:rsid w:val="00141A82"/>
    <w:rsid w:val="00156B07"/>
    <w:rsid w:val="0016193D"/>
    <w:rsid w:val="0017659A"/>
    <w:rsid w:val="00184B63"/>
    <w:rsid w:val="00191C42"/>
    <w:rsid w:val="00193C70"/>
    <w:rsid w:val="001A66E8"/>
    <w:rsid w:val="001A7A94"/>
    <w:rsid w:val="001B409F"/>
    <w:rsid w:val="001C4ABC"/>
    <w:rsid w:val="001D7B25"/>
    <w:rsid w:val="001E4E8F"/>
    <w:rsid w:val="001E5259"/>
    <w:rsid w:val="001F025A"/>
    <w:rsid w:val="001F0F55"/>
    <w:rsid w:val="001F22EA"/>
    <w:rsid w:val="001F2812"/>
    <w:rsid w:val="001F3931"/>
    <w:rsid w:val="002015B4"/>
    <w:rsid w:val="0020780E"/>
    <w:rsid w:val="00235490"/>
    <w:rsid w:val="00246399"/>
    <w:rsid w:val="00247ED0"/>
    <w:rsid w:val="00255928"/>
    <w:rsid w:val="00260BA7"/>
    <w:rsid w:val="00266ADD"/>
    <w:rsid w:val="002674FF"/>
    <w:rsid w:val="00277835"/>
    <w:rsid w:val="00281084"/>
    <w:rsid w:val="00281CC0"/>
    <w:rsid w:val="00282400"/>
    <w:rsid w:val="002A1307"/>
    <w:rsid w:val="002A4A5E"/>
    <w:rsid w:val="002D6B46"/>
    <w:rsid w:val="002E5E12"/>
    <w:rsid w:val="002F0729"/>
    <w:rsid w:val="002F0BA1"/>
    <w:rsid w:val="003015AA"/>
    <w:rsid w:val="00302F9A"/>
    <w:rsid w:val="00334B5E"/>
    <w:rsid w:val="00335303"/>
    <w:rsid w:val="00357E32"/>
    <w:rsid w:val="00364E33"/>
    <w:rsid w:val="00370308"/>
    <w:rsid w:val="0037386D"/>
    <w:rsid w:val="00380EB4"/>
    <w:rsid w:val="003819EB"/>
    <w:rsid w:val="00381B82"/>
    <w:rsid w:val="00387B36"/>
    <w:rsid w:val="003B4BD3"/>
    <w:rsid w:val="003D4B5A"/>
    <w:rsid w:val="004020D5"/>
    <w:rsid w:val="0040498F"/>
    <w:rsid w:val="00434BFF"/>
    <w:rsid w:val="00445578"/>
    <w:rsid w:val="0045207D"/>
    <w:rsid w:val="00474537"/>
    <w:rsid w:val="004759EF"/>
    <w:rsid w:val="0047781C"/>
    <w:rsid w:val="00483759"/>
    <w:rsid w:val="00492F21"/>
    <w:rsid w:val="004A202B"/>
    <w:rsid w:val="004A69AF"/>
    <w:rsid w:val="004A6A6D"/>
    <w:rsid w:val="004D14C0"/>
    <w:rsid w:val="004D150D"/>
    <w:rsid w:val="004D4FD3"/>
    <w:rsid w:val="004E1FA2"/>
    <w:rsid w:val="004E43F9"/>
    <w:rsid w:val="004E6514"/>
    <w:rsid w:val="00503E63"/>
    <w:rsid w:val="00511309"/>
    <w:rsid w:val="00514B84"/>
    <w:rsid w:val="00544397"/>
    <w:rsid w:val="0054540F"/>
    <w:rsid w:val="00556434"/>
    <w:rsid w:val="00557206"/>
    <w:rsid w:val="00561A49"/>
    <w:rsid w:val="005707AE"/>
    <w:rsid w:val="00581427"/>
    <w:rsid w:val="0059246C"/>
    <w:rsid w:val="00593DC8"/>
    <w:rsid w:val="005A680D"/>
    <w:rsid w:val="005B733C"/>
    <w:rsid w:val="005C23F4"/>
    <w:rsid w:val="005D4F8A"/>
    <w:rsid w:val="00612242"/>
    <w:rsid w:val="00613F57"/>
    <w:rsid w:val="00620508"/>
    <w:rsid w:val="006211AD"/>
    <w:rsid w:val="00640844"/>
    <w:rsid w:val="00644DE1"/>
    <w:rsid w:val="00654C39"/>
    <w:rsid w:val="0067367A"/>
    <w:rsid w:val="006767EC"/>
    <w:rsid w:val="006775D7"/>
    <w:rsid w:val="006A6956"/>
    <w:rsid w:val="006B47A4"/>
    <w:rsid w:val="006B48AE"/>
    <w:rsid w:val="006B5823"/>
    <w:rsid w:val="006D0354"/>
    <w:rsid w:val="006D5FA8"/>
    <w:rsid w:val="006E74AC"/>
    <w:rsid w:val="006F04E7"/>
    <w:rsid w:val="006F2919"/>
    <w:rsid w:val="006F4828"/>
    <w:rsid w:val="0070215D"/>
    <w:rsid w:val="007121F3"/>
    <w:rsid w:val="00735EF1"/>
    <w:rsid w:val="00740D41"/>
    <w:rsid w:val="007501C1"/>
    <w:rsid w:val="00752C97"/>
    <w:rsid w:val="007553DB"/>
    <w:rsid w:val="00760317"/>
    <w:rsid w:val="0076192A"/>
    <w:rsid w:val="00766034"/>
    <w:rsid w:val="00766AF1"/>
    <w:rsid w:val="00767CC2"/>
    <w:rsid w:val="00774790"/>
    <w:rsid w:val="0077570F"/>
    <w:rsid w:val="00787987"/>
    <w:rsid w:val="00794C16"/>
    <w:rsid w:val="007A032D"/>
    <w:rsid w:val="007A08BE"/>
    <w:rsid w:val="007A6FB2"/>
    <w:rsid w:val="007A72A4"/>
    <w:rsid w:val="007B2DD6"/>
    <w:rsid w:val="007C150D"/>
    <w:rsid w:val="007C61E9"/>
    <w:rsid w:val="007D3C6D"/>
    <w:rsid w:val="007E45C2"/>
    <w:rsid w:val="007E6FF6"/>
    <w:rsid w:val="00804182"/>
    <w:rsid w:val="00812AD9"/>
    <w:rsid w:val="008236CA"/>
    <w:rsid w:val="00824811"/>
    <w:rsid w:val="0082545C"/>
    <w:rsid w:val="0082692B"/>
    <w:rsid w:val="008269FD"/>
    <w:rsid w:val="00857001"/>
    <w:rsid w:val="00885BA3"/>
    <w:rsid w:val="00896781"/>
    <w:rsid w:val="008B2F99"/>
    <w:rsid w:val="008B3E9B"/>
    <w:rsid w:val="008B5310"/>
    <w:rsid w:val="008D6A89"/>
    <w:rsid w:val="008E5582"/>
    <w:rsid w:val="008F2B34"/>
    <w:rsid w:val="008F438A"/>
    <w:rsid w:val="008F55A4"/>
    <w:rsid w:val="00905BCA"/>
    <w:rsid w:val="009135CB"/>
    <w:rsid w:val="00921A19"/>
    <w:rsid w:val="00924DF2"/>
    <w:rsid w:val="00935E02"/>
    <w:rsid w:val="00941681"/>
    <w:rsid w:val="00946624"/>
    <w:rsid w:val="009575D7"/>
    <w:rsid w:val="00961D8C"/>
    <w:rsid w:val="00972A24"/>
    <w:rsid w:val="009751E0"/>
    <w:rsid w:val="00981694"/>
    <w:rsid w:val="009833AB"/>
    <w:rsid w:val="00987C5B"/>
    <w:rsid w:val="0099333D"/>
    <w:rsid w:val="009A3975"/>
    <w:rsid w:val="009A6E3F"/>
    <w:rsid w:val="009B6305"/>
    <w:rsid w:val="009D460E"/>
    <w:rsid w:val="009E2611"/>
    <w:rsid w:val="009F0AA5"/>
    <w:rsid w:val="009F69DB"/>
    <w:rsid w:val="00A12F95"/>
    <w:rsid w:val="00A21915"/>
    <w:rsid w:val="00A26B1C"/>
    <w:rsid w:val="00A30C6E"/>
    <w:rsid w:val="00A31A1B"/>
    <w:rsid w:val="00A32A15"/>
    <w:rsid w:val="00A35D00"/>
    <w:rsid w:val="00A37787"/>
    <w:rsid w:val="00A40B81"/>
    <w:rsid w:val="00A51963"/>
    <w:rsid w:val="00A677EC"/>
    <w:rsid w:val="00A73166"/>
    <w:rsid w:val="00A77218"/>
    <w:rsid w:val="00A817DB"/>
    <w:rsid w:val="00A90A9A"/>
    <w:rsid w:val="00AA72EC"/>
    <w:rsid w:val="00AB7B6A"/>
    <w:rsid w:val="00AC17FC"/>
    <w:rsid w:val="00AC1C43"/>
    <w:rsid w:val="00AC4C34"/>
    <w:rsid w:val="00AC520F"/>
    <w:rsid w:val="00AD6568"/>
    <w:rsid w:val="00AF1C04"/>
    <w:rsid w:val="00AF3A5B"/>
    <w:rsid w:val="00AF6A7C"/>
    <w:rsid w:val="00B24E29"/>
    <w:rsid w:val="00B260A2"/>
    <w:rsid w:val="00B343F6"/>
    <w:rsid w:val="00B42068"/>
    <w:rsid w:val="00B43ED6"/>
    <w:rsid w:val="00B52831"/>
    <w:rsid w:val="00B54438"/>
    <w:rsid w:val="00B57FE1"/>
    <w:rsid w:val="00B71D91"/>
    <w:rsid w:val="00B75CB9"/>
    <w:rsid w:val="00B83A40"/>
    <w:rsid w:val="00BA149E"/>
    <w:rsid w:val="00BA383B"/>
    <w:rsid w:val="00BA3B3B"/>
    <w:rsid w:val="00BA50F3"/>
    <w:rsid w:val="00BA6A99"/>
    <w:rsid w:val="00BB752F"/>
    <w:rsid w:val="00BD72DD"/>
    <w:rsid w:val="00BE4007"/>
    <w:rsid w:val="00C03439"/>
    <w:rsid w:val="00C055F9"/>
    <w:rsid w:val="00C24464"/>
    <w:rsid w:val="00C4067C"/>
    <w:rsid w:val="00C5001A"/>
    <w:rsid w:val="00C50DC1"/>
    <w:rsid w:val="00C6411F"/>
    <w:rsid w:val="00C707D5"/>
    <w:rsid w:val="00C84463"/>
    <w:rsid w:val="00C91857"/>
    <w:rsid w:val="00C940F5"/>
    <w:rsid w:val="00CA1ACE"/>
    <w:rsid w:val="00CA7809"/>
    <w:rsid w:val="00CB45AB"/>
    <w:rsid w:val="00CC2535"/>
    <w:rsid w:val="00CC395F"/>
    <w:rsid w:val="00CC41AC"/>
    <w:rsid w:val="00CD022D"/>
    <w:rsid w:val="00CD575C"/>
    <w:rsid w:val="00CD5EFF"/>
    <w:rsid w:val="00CE10CD"/>
    <w:rsid w:val="00CE199B"/>
    <w:rsid w:val="00CE393C"/>
    <w:rsid w:val="00CE61F5"/>
    <w:rsid w:val="00CF0571"/>
    <w:rsid w:val="00CF4F8D"/>
    <w:rsid w:val="00CF507F"/>
    <w:rsid w:val="00D0139B"/>
    <w:rsid w:val="00D0352E"/>
    <w:rsid w:val="00D03B0E"/>
    <w:rsid w:val="00D03C5E"/>
    <w:rsid w:val="00D04AC0"/>
    <w:rsid w:val="00D11076"/>
    <w:rsid w:val="00D269B3"/>
    <w:rsid w:val="00D300E4"/>
    <w:rsid w:val="00D41BCC"/>
    <w:rsid w:val="00D440CC"/>
    <w:rsid w:val="00D47B3B"/>
    <w:rsid w:val="00D651F2"/>
    <w:rsid w:val="00D72FCE"/>
    <w:rsid w:val="00D7455F"/>
    <w:rsid w:val="00D771D6"/>
    <w:rsid w:val="00D84BF0"/>
    <w:rsid w:val="00D92246"/>
    <w:rsid w:val="00D92C24"/>
    <w:rsid w:val="00DA469E"/>
    <w:rsid w:val="00DA519E"/>
    <w:rsid w:val="00DB5028"/>
    <w:rsid w:val="00DC346B"/>
    <w:rsid w:val="00DD0BA5"/>
    <w:rsid w:val="00DE3F6E"/>
    <w:rsid w:val="00DE4AD9"/>
    <w:rsid w:val="00E16525"/>
    <w:rsid w:val="00E23676"/>
    <w:rsid w:val="00E31077"/>
    <w:rsid w:val="00E35DC3"/>
    <w:rsid w:val="00E50F3C"/>
    <w:rsid w:val="00E55EE9"/>
    <w:rsid w:val="00E605FF"/>
    <w:rsid w:val="00E61A0E"/>
    <w:rsid w:val="00E72BD9"/>
    <w:rsid w:val="00E73C19"/>
    <w:rsid w:val="00E926C2"/>
    <w:rsid w:val="00E95CD8"/>
    <w:rsid w:val="00E960B5"/>
    <w:rsid w:val="00E96D00"/>
    <w:rsid w:val="00EB3877"/>
    <w:rsid w:val="00EB7B35"/>
    <w:rsid w:val="00ED7FFD"/>
    <w:rsid w:val="00EE5C7A"/>
    <w:rsid w:val="00EF3C1C"/>
    <w:rsid w:val="00EF7C66"/>
    <w:rsid w:val="00F047F2"/>
    <w:rsid w:val="00F050C6"/>
    <w:rsid w:val="00F06E76"/>
    <w:rsid w:val="00F1358E"/>
    <w:rsid w:val="00F159D7"/>
    <w:rsid w:val="00F26725"/>
    <w:rsid w:val="00F32D48"/>
    <w:rsid w:val="00F34E60"/>
    <w:rsid w:val="00F42F73"/>
    <w:rsid w:val="00F5177C"/>
    <w:rsid w:val="00F546C0"/>
    <w:rsid w:val="00F6546E"/>
    <w:rsid w:val="00F704A9"/>
    <w:rsid w:val="00F87C21"/>
    <w:rsid w:val="00F961B7"/>
    <w:rsid w:val="00F96F01"/>
    <w:rsid w:val="00FA10CB"/>
    <w:rsid w:val="00FB7EDF"/>
    <w:rsid w:val="00FD6A60"/>
    <w:rsid w:val="00FE0C5D"/>
    <w:rsid w:val="00FE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F1C04"/>
    <w:pPr>
      <w:suppressAutoHyphens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3C19"/>
    <w:pPr>
      <w:keepNext/>
      <w:suppressAutoHyphens w:val="0"/>
      <w:jc w:val="right"/>
      <w:outlineLvl w:val="0"/>
    </w:pPr>
    <w:rPr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3C19"/>
    <w:pPr>
      <w:keepNext/>
      <w:suppressAutoHyphens w:val="0"/>
      <w:jc w:val="center"/>
      <w:outlineLvl w:val="1"/>
    </w:pPr>
    <w:rPr>
      <w:sz w:val="28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3C19"/>
    <w:pPr>
      <w:keepNext/>
      <w:suppressAutoHyphens w:val="0"/>
      <w:outlineLvl w:val="2"/>
    </w:pPr>
    <w:rPr>
      <w:sz w:val="28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3C19"/>
    <w:pPr>
      <w:keepNext/>
      <w:suppressAutoHyphens w:val="0"/>
      <w:jc w:val="right"/>
      <w:outlineLvl w:val="3"/>
    </w:pPr>
    <w:rPr>
      <w:i/>
      <w:iCs/>
      <w:szCs w:val="16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73C19"/>
    <w:pPr>
      <w:keepNext/>
      <w:suppressAutoHyphens w:val="0"/>
      <w:jc w:val="center"/>
      <w:outlineLvl w:val="4"/>
    </w:pPr>
    <w:rPr>
      <w:b/>
      <w:bCs/>
      <w:sz w:val="28"/>
      <w:szCs w:val="16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73C19"/>
    <w:pPr>
      <w:suppressAutoHyphens w:val="0"/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3C19"/>
    <w:rPr>
      <w:rFonts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73C19"/>
    <w:rPr>
      <w:rFonts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73C19"/>
    <w:rPr>
      <w:rFonts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73C19"/>
    <w:rPr>
      <w:rFonts w:cs="Times New Roman"/>
      <w:i/>
      <w:iCs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73C19"/>
    <w:rPr>
      <w:rFonts w:cs="Times New Roman"/>
      <w:b/>
      <w:bCs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73C19"/>
    <w:rPr>
      <w:rFonts w:ascii="Cambria" w:hAnsi="Cambria" w:cs="Times New Roman"/>
      <w:sz w:val="22"/>
      <w:szCs w:val="22"/>
      <w:lang w:eastAsia="en-US"/>
    </w:rPr>
  </w:style>
  <w:style w:type="character" w:customStyle="1" w:styleId="WW8Num1z0">
    <w:name w:val="WW8Num1z0"/>
    <w:uiPriority w:val="99"/>
    <w:rsid w:val="00AF1C04"/>
    <w:rPr>
      <w:rFonts w:ascii="Times New Roman" w:hAnsi="Times New Roman"/>
      <w:sz w:val="28"/>
    </w:rPr>
  </w:style>
  <w:style w:type="character" w:customStyle="1" w:styleId="WW8Num1z1">
    <w:name w:val="WW8Num1z1"/>
    <w:uiPriority w:val="99"/>
    <w:rsid w:val="00AF1C04"/>
  </w:style>
  <w:style w:type="character" w:customStyle="1" w:styleId="1">
    <w:name w:val="Основной шрифт абзаца1"/>
    <w:uiPriority w:val="99"/>
    <w:rsid w:val="00AF1C04"/>
  </w:style>
  <w:style w:type="character" w:styleId="Hyperlink">
    <w:name w:val="Hyperlink"/>
    <w:basedOn w:val="DefaultParagraphFont"/>
    <w:uiPriority w:val="99"/>
    <w:rsid w:val="00AF1C04"/>
    <w:rPr>
      <w:rFonts w:cs="Times New Roman"/>
      <w:color w:val="000080"/>
      <w:u w:val="single"/>
    </w:rPr>
  </w:style>
  <w:style w:type="character" w:customStyle="1" w:styleId="a">
    <w:name w:val="Нижний колонтитул Знак"/>
    <w:uiPriority w:val="99"/>
    <w:rsid w:val="00AF1C04"/>
    <w:rPr>
      <w:rFonts w:ascii="Arial" w:eastAsia="SimSun" w:hAnsi="Arial"/>
      <w:kern w:val="1"/>
      <w:sz w:val="24"/>
      <w:lang w:eastAsia="hi-IN" w:bidi="hi-IN"/>
    </w:rPr>
  </w:style>
  <w:style w:type="character" w:customStyle="1" w:styleId="a0">
    <w:name w:val="Основной текст Знак"/>
    <w:uiPriority w:val="99"/>
    <w:rsid w:val="00AF1C04"/>
    <w:rPr>
      <w:rFonts w:ascii="Times New Roman" w:hAnsi="Times New Roman"/>
      <w:sz w:val="28"/>
    </w:rPr>
  </w:style>
  <w:style w:type="paragraph" w:customStyle="1" w:styleId="a1">
    <w:name w:val="Заголовок"/>
    <w:basedOn w:val="Normal"/>
    <w:next w:val="BodyText"/>
    <w:uiPriority w:val="99"/>
    <w:rsid w:val="00AF1C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F1C04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AF1C04"/>
    <w:rPr>
      <w:rFonts w:cs="Mangal"/>
    </w:rPr>
  </w:style>
  <w:style w:type="paragraph" w:customStyle="1" w:styleId="10">
    <w:name w:val="Название1"/>
    <w:basedOn w:val="Normal"/>
    <w:uiPriority w:val="99"/>
    <w:rsid w:val="00AF1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AF1C04"/>
    <w:pPr>
      <w:suppressLineNumbers/>
    </w:pPr>
    <w:rPr>
      <w:rFonts w:cs="Mangal"/>
    </w:rPr>
  </w:style>
  <w:style w:type="paragraph" w:customStyle="1" w:styleId="ConsPlusCell">
    <w:name w:val="ConsPlusCell"/>
    <w:uiPriority w:val="99"/>
    <w:rsid w:val="00AF1C04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AF1C04"/>
    <w:pPr>
      <w:widowControl w:val="0"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AF1C04"/>
    <w:pPr>
      <w:widowControl w:val="0"/>
      <w:suppressAutoHyphens/>
      <w:autoSpaceDE w:val="0"/>
    </w:pPr>
    <w:rPr>
      <w:rFonts w:ascii="Calibri" w:hAnsi="Calibri" w:cs="Calibri"/>
      <w:b/>
      <w:bCs/>
      <w:lang w:eastAsia="ar-SA"/>
    </w:rPr>
  </w:style>
  <w:style w:type="paragraph" w:styleId="NormalWeb">
    <w:name w:val="Normal (Web)"/>
    <w:basedOn w:val="Normal"/>
    <w:uiPriority w:val="99"/>
    <w:rsid w:val="00AF1C04"/>
    <w:pPr>
      <w:widowControl w:val="0"/>
    </w:pPr>
    <w:rPr>
      <w:sz w:val="24"/>
      <w:szCs w:val="24"/>
    </w:rPr>
  </w:style>
  <w:style w:type="paragraph" w:customStyle="1" w:styleId="a2">
    <w:name w:val="Содержимое таблицы"/>
    <w:basedOn w:val="Normal"/>
    <w:uiPriority w:val="99"/>
    <w:rsid w:val="00AF1C04"/>
    <w:pPr>
      <w:suppressLineNumbers/>
      <w:overflowPunct w:val="0"/>
      <w:autoSpaceDE w:val="0"/>
      <w:textAlignment w:val="baseline"/>
    </w:pPr>
  </w:style>
  <w:style w:type="paragraph" w:customStyle="1" w:styleId="a3">
    <w:name w:val="Заголовок таблицы"/>
    <w:basedOn w:val="a2"/>
    <w:uiPriority w:val="99"/>
    <w:rsid w:val="00AF1C04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AF1C04"/>
    <w:pPr>
      <w:suppressLineNumbers/>
      <w:tabs>
        <w:tab w:val="center" w:pos="5032"/>
        <w:tab w:val="right" w:pos="1006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73C19"/>
    <w:rPr>
      <w:rFonts w:cs="Times New Roman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A40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0B81"/>
    <w:rPr>
      <w:rFonts w:ascii="Tahoma" w:hAnsi="Tahoma" w:cs="Tahoma"/>
      <w:sz w:val="16"/>
      <w:szCs w:val="16"/>
      <w:lang w:eastAsia="ar-SA" w:bidi="ar-SA"/>
    </w:rPr>
  </w:style>
  <w:style w:type="character" w:customStyle="1" w:styleId="FootnoteTextChar">
    <w:name w:val="Footnote Text Char"/>
    <w:link w:val="FootnoteText"/>
    <w:uiPriority w:val="99"/>
    <w:semiHidden/>
    <w:locked/>
    <w:rsid w:val="00E73C19"/>
    <w:rPr>
      <w:rFonts w:ascii="Arial" w:hAnsi="Arial" w:cs="Times New Roman"/>
      <w:spacing w:val="-5"/>
      <w:sz w:val="16"/>
    </w:rPr>
  </w:style>
  <w:style w:type="paragraph" w:styleId="FootnoteText">
    <w:name w:val="footnote text"/>
    <w:basedOn w:val="Normal"/>
    <w:link w:val="FootnoteTextChar1"/>
    <w:uiPriority w:val="99"/>
    <w:semiHidden/>
    <w:rsid w:val="00E73C19"/>
    <w:pPr>
      <w:keepLines/>
      <w:suppressAutoHyphens w:val="0"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lang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Title">
    <w:name w:val="Title"/>
    <w:basedOn w:val="Normal"/>
    <w:link w:val="TitleChar"/>
    <w:uiPriority w:val="99"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E73C19"/>
    <w:rPr>
      <w:rFonts w:cs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semiHidden/>
    <w:locked/>
    <w:rsid w:val="00E73C19"/>
    <w:rPr>
      <w:rFonts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1"/>
    <w:uiPriority w:val="99"/>
    <w:semiHidden/>
    <w:rsid w:val="00E73C19"/>
    <w:pPr>
      <w:suppressAutoHyphens w:val="0"/>
      <w:ind w:firstLine="708"/>
      <w:jc w:val="both"/>
    </w:pPr>
    <w:rPr>
      <w:b/>
      <w:bCs/>
      <w:sz w:val="28"/>
      <w:szCs w:val="28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Subtitle">
    <w:name w:val="Subtitle"/>
    <w:basedOn w:val="Normal"/>
    <w:link w:val="SubtitleChar"/>
    <w:uiPriority w:val="99"/>
    <w:qFormat/>
    <w:rsid w:val="00E73C1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73C19"/>
    <w:rPr>
      <w:rFonts w:cs="Times New Roman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sid w:val="00E73C19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1"/>
    <w:uiPriority w:val="99"/>
    <w:semiHidden/>
    <w:rsid w:val="00E73C19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BodyText3">
    <w:name w:val="Body Text 3"/>
    <w:basedOn w:val="Normal"/>
    <w:link w:val="BodyText3Char"/>
    <w:uiPriority w:val="99"/>
    <w:semiHidden/>
    <w:rsid w:val="00E73C19"/>
    <w:pPr>
      <w:tabs>
        <w:tab w:val="num" w:pos="1000"/>
      </w:tabs>
      <w:suppressAutoHyphens w:val="0"/>
      <w:jc w:val="both"/>
    </w:pPr>
    <w:rPr>
      <w:sz w:val="26"/>
      <w:szCs w:val="24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73C19"/>
    <w:rPr>
      <w:rFonts w:cs="Times New Roman"/>
      <w:sz w:val="24"/>
      <w:szCs w:val="24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E73C19"/>
    <w:rPr>
      <w:rFonts w:cs="Times New Roman"/>
      <w:sz w:val="28"/>
      <w:szCs w:val="28"/>
    </w:rPr>
  </w:style>
  <w:style w:type="paragraph" w:styleId="BodyTextIndent2">
    <w:name w:val="Body Text Indent 2"/>
    <w:basedOn w:val="Normal"/>
    <w:link w:val="BodyTextIndent2Char1"/>
    <w:uiPriority w:val="99"/>
    <w:semiHidden/>
    <w:rsid w:val="00E73C19"/>
    <w:pPr>
      <w:suppressAutoHyphens w:val="0"/>
      <w:ind w:firstLine="705"/>
      <w:jc w:val="both"/>
    </w:pPr>
    <w:rPr>
      <w:sz w:val="28"/>
      <w:szCs w:val="28"/>
      <w:lang w:eastAsia="ru-RU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Pr>
      <w:rFonts w:cs="Times New Roman"/>
      <w:sz w:val="20"/>
      <w:szCs w:val="20"/>
      <w:lang w:eastAsia="ar-SA" w:bidi="ar-SA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E73C19"/>
    <w:rPr>
      <w:rFonts w:cs="Times New Roman"/>
      <w:sz w:val="28"/>
      <w:szCs w:val="28"/>
    </w:rPr>
  </w:style>
  <w:style w:type="paragraph" w:styleId="BodyTextIndent3">
    <w:name w:val="Body Text Indent 3"/>
    <w:basedOn w:val="Normal"/>
    <w:link w:val="BodyTextIndent3Char1"/>
    <w:uiPriority w:val="99"/>
    <w:semiHidden/>
    <w:rsid w:val="00E73C19"/>
    <w:pPr>
      <w:suppressAutoHyphens w:val="0"/>
      <w:ind w:firstLine="700"/>
      <w:jc w:val="both"/>
    </w:pPr>
    <w:rPr>
      <w:sz w:val="28"/>
      <w:szCs w:val="28"/>
      <w:lang w:eastAsia="ru-RU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Pr>
      <w:rFonts w:cs="Times New Roman"/>
      <w:sz w:val="16"/>
      <w:szCs w:val="16"/>
      <w:lang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E73C19"/>
    <w:pPr>
      <w:suppressAutoHyphens w:val="0"/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73C19"/>
    <w:rPr>
      <w:rFonts w:ascii="Tahoma" w:hAnsi="Tahoma" w:cs="Tahoma"/>
      <w:sz w:val="16"/>
      <w:szCs w:val="16"/>
      <w:lang w:eastAsia="en-US"/>
    </w:rPr>
  </w:style>
  <w:style w:type="character" w:customStyle="1" w:styleId="a4">
    <w:name w:val="Схема документа Знак"/>
    <w:basedOn w:val="DefaultParagraphFont"/>
    <w:link w:val="DocumentMap"/>
    <w:uiPriority w:val="99"/>
    <w:semiHidden/>
    <w:locked/>
    <w:rsid w:val="00E73C19"/>
    <w:rPr>
      <w:rFonts w:ascii="Tahoma" w:hAnsi="Tahoma" w:cs="Tahoma"/>
      <w:sz w:val="16"/>
      <w:szCs w:val="16"/>
      <w:lang w:eastAsia="ar-SA" w:bidi="ar-SA"/>
    </w:rPr>
  </w:style>
  <w:style w:type="character" w:customStyle="1" w:styleId="ConsPlusNonformat">
    <w:name w:val="ConsPlusNonformat Знак"/>
    <w:link w:val="ConsPlusNonformat0"/>
    <w:uiPriority w:val="99"/>
    <w:locked/>
    <w:rsid w:val="00E73C19"/>
    <w:rPr>
      <w:rFonts w:ascii="Courier New" w:hAnsi="Courier New"/>
      <w:lang w:val="ru-RU" w:eastAsia="ru-RU"/>
    </w:rPr>
  </w:style>
  <w:style w:type="paragraph" w:customStyle="1" w:styleId="ConsPlusNonformat0">
    <w:name w:val="ConsPlusNonformat"/>
    <w:link w:val="ConsPlusNonformat"/>
    <w:uiPriority w:val="99"/>
    <w:rsid w:val="00E73C1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rsid w:val="00E73C1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E73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14">
    <w:name w:val="Font Style14"/>
    <w:uiPriority w:val="99"/>
    <w:rsid w:val="00E73C19"/>
    <w:rPr>
      <w:rFonts w:ascii="Times New Roman" w:hAnsi="Times New Roman"/>
      <w:color w:val="000000"/>
      <w:sz w:val="26"/>
    </w:rPr>
  </w:style>
  <w:style w:type="table" w:styleId="TableGrid">
    <w:name w:val="Table Grid"/>
    <w:basedOn w:val="TableNormal"/>
    <w:uiPriority w:val="99"/>
    <w:rsid w:val="00A90A9A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onzavodcha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919</TotalTime>
  <Pages>3</Pages>
  <Words>610</Words>
  <Characters>3477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Mash-buro-2</dc:creator>
  <cp:keywords/>
  <dc:description/>
  <cp:lastModifiedBy>User</cp:lastModifiedBy>
  <cp:revision>236</cp:revision>
  <cp:lastPrinted>2018-03-12T09:13:00Z</cp:lastPrinted>
  <dcterms:created xsi:type="dcterms:W3CDTF">2017-03-01T06:54:00Z</dcterms:created>
  <dcterms:modified xsi:type="dcterms:W3CDTF">2023-01-12T05:54:00Z</dcterms:modified>
</cp:coreProperties>
</file>