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A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Сальский район</w:t>
      </w: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Администрация Буденновского сельского поселения</w:t>
      </w: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9.5pt" to="459pt,10.1pt" strokecolor="#969696" strokeweight="3pt"/>
        </w:pict>
      </w: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04F">
        <w:rPr>
          <w:rFonts w:ascii="Times New Roman" w:hAnsi="Times New Roman"/>
          <w:b/>
          <w:sz w:val="28"/>
          <w:szCs w:val="28"/>
        </w:rPr>
        <w:t>РАСПОРЯЖЕНИЕ</w:t>
      </w:r>
    </w:p>
    <w:p w:rsidR="00BA14BA" w:rsidRPr="002A304F" w:rsidRDefault="00BA14BA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4F">
        <w:rPr>
          <w:rFonts w:ascii="Times New Roman" w:hAnsi="Times New Roman"/>
          <w:sz w:val="28"/>
          <w:szCs w:val="28"/>
        </w:rPr>
        <w:t xml:space="preserve">                 </w:t>
      </w:r>
    </w:p>
    <w:p w:rsidR="00BA14BA" w:rsidRPr="003C20D9" w:rsidRDefault="00BA14BA" w:rsidP="002A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апреля </w:t>
      </w:r>
      <w:smartTag w:uri="urn:schemas-microsoft-com:office:smarttags" w:element="metricconverter">
        <w:smartTagPr>
          <w:attr w:name="ProductID" w:val="2023 г"/>
        </w:smartTagPr>
        <w:r w:rsidRPr="003C20D9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 xml:space="preserve">23 </w:t>
        </w:r>
        <w:r w:rsidRPr="003C20D9">
          <w:rPr>
            <w:rFonts w:ascii="Times New Roman" w:hAnsi="Times New Roman"/>
            <w:sz w:val="28"/>
            <w:szCs w:val="28"/>
          </w:rPr>
          <w:t>г</w:t>
        </w:r>
      </w:smartTag>
      <w:r w:rsidRPr="003C20D9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52</w:t>
      </w:r>
      <w:r w:rsidRPr="003C20D9">
        <w:rPr>
          <w:rFonts w:ascii="Times New Roman" w:hAnsi="Times New Roman"/>
          <w:sz w:val="28"/>
          <w:szCs w:val="28"/>
        </w:rPr>
        <w:t xml:space="preserve">                                                        п. Конезавод имени Буденного</w:t>
      </w:r>
    </w:p>
    <w:p w:rsidR="00BA14BA" w:rsidRPr="003C20D9" w:rsidRDefault="00BA14BA" w:rsidP="002A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4BA" w:rsidRPr="003C20D9" w:rsidRDefault="00BA14BA" w:rsidP="004F017F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 w:rsidRPr="003C20D9">
        <w:rPr>
          <w:rFonts w:ascii="Times New Roman" w:hAnsi="Times New Roman"/>
          <w:sz w:val="28"/>
          <w:szCs w:val="28"/>
        </w:rPr>
        <w:t xml:space="preserve"> «Об окончании отопительного периода</w:t>
      </w:r>
    </w:p>
    <w:p w:rsidR="00BA14BA" w:rsidRPr="003C20D9" w:rsidRDefault="00BA14BA" w:rsidP="004F017F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 w:rsidRPr="003C20D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3C20D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3C20D9">
        <w:rPr>
          <w:rFonts w:ascii="Times New Roman" w:hAnsi="Times New Roman"/>
          <w:sz w:val="28"/>
          <w:szCs w:val="28"/>
        </w:rPr>
        <w:t xml:space="preserve"> годов»</w:t>
      </w:r>
    </w:p>
    <w:p w:rsidR="00BA14BA" w:rsidRPr="003C20D9" w:rsidRDefault="00BA14BA" w:rsidP="004F0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BA" w:rsidRPr="003C20D9" w:rsidRDefault="00BA14BA" w:rsidP="00BE649F">
      <w:pPr>
        <w:pStyle w:val="BodyText"/>
        <w:ind w:right="-1"/>
        <w:rPr>
          <w:b w:val="0"/>
          <w:szCs w:val="28"/>
        </w:rPr>
      </w:pPr>
      <w:r w:rsidRPr="003C20D9">
        <w:rPr>
          <w:szCs w:val="28"/>
        </w:rPr>
        <w:tab/>
      </w:r>
      <w:r w:rsidRPr="003C20D9">
        <w:rPr>
          <w:b w:val="0"/>
          <w:szCs w:val="28"/>
        </w:rPr>
        <w:t>В связи с установившейся устойчивой среднесуточной температурой наружного воздуха  более 5 суток подряд выше +8 С и отсутствии долгосрочного прогноза на понижение среднесуточных температур в последующие дни, руководствуясь Федеральным законом от 06.10.2003 №</w:t>
      </w:r>
      <w:r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>131-ФЗ "Об общих принципах организации местного самоуправления в Российской Федерации":</w:t>
      </w:r>
    </w:p>
    <w:p w:rsidR="00BA14BA" w:rsidRPr="003C20D9" w:rsidRDefault="00BA14BA" w:rsidP="00BE649F">
      <w:pPr>
        <w:pStyle w:val="BodyText"/>
        <w:ind w:right="-1"/>
        <w:rPr>
          <w:b w:val="0"/>
          <w:szCs w:val="28"/>
        </w:rPr>
      </w:pPr>
    </w:p>
    <w:p w:rsidR="00BA14BA" w:rsidRPr="003C20D9" w:rsidRDefault="00BA14BA" w:rsidP="00BE649F">
      <w:pPr>
        <w:pStyle w:val="BodyText"/>
        <w:ind w:right="-1" w:firstLine="567"/>
        <w:rPr>
          <w:szCs w:val="28"/>
        </w:rPr>
      </w:pPr>
      <w:r w:rsidRPr="003C20D9">
        <w:rPr>
          <w:b w:val="0"/>
          <w:szCs w:val="28"/>
        </w:rPr>
        <w:t>1. Рекомендовать всем теплоснабжающим предприятиям, организациям, учреждениям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>
        <w:rPr>
          <w:b w:val="0"/>
          <w:szCs w:val="28"/>
        </w:rPr>
        <w:t>е</w:t>
      </w:r>
      <w:r w:rsidRPr="003C20D9">
        <w:rPr>
          <w:b w:val="0"/>
          <w:szCs w:val="28"/>
        </w:rPr>
        <w:t>ся на территории Буденновского сельского поселения, считать окончанием отопительного сезона с 0</w:t>
      </w:r>
      <w:r>
        <w:rPr>
          <w:b w:val="0"/>
          <w:szCs w:val="28"/>
        </w:rPr>
        <w:t>8</w:t>
      </w:r>
      <w:r w:rsidRPr="003C20D9">
        <w:rPr>
          <w:b w:val="0"/>
          <w:szCs w:val="28"/>
        </w:rPr>
        <w:t>.00</w:t>
      </w:r>
      <w:r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 xml:space="preserve">час. </w:t>
      </w:r>
      <w:r>
        <w:rPr>
          <w:b w:val="0"/>
          <w:szCs w:val="28"/>
        </w:rPr>
        <w:t xml:space="preserve">20 </w:t>
      </w:r>
      <w:r w:rsidRPr="003C20D9">
        <w:rPr>
          <w:b w:val="0"/>
          <w:szCs w:val="28"/>
        </w:rPr>
        <w:t>апреля 20</w:t>
      </w:r>
      <w:r>
        <w:rPr>
          <w:b w:val="0"/>
          <w:szCs w:val="28"/>
        </w:rPr>
        <w:t xml:space="preserve">23 </w:t>
      </w:r>
      <w:r w:rsidRPr="003C20D9">
        <w:rPr>
          <w:b w:val="0"/>
          <w:szCs w:val="28"/>
        </w:rPr>
        <w:t xml:space="preserve">года. </w:t>
      </w:r>
    </w:p>
    <w:p w:rsidR="00BA14BA" w:rsidRPr="003C20D9" w:rsidRDefault="00BA14BA" w:rsidP="00BE6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4BA" w:rsidRPr="003C20D9" w:rsidRDefault="00BA14BA" w:rsidP="00BE649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0D9">
        <w:rPr>
          <w:rFonts w:ascii="Times New Roman" w:hAnsi="Times New Roman"/>
          <w:sz w:val="28"/>
          <w:szCs w:val="28"/>
        </w:rPr>
        <w:t>2. Предусмотреть возможность включения систем отопления детских, школьных и лечебных учреждений  после окончания отопительного периода в случае понижения температуры наружного воздуха.</w:t>
      </w:r>
    </w:p>
    <w:p w:rsidR="00BA14BA" w:rsidRPr="003C20D9" w:rsidRDefault="00BA14BA" w:rsidP="00BE6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0D9">
        <w:rPr>
          <w:rFonts w:ascii="Times New Roman" w:hAnsi="Times New Roman"/>
          <w:sz w:val="28"/>
          <w:szCs w:val="28"/>
        </w:rPr>
        <w:t>3.  Контроль за исполнением данного распоряжения возложить на специалиста муниципального хозяйства  Сураеву А.В.</w:t>
      </w:r>
    </w:p>
    <w:p w:rsidR="00BA14BA" w:rsidRPr="003C20D9" w:rsidRDefault="00BA14BA" w:rsidP="004F0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BA" w:rsidRPr="003C20D9" w:rsidRDefault="00BA14BA" w:rsidP="004F0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BA" w:rsidRPr="003C20D9" w:rsidRDefault="00BA14BA" w:rsidP="002A3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BA" w:rsidRPr="003C20D9" w:rsidRDefault="00BA14BA" w:rsidP="002A3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BA" w:rsidRPr="003C20D9" w:rsidRDefault="00BA14BA" w:rsidP="002A3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0D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A14BA" w:rsidRPr="003C20D9" w:rsidRDefault="00BA14BA" w:rsidP="002A3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0D9">
        <w:rPr>
          <w:rFonts w:ascii="Times New Roman" w:hAnsi="Times New Roman"/>
          <w:sz w:val="28"/>
          <w:szCs w:val="28"/>
        </w:rPr>
        <w:t xml:space="preserve">Буденновского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C20D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Д.А. Ефремов</w:t>
      </w:r>
    </w:p>
    <w:p w:rsidR="00BA14BA" w:rsidRPr="002A304F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Pr="002A304F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Pr="002A304F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BA" w:rsidRPr="002A304F" w:rsidRDefault="00BA14BA" w:rsidP="002A304F">
      <w:pPr>
        <w:tabs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14BA" w:rsidRDefault="00BA14BA" w:rsidP="001B16FD">
      <w:pPr>
        <w:tabs>
          <w:tab w:val="center" w:pos="481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Распоряжение вносит </w:t>
      </w:r>
    </w:p>
    <w:p w:rsidR="00BA14BA" w:rsidRDefault="00BA14BA" w:rsidP="001B16FD">
      <w:pPr>
        <w:tabs>
          <w:tab w:val="center" w:pos="481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специалист по муниципальному хозяйству</w:t>
      </w:r>
    </w:p>
    <w:p w:rsidR="00BA14BA" w:rsidRDefault="00BA14BA" w:rsidP="001B16FD">
      <w:pPr>
        <w:tabs>
          <w:tab w:val="center" w:pos="481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Сураева</w:t>
      </w:r>
      <w:r w:rsidRPr="00BE64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А.В.</w:t>
      </w:r>
    </w:p>
    <w:sectPr w:rsidR="00BA14BA" w:rsidSect="00BA652F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4B2"/>
    <w:rsid w:val="00014621"/>
    <w:rsid w:val="00072C95"/>
    <w:rsid w:val="000E551A"/>
    <w:rsid w:val="000F388C"/>
    <w:rsid w:val="000F4675"/>
    <w:rsid w:val="00105B9D"/>
    <w:rsid w:val="00172DC8"/>
    <w:rsid w:val="001B16FD"/>
    <w:rsid w:val="001F7E69"/>
    <w:rsid w:val="002A304F"/>
    <w:rsid w:val="002C02A8"/>
    <w:rsid w:val="003166C4"/>
    <w:rsid w:val="00330716"/>
    <w:rsid w:val="00331812"/>
    <w:rsid w:val="003A04A2"/>
    <w:rsid w:val="003C20D9"/>
    <w:rsid w:val="003F72DA"/>
    <w:rsid w:val="00456AB6"/>
    <w:rsid w:val="00494D68"/>
    <w:rsid w:val="004B6CAD"/>
    <w:rsid w:val="004F017F"/>
    <w:rsid w:val="00536671"/>
    <w:rsid w:val="0058082A"/>
    <w:rsid w:val="005957C8"/>
    <w:rsid w:val="005A631F"/>
    <w:rsid w:val="005F4D09"/>
    <w:rsid w:val="006214B2"/>
    <w:rsid w:val="00692C31"/>
    <w:rsid w:val="006F21A4"/>
    <w:rsid w:val="00784A22"/>
    <w:rsid w:val="00876578"/>
    <w:rsid w:val="008D1E04"/>
    <w:rsid w:val="008F6250"/>
    <w:rsid w:val="0099306F"/>
    <w:rsid w:val="00A62F3F"/>
    <w:rsid w:val="00A814DB"/>
    <w:rsid w:val="00B403D1"/>
    <w:rsid w:val="00BA14BA"/>
    <w:rsid w:val="00BA416E"/>
    <w:rsid w:val="00BA652F"/>
    <w:rsid w:val="00BE649F"/>
    <w:rsid w:val="00BF751A"/>
    <w:rsid w:val="00C8144B"/>
    <w:rsid w:val="00C90357"/>
    <w:rsid w:val="00CE3AC7"/>
    <w:rsid w:val="00D51FF2"/>
    <w:rsid w:val="00D546FD"/>
    <w:rsid w:val="00D862CD"/>
    <w:rsid w:val="00D945FA"/>
    <w:rsid w:val="00DA25C5"/>
    <w:rsid w:val="00DC2D96"/>
    <w:rsid w:val="00E23F0A"/>
    <w:rsid w:val="00E35CCF"/>
    <w:rsid w:val="00E46384"/>
    <w:rsid w:val="00EC6C1D"/>
    <w:rsid w:val="00F370FC"/>
    <w:rsid w:val="00F92023"/>
    <w:rsid w:val="00FC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14B2"/>
    <w:rPr>
      <w:rFonts w:ascii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621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214B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2022-04-13T11:06:00Z</cp:lastPrinted>
  <dcterms:created xsi:type="dcterms:W3CDTF">2003-01-01T02:02:00Z</dcterms:created>
  <dcterms:modified xsi:type="dcterms:W3CDTF">2023-04-18T14:18:00Z</dcterms:modified>
</cp:coreProperties>
</file>