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Сальский район</w: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Администрация Буденновского сельского поселения</w: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9.5pt" to="459pt,10.1pt" strokecolor="#969696" strokeweight="3pt"/>
        </w:pic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РАСПОРЯЖЕНИЕ</w:t>
      </w:r>
    </w:p>
    <w:p w:rsidR="009E38D4" w:rsidRPr="002A304F" w:rsidRDefault="009E38D4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4F">
        <w:rPr>
          <w:rFonts w:ascii="Times New Roman" w:hAnsi="Times New Roman"/>
          <w:sz w:val="28"/>
          <w:szCs w:val="28"/>
        </w:rPr>
        <w:t xml:space="preserve">                </w:t>
      </w:r>
    </w:p>
    <w:p w:rsidR="009E38D4" w:rsidRDefault="009E38D4" w:rsidP="002A30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31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 xml:space="preserve">2023 </w:t>
        </w:r>
        <w:r w:rsidRPr="003C20D9">
          <w:rPr>
            <w:rFonts w:ascii="Times New Roman" w:hAnsi="Times New Roman"/>
            <w:sz w:val="28"/>
            <w:szCs w:val="28"/>
          </w:rPr>
          <w:t>г</w:t>
        </w:r>
      </w:smartTag>
      <w:r w:rsidRPr="003C20D9">
        <w:rPr>
          <w:rFonts w:ascii="Times New Roman" w:hAnsi="Times New Roman"/>
          <w:sz w:val="28"/>
          <w:szCs w:val="28"/>
        </w:rPr>
        <w:t xml:space="preserve">.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C20D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C2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 9</w:t>
      </w:r>
      <w:r w:rsidRPr="003C20D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736FD">
        <w:rPr>
          <w:rFonts w:ascii="Times New Roman" w:hAnsi="Times New Roman"/>
          <w:sz w:val="20"/>
          <w:szCs w:val="20"/>
        </w:rPr>
        <w:t>п. Конезавод имени Буденного</w:t>
      </w:r>
    </w:p>
    <w:p w:rsidR="009E38D4" w:rsidRPr="003C20D9" w:rsidRDefault="009E38D4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8D4" w:rsidRPr="004736FD" w:rsidRDefault="009E38D4" w:rsidP="004736FD">
      <w:pPr>
        <w:spacing w:after="0" w:line="240" w:lineRule="atLeast"/>
        <w:ind w:right="4251"/>
        <w:jc w:val="both"/>
        <w:rPr>
          <w:rFonts w:ascii="Times New Roman" w:hAnsi="Times New Roman"/>
          <w:sz w:val="26"/>
          <w:szCs w:val="26"/>
        </w:rPr>
      </w:pPr>
      <w:r w:rsidRPr="004736FD">
        <w:rPr>
          <w:rFonts w:ascii="Times New Roman" w:hAnsi="Times New Roman"/>
          <w:sz w:val="26"/>
          <w:szCs w:val="26"/>
        </w:rPr>
        <w:t xml:space="preserve"> «Об утверждении состава жилищной комиссии Администрации Буденновского сельского поселения»</w:t>
      </w:r>
    </w:p>
    <w:p w:rsidR="009E38D4" w:rsidRPr="004736FD" w:rsidRDefault="009E38D4" w:rsidP="004736FD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 w:firstLine="567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В связи с необходимостью приведения в соответствие состава жилищной комиссии с изменениями в кадровом составе, на основании жилищного кодекса РФ, п.  2, п. 3, п. 5 ст. 14 Областного закона от 07.10.2005 г. №363-ЗС "Об учете граждан в качестве нуждающихся в жилых помещениях, предоставляемых по договору социального найма на территории Ростовской области" п. 6 ст. 14 131- ФЗ "Об общих принципах организации местного самоуправления в Российской Федерации",</w:t>
      </w:r>
    </w:p>
    <w:p w:rsidR="009E38D4" w:rsidRPr="004736FD" w:rsidRDefault="009E38D4" w:rsidP="004736FD">
      <w:pPr>
        <w:pStyle w:val="BodyText"/>
        <w:spacing w:line="240" w:lineRule="atLeast"/>
        <w:ind w:right="-1" w:firstLine="567"/>
        <w:rPr>
          <w:b w:val="0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1. Утвердить состав жилищной комиссии Администрации Буденновского сельского поселения в следующем составе: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/>
        <w:rPr>
          <w:sz w:val="26"/>
          <w:szCs w:val="26"/>
        </w:rPr>
      </w:pPr>
      <w:r w:rsidRPr="004736FD">
        <w:rPr>
          <w:sz w:val="26"/>
          <w:szCs w:val="26"/>
        </w:rPr>
        <w:t>Председатель комиссии: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 xml:space="preserve">Глава Администрации Буденновского сельского поселения Д.А. Ефремов 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/>
        <w:rPr>
          <w:sz w:val="26"/>
          <w:szCs w:val="26"/>
        </w:rPr>
      </w:pPr>
      <w:r w:rsidRPr="004736FD">
        <w:rPr>
          <w:sz w:val="26"/>
          <w:szCs w:val="26"/>
        </w:rPr>
        <w:t>Секретарь комиссии: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специалист Администрации Буденновского сельского поселения И.И. Москвина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/>
        <w:rPr>
          <w:sz w:val="26"/>
          <w:szCs w:val="26"/>
        </w:rPr>
      </w:pPr>
      <w:r w:rsidRPr="004736FD">
        <w:rPr>
          <w:sz w:val="26"/>
          <w:szCs w:val="26"/>
        </w:rPr>
        <w:t>Члены комиссии: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sz w:val="26"/>
          <w:szCs w:val="26"/>
        </w:rPr>
      </w:pPr>
      <w:r w:rsidRPr="004736FD">
        <w:rPr>
          <w:b w:val="0"/>
          <w:sz w:val="26"/>
          <w:szCs w:val="26"/>
        </w:rPr>
        <w:t>специалист муниципального хозяйства Администрации Буденновского сельского поселения А.В. Сураева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инспектор Администрации Буденновского сельского поселения Е.В. Комендантова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депутат Собрания депутатов Буденновского сельского поселения Е.В. Охременко</w:t>
      </w: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</w:p>
    <w:p w:rsidR="009E38D4" w:rsidRPr="004736FD" w:rsidRDefault="009E38D4" w:rsidP="004736FD">
      <w:pPr>
        <w:pStyle w:val="BodyText"/>
        <w:spacing w:line="240" w:lineRule="atLeast"/>
        <w:ind w:right="-1"/>
        <w:rPr>
          <w:b w:val="0"/>
          <w:sz w:val="26"/>
          <w:szCs w:val="26"/>
        </w:rPr>
      </w:pPr>
      <w:r w:rsidRPr="004736FD">
        <w:rPr>
          <w:b w:val="0"/>
          <w:sz w:val="26"/>
          <w:szCs w:val="26"/>
        </w:rPr>
        <w:t>2. Распоряжение Администрации Буденновского сельского поселения от 31.10.2016 г. № 18 "Об утверждении состава жилищной комиссии" считать утратившим силу.</w:t>
      </w:r>
    </w:p>
    <w:p w:rsidR="009E38D4" w:rsidRPr="004736FD" w:rsidRDefault="009E38D4" w:rsidP="004736FD">
      <w:pPr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</w:p>
    <w:p w:rsidR="009E38D4" w:rsidRPr="004736FD" w:rsidRDefault="009E38D4" w:rsidP="004736FD">
      <w:pPr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  <w:r w:rsidRPr="004736FD">
        <w:rPr>
          <w:rFonts w:ascii="Times New Roman" w:hAnsi="Times New Roman"/>
          <w:sz w:val="26"/>
          <w:szCs w:val="26"/>
        </w:rPr>
        <w:t>3. Контроль за исполнением данного распоряжения возложить на специалиста муниципального хозяйства Администрации Буденновского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736FD">
        <w:rPr>
          <w:rFonts w:ascii="Times New Roman" w:hAnsi="Times New Roman"/>
          <w:sz w:val="26"/>
          <w:szCs w:val="26"/>
        </w:rPr>
        <w:t xml:space="preserve"> А.В. Сураеву.</w:t>
      </w:r>
    </w:p>
    <w:p w:rsidR="009E38D4" w:rsidRPr="004736FD" w:rsidRDefault="009E38D4" w:rsidP="004736FD">
      <w:pPr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</w:p>
    <w:p w:rsidR="009E38D4" w:rsidRPr="004736FD" w:rsidRDefault="009E38D4" w:rsidP="004736FD">
      <w:pPr>
        <w:spacing w:after="0" w:line="24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9E38D4" w:rsidRPr="004736FD" w:rsidRDefault="009E38D4" w:rsidP="004736FD">
      <w:pPr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  <w:r w:rsidRPr="004736FD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E38D4" w:rsidRPr="004736FD" w:rsidRDefault="009E38D4" w:rsidP="004736FD">
      <w:pPr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  <w:r w:rsidRPr="004736FD">
        <w:rPr>
          <w:rFonts w:ascii="Times New Roman" w:hAnsi="Times New Roman"/>
          <w:sz w:val="26"/>
          <w:szCs w:val="26"/>
        </w:rPr>
        <w:t xml:space="preserve">Буденновского сельского поселения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4736FD">
        <w:rPr>
          <w:rFonts w:ascii="Times New Roman" w:hAnsi="Times New Roman"/>
          <w:sz w:val="26"/>
          <w:szCs w:val="26"/>
        </w:rPr>
        <w:t xml:space="preserve">        Д.А. Ефремов</w:t>
      </w:r>
    </w:p>
    <w:p w:rsidR="009E38D4" w:rsidRDefault="009E38D4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D4" w:rsidRPr="002A304F" w:rsidRDefault="009E38D4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D4" w:rsidRPr="002A304F" w:rsidRDefault="009E38D4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38D4" w:rsidRDefault="009E38D4" w:rsidP="001B16FD">
      <w:pPr>
        <w:tabs>
          <w:tab w:val="center" w:pos="48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Подготовил: специалист</w:t>
      </w:r>
    </w:p>
    <w:p w:rsidR="009E38D4" w:rsidRDefault="009E38D4" w:rsidP="001B16FD">
      <w:pPr>
        <w:tabs>
          <w:tab w:val="center" w:pos="48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муниципального хозяйства  А.В. Сураева</w:t>
      </w:r>
    </w:p>
    <w:sectPr w:rsidR="009E38D4" w:rsidSect="002968B1">
      <w:pgSz w:w="11906" w:h="16838"/>
      <w:pgMar w:top="567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B2"/>
    <w:rsid w:val="00014621"/>
    <w:rsid w:val="00072C95"/>
    <w:rsid w:val="000E551A"/>
    <w:rsid w:val="000F4675"/>
    <w:rsid w:val="00105B9D"/>
    <w:rsid w:val="00137400"/>
    <w:rsid w:val="001B16FD"/>
    <w:rsid w:val="00243007"/>
    <w:rsid w:val="002968B1"/>
    <w:rsid w:val="002A304F"/>
    <w:rsid w:val="002C02A8"/>
    <w:rsid w:val="0031738B"/>
    <w:rsid w:val="003B6FE3"/>
    <w:rsid w:val="003C20D9"/>
    <w:rsid w:val="003E0417"/>
    <w:rsid w:val="00431ACA"/>
    <w:rsid w:val="00456AB6"/>
    <w:rsid w:val="00470C99"/>
    <w:rsid w:val="004736FD"/>
    <w:rsid w:val="004B6CAD"/>
    <w:rsid w:val="005A631F"/>
    <w:rsid w:val="006214B2"/>
    <w:rsid w:val="006410B9"/>
    <w:rsid w:val="007217B9"/>
    <w:rsid w:val="007F093F"/>
    <w:rsid w:val="00876578"/>
    <w:rsid w:val="008B2FE6"/>
    <w:rsid w:val="008D1E04"/>
    <w:rsid w:val="008F6250"/>
    <w:rsid w:val="009E38D4"/>
    <w:rsid w:val="00A03631"/>
    <w:rsid w:val="00A62162"/>
    <w:rsid w:val="00A62F3F"/>
    <w:rsid w:val="00A814DB"/>
    <w:rsid w:val="00A945E3"/>
    <w:rsid w:val="00B403D1"/>
    <w:rsid w:val="00B7706B"/>
    <w:rsid w:val="00BB366D"/>
    <w:rsid w:val="00C31953"/>
    <w:rsid w:val="00C90357"/>
    <w:rsid w:val="00C91B55"/>
    <w:rsid w:val="00CA5219"/>
    <w:rsid w:val="00D23295"/>
    <w:rsid w:val="00D51FF2"/>
    <w:rsid w:val="00D862CD"/>
    <w:rsid w:val="00DA25C5"/>
    <w:rsid w:val="00E35CCF"/>
    <w:rsid w:val="00E46384"/>
    <w:rsid w:val="00EA7C99"/>
    <w:rsid w:val="00F92023"/>
    <w:rsid w:val="00FC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14B2"/>
    <w:rPr>
      <w:rFonts w:ascii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621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214B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2023-02-06T05:17:00Z</cp:lastPrinted>
  <dcterms:created xsi:type="dcterms:W3CDTF">2003-01-01T02:02:00Z</dcterms:created>
  <dcterms:modified xsi:type="dcterms:W3CDTF">2023-02-06T05:19:00Z</dcterms:modified>
</cp:coreProperties>
</file>