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C" w:rsidRDefault="00DB3D8C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B3D8C" w:rsidRPr="004B228C" w:rsidRDefault="00DB3D8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DB3D8C" w:rsidRPr="004B228C" w:rsidRDefault="00DB3D8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DB3D8C" w:rsidRPr="004B228C" w:rsidRDefault="00DB3D8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DB3D8C" w:rsidRDefault="00DB3D8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DB3D8C" w:rsidRPr="00E4323F" w:rsidRDefault="00DB3D8C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DB3D8C" w:rsidRPr="00E4323F" w:rsidRDefault="00DB3D8C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DB3D8C" w:rsidRPr="008647F9" w:rsidRDefault="00DB3D8C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30 мая </w:t>
      </w:r>
      <w:smartTag w:uri="urn:schemas-microsoft-com:office:smarttags" w:element="metricconverter">
        <w:smartTagPr>
          <w:attr w:name="ProductID" w:val="2024 г"/>
        </w:smartTagPr>
        <w:r w:rsidRPr="008647F9">
          <w:rPr>
            <w:sz w:val="26"/>
            <w:szCs w:val="26"/>
          </w:rPr>
          <w:t>202</w:t>
        </w:r>
        <w:r>
          <w:rPr>
            <w:sz w:val="26"/>
            <w:szCs w:val="26"/>
          </w:rPr>
          <w:t>4</w:t>
        </w:r>
        <w:r w:rsidRPr="008647F9">
          <w:rPr>
            <w:sz w:val="26"/>
            <w:szCs w:val="26"/>
          </w:rPr>
          <w:t xml:space="preserve"> г</w:t>
        </w:r>
      </w:smartTag>
      <w:r w:rsidRPr="008647F9">
        <w:rPr>
          <w:sz w:val="26"/>
          <w:szCs w:val="26"/>
        </w:rPr>
        <w:t xml:space="preserve">.                </w:t>
      </w:r>
      <w:r>
        <w:rPr>
          <w:sz w:val="26"/>
          <w:szCs w:val="26"/>
        </w:rPr>
        <w:t xml:space="preserve">         </w:t>
      </w:r>
      <w:r w:rsidRPr="008647F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61</w:t>
      </w:r>
      <w:r w:rsidRPr="008647F9">
        <w:rPr>
          <w:sz w:val="26"/>
          <w:szCs w:val="26"/>
        </w:rPr>
        <w:t xml:space="preserve">                 </w:t>
      </w:r>
    </w:p>
    <w:p w:rsidR="00DB3D8C" w:rsidRPr="008647F9" w:rsidRDefault="00DB3D8C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DB3D8C" w:rsidRPr="008647F9" w:rsidRDefault="00DB3D8C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DB3D8C" w:rsidRPr="008647F9" w:rsidRDefault="00DB3D8C" w:rsidP="004221B3">
      <w:pPr>
        <w:tabs>
          <w:tab w:val="left" w:pos="5103"/>
        </w:tabs>
        <w:ind w:right="4820" w:firstLine="0"/>
        <w:rPr>
          <w:sz w:val="26"/>
          <w:szCs w:val="26"/>
        </w:rPr>
      </w:pPr>
      <w:r w:rsidRPr="008647F9">
        <w:rPr>
          <w:sz w:val="26"/>
          <w:szCs w:val="26"/>
        </w:rPr>
        <w:t>Об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</w:p>
    <w:p w:rsidR="00DB3D8C" w:rsidRPr="008647F9" w:rsidRDefault="00DB3D8C" w:rsidP="008647F9">
      <w:pPr>
        <w:ind w:firstLine="0"/>
        <w:jc w:val="left"/>
        <w:rPr>
          <w:sz w:val="26"/>
          <w:szCs w:val="26"/>
        </w:rPr>
      </w:pPr>
    </w:p>
    <w:p w:rsidR="00DB3D8C" w:rsidRDefault="00DB3D8C" w:rsidP="00E2178B">
      <w:pPr>
        <w:spacing w:line="240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муниципальных правовых актов Буденновского сельского поселения в соответствие с действующим законодательством, руководствуясь Областным законом Ростовской области от 25</w:t>
      </w:r>
      <w:r w:rsidRPr="00220F6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220F6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20F6B">
        <w:rPr>
          <w:sz w:val="26"/>
          <w:szCs w:val="26"/>
        </w:rPr>
        <w:t xml:space="preserve"> № </w:t>
      </w:r>
      <w:r>
        <w:rPr>
          <w:sz w:val="26"/>
          <w:szCs w:val="26"/>
        </w:rPr>
        <w:t>126</w:t>
      </w:r>
      <w:r w:rsidRPr="00220F6B">
        <w:rPr>
          <w:sz w:val="26"/>
          <w:szCs w:val="26"/>
        </w:rPr>
        <w:t>-ЗС,</w:t>
      </w:r>
      <w:r>
        <w:rPr>
          <w:color w:val="FF0000"/>
          <w:sz w:val="26"/>
          <w:szCs w:val="26"/>
        </w:rPr>
        <w:t xml:space="preserve"> </w:t>
      </w:r>
      <w:r w:rsidRPr="00360908">
        <w:rPr>
          <w:sz w:val="26"/>
          <w:szCs w:val="26"/>
        </w:rPr>
        <w:t>внесшим изменения в Областной закон от 25.10.2002 № 273-ЗС «Об административных правонарушениях» в</w:t>
      </w:r>
      <w:r>
        <w:rPr>
          <w:color w:val="FF0000"/>
          <w:sz w:val="26"/>
          <w:szCs w:val="26"/>
        </w:rPr>
        <w:t xml:space="preserve"> </w:t>
      </w:r>
      <w:r w:rsidRPr="00360908">
        <w:rPr>
          <w:sz w:val="26"/>
          <w:szCs w:val="26"/>
        </w:rPr>
        <w:t>целях реализации положений ст. 11.2 Областного закона «Об административных правонарушениях».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необходимостью актуализации</w:t>
      </w:r>
      <w:r w:rsidRPr="00E2178B">
        <w:rPr>
          <w:sz w:val="26"/>
          <w:szCs w:val="26"/>
        </w:rPr>
        <w:t xml:space="preserve"> состава должностных лиц, уполномоченных составлять протоколы</w:t>
      </w:r>
      <w:r>
        <w:rPr>
          <w:sz w:val="26"/>
          <w:szCs w:val="26"/>
        </w:rPr>
        <w:t xml:space="preserve"> </w:t>
      </w:r>
      <w:r w:rsidRPr="00E2178B">
        <w:rPr>
          <w:sz w:val="26"/>
          <w:szCs w:val="26"/>
        </w:rPr>
        <w:t>об административных правонарушения</w:t>
      </w:r>
      <w:r>
        <w:rPr>
          <w:sz w:val="26"/>
          <w:szCs w:val="26"/>
        </w:rPr>
        <w:t xml:space="preserve"> </w:t>
      </w:r>
    </w:p>
    <w:p w:rsidR="00DB3D8C" w:rsidRPr="008647F9" w:rsidRDefault="00DB3D8C" w:rsidP="007268EF">
      <w:pPr>
        <w:spacing w:line="240" w:lineRule="atLeast"/>
        <w:ind w:firstLine="567"/>
        <w:rPr>
          <w:sz w:val="26"/>
          <w:szCs w:val="26"/>
        </w:rPr>
      </w:pPr>
    </w:p>
    <w:p w:rsidR="00DB3D8C" w:rsidRPr="008647F9" w:rsidRDefault="00DB3D8C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DB3D8C" w:rsidRDefault="00DB3D8C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DB3D8C" w:rsidRPr="00A1759B" w:rsidRDefault="00DB3D8C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759B">
        <w:rPr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DB3D8C" w:rsidRPr="008647F9" w:rsidRDefault="00DB3D8C" w:rsidP="008647F9">
      <w:pPr>
        <w:ind w:firstLine="567"/>
        <w:rPr>
          <w:sz w:val="26"/>
          <w:szCs w:val="26"/>
        </w:rPr>
      </w:pPr>
      <w:r w:rsidRPr="00A1759B">
        <w:rPr>
          <w:sz w:val="26"/>
          <w:szCs w:val="26"/>
        </w:rPr>
        <w:t>3.  Постановление</w:t>
      </w:r>
      <w:r w:rsidRPr="008647F9">
        <w:rPr>
          <w:sz w:val="26"/>
          <w:szCs w:val="26"/>
        </w:rPr>
        <w:t xml:space="preserve"> Администрации Буденновского сельского поселения от </w:t>
      </w:r>
      <w:r>
        <w:rPr>
          <w:sz w:val="26"/>
          <w:szCs w:val="26"/>
        </w:rPr>
        <w:t>03.05</w:t>
      </w:r>
      <w:r w:rsidRPr="008647F9">
        <w:rPr>
          <w:sz w:val="26"/>
          <w:szCs w:val="26"/>
        </w:rPr>
        <w:t>.20</w:t>
      </w:r>
      <w:r>
        <w:rPr>
          <w:sz w:val="26"/>
          <w:szCs w:val="26"/>
        </w:rPr>
        <w:t xml:space="preserve">24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DB3D8C" w:rsidRPr="008647F9" w:rsidRDefault="00DB3D8C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DB3D8C" w:rsidRDefault="00DB3D8C" w:rsidP="008647F9">
      <w:pPr>
        <w:ind w:firstLine="567"/>
        <w:rPr>
          <w:sz w:val="26"/>
          <w:szCs w:val="26"/>
        </w:rPr>
      </w:pPr>
    </w:p>
    <w:p w:rsidR="00DB3D8C" w:rsidRPr="008647F9" w:rsidRDefault="00DB3D8C" w:rsidP="008647F9">
      <w:pPr>
        <w:ind w:firstLine="567"/>
        <w:rPr>
          <w:sz w:val="26"/>
          <w:szCs w:val="26"/>
        </w:rPr>
      </w:pPr>
    </w:p>
    <w:p w:rsidR="00DB3D8C" w:rsidRPr="008647F9" w:rsidRDefault="00DB3D8C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DB3D8C" w:rsidRPr="008647F9" w:rsidRDefault="00DB3D8C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DB3D8C" w:rsidRDefault="00DB3D8C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DB3D8C" w:rsidRDefault="00DB3D8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проекту постановления Администрации  </w:t>
      </w:r>
    </w:p>
    <w:p w:rsidR="00DB3D8C" w:rsidRDefault="00DB3D8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DB3D8C" w:rsidRDefault="00DB3D8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30 мая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18"/>
            <w:szCs w:val="18"/>
          </w:rPr>
          <w:t>2024 г</w:t>
        </w:r>
      </w:smartTag>
      <w:r>
        <w:rPr>
          <w:sz w:val="18"/>
          <w:szCs w:val="18"/>
        </w:rPr>
        <w:t>. №  61</w:t>
      </w:r>
    </w:p>
    <w:p w:rsidR="00DB3D8C" w:rsidRDefault="00DB3D8C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B3D8C" w:rsidRDefault="00DB3D8C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DB3D8C" w:rsidRDefault="00DB3D8C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</w:t>
      </w:r>
    </w:p>
    <w:p w:rsidR="00DB3D8C" w:rsidRDefault="00DB3D8C" w:rsidP="009D4893">
      <w:pPr>
        <w:rPr>
          <w:sz w:val="16"/>
          <w:szCs w:val="16"/>
        </w:rPr>
      </w:pPr>
    </w:p>
    <w:p w:rsidR="00DB3D8C" w:rsidRDefault="00DB3D8C" w:rsidP="009D4893">
      <w:pP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220"/>
      </w:tblGrid>
      <w:tr w:rsidR="00DB3D8C" w:rsidTr="006930D8">
        <w:tc>
          <w:tcPr>
            <w:tcW w:w="4968" w:type="dxa"/>
          </w:tcPr>
          <w:p w:rsidR="00DB3D8C" w:rsidRDefault="00DB3D8C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5220" w:type="dxa"/>
          </w:tcPr>
          <w:p w:rsidR="00DB3D8C" w:rsidRDefault="00DB3D8C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DB3D8C" w:rsidTr="006930D8">
        <w:trPr>
          <w:trHeight w:val="508"/>
        </w:trPr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 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5220" w:type="dxa"/>
          </w:tcPr>
          <w:p w:rsidR="00DB3D8C" w:rsidRDefault="00DB3D8C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</w:t>
            </w:r>
          </w:p>
        </w:tc>
      </w:tr>
      <w:tr w:rsidR="00DB3D8C" w:rsidTr="006930D8">
        <w:trPr>
          <w:trHeight w:val="467"/>
        </w:trPr>
        <w:tc>
          <w:tcPr>
            <w:tcW w:w="4968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5220" w:type="dxa"/>
          </w:tcPr>
          <w:p w:rsidR="00DB3D8C" w:rsidRDefault="00DB3D8C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Pr="0060115A">
              <w:rPr>
                <w:sz w:val="26"/>
                <w:szCs w:val="26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5220" w:type="dxa"/>
          </w:tcPr>
          <w:p w:rsidR="00DB3D8C" w:rsidRDefault="00DB3D8C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2.10.  </w:t>
            </w:r>
            <w:r>
              <w:rPr>
                <w:sz w:val="26"/>
                <w:szCs w:val="26"/>
              </w:rPr>
              <w:t>Занятие попрошайничеством</w:t>
            </w:r>
          </w:p>
        </w:tc>
        <w:tc>
          <w:tcPr>
            <w:tcW w:w="5220" w:type="dxa"/>
          </w:tcPr>
          <w:p w:rsidR="00DB3D8C" w:rsidRDefault="00DB3D8C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4.1. </w:t>
            </w:r>
            <w:r>
              <w:t>Нарушение правил содержания сельскохозяйственных животных и птицы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муниципальному хозяйству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имущественных и земельных отношений;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2F396E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4.7</w:t>
            </w:r>
            <w:r>
              <w:rPr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220" w:type="dxa"/>
          </w:tcPr>
          <w:p w:rsidR="00DB3D8C" w:rsidRDefault="00DB3D8C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5.1. </w:t>
            </w:r>
            <w:r>
              <w:rPr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5.2. </w:t>
            </w:r>
            <w:r>
              <w:rPr>
                <w:sz w:val="26"/>
                <w:szCs w:val="26"/>
                <w:lang w:eastAsia="en-US"/>
              </w:rPr>
              <w:t>Нарушение обязанностей по участию в содержании прилегающих территорий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bCs/>
                <w:sz w:val="26"/>
                <w:szCs w:val="26"/>
                <w:lang w:eastAsia="zh-C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>
              <w:t xml:space="preserve"> ,</w:t>
            </w:r>
            <w:r w:rsidRPr="0060115A">
              <w:rPr>
                <w:sz w:val="26"/>
                <w:szCs w:val="26"/>
              </w:rPr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Буденновского сельского поселения 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9.3. </w:t>
            </w:r>
            <w:r>
              <w:rPr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5220" w:type="dxa"/>
          </w:tcPr>
          <w:p w:rsidR="00DB3D8C" w:rsidRDefault="00DB3D8C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</w:t>
            </w:r>
          </w:p>
        </w:tc>
      </w:tr>
      <w:tr w:rsidR="00DB3D8C" w:rsidTr="006930D8">
        <w:tc>
          <w:tcPr>
            <w:tcW w:w="4968" w:type="dxa"/>
          </w:tcPr>
          <w:p w:rsidR="00DB3D8C" w:rsidRDefault="00DB3D8C" w:rsidP="0037048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220" w:type="dxa"/>
          </w:tcPr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защите населения от ЧС и первичным мерам пожарной безопасности </w:t>
            </w:r>
          </w:p>
          <w:p w:rsidR="00DB3D8C" w:rsidRDefault="00DB3D8C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муниципальному хозяйству </w:t>
            </w:r>
          </w:p>
        </w:tc>
      </w:tr>
    </w:tbl>
    <w:p w:rsidR="00DB3D8C" w:rsidRDefault="00DB3D8C" w:rsidP="009D4893">
      <w:pPr>
        <w:ind w:firstLine="0"/>
        <w:rPr>
          <w:sz w:val="28"/>
          <w:szCs w:val="28"/>
        </w:rPr>
      </w:pPr>
    </w:p>
    <w:p w:rsidR="00DB3D8C" w:rsidRDefault="00DB3D8C" w:rsidP="009D4893">
      <w:pPr>
        <w:ind w:firstLine="0"/>
        <w:rPr>
          <w:sz w:val="28"/>
          <w:szCs w:val="28"/>
        </w:rPr>
      </w:pPr>
    </w:p>
    <w:p w:rsidR="00DB3D8C" w:rsidRDefault="00DB3D8C" w:rsidP="009D4893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 xml:space="preserve">Ведущему специалист по </w:t>
      </w:r>
      <w:r>
        <w:rPr>
          <w:sz w:val="26"/>
          <w:szCs w:val="26"/>
        </w:rPr>
        <w:t>муниципальному хозяйству                                  Сураева А.В.</w:t>
      </w:r>
    </w:p>
    <w:p w:rsidR="00DB3D8C" w:rsidRDefault="00DB3D8C" w:rsidP="009D4893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3D8C" w:rsidRDefault="00DB3D8C" w:rsidP="009D4893">
      <w:pPr>
        <w:rPr>
          <w:sz w:val="26"/>
          <w:szCs w:val="26"/>
        </w:rPr>
      </w:pPr>
    </w:p>
    <w:p w:rsidR="00DB3D8C" w:rsidRDefault="00DB3D8C" w:rsidP="009D4893">
      <w:pPr>
        <w:rPr>
          <w:sz w:val="28"/>
          <w:szCs w:val="28"/>
        </w:rPr>
      </w:pPr>
    </w:p>
    <w:p w:rsidR="00DB3D8C" w:rsidRDefault="00DB3D8C" w:rsidP="009D4893"/>
    <w:p w:rsidR="00DB3D8C" w:rsidRDefault="00DB3D8C" w:rsidP="009D4893">
      <w:pPr>
        <w:rPr>
          <w:noProof/>
          <w:lang w:eastAsia="zh-CN"/>
        </w:rPr>
      </w:pPr>
      <w:r>
        <w:rPr>
          <w:noProof/>
          <w:lang w:eastAsia="zh-CN"/>
        </w:rPr>
        <w:t xml:space="preserve"> </w:t>
      </w:r>
    </w:p>
    <w:p w:rsidR="00DB3D8C" w:rsidRDefault="00DB3D8C" w:rsidP="009D4893">
      <w:pPr>
        <w:rPr>
          <w:noProof/>
          <w:lang w:eastAsia="zh-CN"/>
        </w:rPr>
      </w:pPr>
    </w:p>
    <w:p w:rsidR="00DB3D8C" w:rsidRDefault="00DB3D8C" w:rsidP="009D4893"/>
    <w:p w:rsidR="00DB3D8C" w:rsidRDefault="00DB3D8C" w:rsidP="009D4893"/>
    <w:p w:rsidR="00DB3D8C" w:rsidRDefault="00DB3D8C" w:rsidP="008E7867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B3D8C" w:rsidRDefault="00DB3D8C" w:rsidP="007268EF">
      <w:pPr>
        <w:tabs>
          <w:tab w:val="left" w:pos="360"/>
        </w:tabs>
        <w:spacing w:line="240" w:lineRule="atLeast"/>
        <w:ind w:firstLine="567"/>
        <w:rPr>
          <w:sz w:val="16"/>
          <w:szCs w:val="16"/>
        </w:rPr>
      </w:pPr>
    </w:p>
    <w:p w:rsidR="00DB3D8C" w:rsidRPr="00612B4F" w:rsidRDefault="00DB3D8C" w:rsidP="009D4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D8C" w:rsidRPr="0040270A" w:rsidRDefault="00DB3D8C" w:rsidP="005A774F">
      <w:pPr>
        <w:tabs>
          <w:tab w:val="left" w:pos="360"/>
        </w:tabs>
        <w:rPr>
          <w:sz w:val="16"/>
          <w:szCs w:val="16"/>
        </w:rPr>
      </w:pPr>
    </w:p>
    <w:sectPr w:rsidR="00DB3D8C" w:rsidRPr="0040270A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30D4A"/>
    <w:rsid w:val="000428C4"/>
    <w:rsid w:val="00053F9C"/>
    <w:rsid w:val="000B715F"/>
    <w:rsid w:val="000C0461"/>
    <w:rsid w:val="000C2059"/>
    <w:rsid w:val="000E5066"/>
    <w:rsid w:val="000F0D9A"/>
    <w:rsid w:val="00112293"/>
    <w:rsid w:val="00157418"/>
    <w:rsid w:val="00176310"/>
    <w:rsid w:val="0019690D"/>
    <w:rsid w:val="001A09B4"/>
    <w:rsid w:val="001E2485"/>
    <w:rsid w:val="00210FCC"/>
    <w:rsid w:val="00220F6B"/>
    <w:rsid w:val="00235A2C"/>
    <w:rsid w:val="00251A59"/>
    <w:rsid w:val="00253521"/>
    <w:rsid w:val="002A2855"/>
    <w:rsid w:val="002B7FCC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96AE5"/>
    <w:rsid w:val="00497496"/>
    <w:rsid w:val="004B228C"/>
    <w:rsid w:val="004D619C"/>
    <w:rsid w:val="005137EE"/>
    <w:rsid w:val="00521EF7"/>
    <w:rsid w:val="00541FA2"/>
    <w:rsid w:val="00542C74"/>
    <w:rsid w:val="00547DE2"/>
    <w:rsid w:val="005546B6"/>
    <w:rsid w:val="00564851"/>
    <w:rsid w:val="00576E0A"/>
    <w:rsid w:val="00584C55"/>
    <w:rsid w:val="005959CE"/>
    <w:rsid w:val="005A774F"/>
    <w:rsid w:val="005E2B94"/>
    <w:rsid w:val="0060115A"/>
    <w:rsid w:val="00605A96"/>
    <w:rsid w:val="00612B4F"/>
    <w:rsid w:val="00637FD9"/>
    <w:rsid w:val="00640651"/>
    <w:rsid w:val="0066604C"/>
    <w:rsid w:val="00677E57"/>
    <w:rsid w:val="006930D8"/>
    <w:rsid w:val="006A1BA5"/>
    <w:rsid w:val="006B4120"/>
    <w:rsid w:val="006E25E6"/>
    <w:rsid w:val="006F5583"/>
    <w:rsid w:val="00725049"/>
    <w:rsid w:val="007268EF"/>
    <w:rsid w:val="00730187"/>
    <w:rsid w:val="00757441"/>
    <w:rsid w:val="00793D8F"/>
    <w:rsid w:val="007D44F7"/>
    <w:rsid w:val="007D6A8C"/>
    <w:rsid w:val="007E258A"/>
    <w:rsid w:val="00806202"/>
    <w:rsid w:val="00825591"/>
    <w:rsid w:val="00830C27"/>
    <w:rsid w:val="00844916"/>
    <w:rsid w:val="008647F9"/>
    <w:rsid w:val="00864A78"/>
    <w:rsid w:val="008723AE"/>
    <w:rsid w:val="00872863"/>
    <w:rsid w:val="008934CA"/>
    <w:rsid w:val="008A385C"/>
    <w:rsid w:val="008C51CC"/>
    <w:rsid w:val="008C6A79"/>
    <w:rsid w:val="008E7867"/>
    <w:rsid w:val="008F2203"/>
    <w:rsid w:val="008F270A"/>
    <w:rsid w:val="008F7D58"/>
    <w:rsid w:val="00916A95"/>
    <w:rsid w:val="0092542C"/>
    <w:rsid w:val="00945C52"/>
    <w:rsid w:val="00951E2A"/>
    <w:rsid w:val="00976EE3"/>
    <w:rsid w:val="009770E8"/>
    <w:rsid w:val="009918C4"/>
    <w:rsid w:val="0099216B"/>
    <w:rsid w:val="009D1BB8"/>
    <w:rsid w:val="009D4893"/>
    <w:rsid w:val="009D63D5"/>
    <w:rsid w:val="00A12F89"/>
    <w:rsid w:val="00A1576C"/>
    <w:rsid w:val="00A1759B"/>
    <w:rsid w:val="00A37425"/>
    <w:rsid w:val="00A53576"/>
    <w:rsid w:val="00A5443A"/>
    <w:rsid w:val="00A81090"/>
    <w:rsid w:val="00AA69A9"/>
    <w:rsid w:val="00AC23EB"/>
    <w:rsid w:val="00AF34DA"/>
    <w:rsid w:val="00B5072E"/>
    <w:rsid w:val="00B7343E"/>
    <w:rsid w:val="00B756DF"/>
    <w:rsid w:val="00BA084B"/>
    <w:rsid w:val="00BA67A0"/>
    <w:rsid w:val="00BC0ABD"/>
    <w:rsid w:val="00BF0832"/>
    <w:rsid w:val="00C158DE"/>
    <w:rsid w:val="00C26742"/>
    <w:rsid w:val="00C4769D"/>
    <w:rsid w:val="00C57653"/>
    <w:rsid w:val="00C61B12"/>
    <w:rsid w:val="00C9177B"/>
    <w:rsid w:val="00CC4F87"/>
    <w:rsid w:val="00CE7EE8"/>
    <w:rsid w:val="00D00B51"/>
    <w:rsid w:val="00D343A7"/>
    <w:rsid w:val="00D528AC"/>
    <w:rsid w:val="00D70D6A"/>
    <w:rsid w:val="00D74C8C"/>
    <w:rsid w:val="00D873D5"/>
    <w:rsid w:val="00D90CB4"/>
    <w:rsid w:val="00DA0504"/>
    <w:rsid w:val="00DA46BE"/>
    <w:rsid w:val="00DB00EF"/>
    <w:rsid w:val="00DB3D8C"/>
    <w:rsid w:val="00E20587"/>
    <w:rsid w:val="00E2178B"/>
    <w:rsid w:val="00E32AE5"/>
    <w:rsid w:val="00E37889"/>
    <w:rsid w:val="00E4323F"/>
    <w:rsid w:val="00E70F24"/>
    <w:rsid w:val="00E87B95"/>
    <w:rsid w:val="00E923C0"/>
    <w:rsid w:val="00EB6361"/>
    <w:rsid w:val="00EC5157"/>
    <w:rsid w:val="00F12257"/>
    <w:rsid w:val="00F24CCA"/>
    <w:rsid w:val="00F27F7F"/>
    <w:rsid w:val="00F65D7C"/>
    <w:rsid w:val="00F75020"/>
    <w:rsid w:val="00FD7042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4</Pages>
  <Words>1244</Words>
  <Characters>7097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86</cp:revision>
  <cp:lastPrinted>2022-02-14T07:14:00Z</cp:lastPrinted>
  <dcterms:created xsi:type="dcterms:W3CDTF">2016-05-19T10:32:00Z</dcterms:created>
  <dcterms:modified xsi:type="dcterms:W3CDTF">2024-05-30T08:17:00Z</dcterms:modified>
</cp:coreProperties>
</file>