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CF" w:rsidRDefault="00F403CF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3CF" w:rsidRPr="004B228C" w:rsidRDefault="00F403C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F403CF" w:rsidRPr="004B228C" w:rsidRDefault="00F403C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F403CF" w:rsidRPr="004B228C" w:rsidRDefault="00F403C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F403CF" w:rsidRDefault="00F403C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F403CF" w:rsidRPr="00E4323F" w:rsidRDefault="00F403CF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F403CF" w:rsidRPr="00E4323F" w:rsidRDefault="00F403CF" w:rsidP="00BA67A0">
      <w:pPr>
        <w:pStyle w:val="Heading1"/>
        <w:spacing w:line="24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F403CF" w:rsidRPr="008647F9" w:rsidRDefault="00F403CF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09 июля </w:t>
      </w:r>
      <w:smartTag w:uri="urn:schemas-microsoft-com:office:smarttags" w:element="metricconverter">
        <w:smartTagPr>
          <w:attr w:name="ProductID" w:val="2024 г"/>
        </w:smartTagPr>
        <w:r w:rsidRPr="008647F9">
          <w:rPr>
            <w:sz w:val="26"/>
            <w:szCs w:val="26"/>
          </w:rPr>
          <w:t>202</w:t>
        </w:r>
        <w:r>
          <w:rPr>
            <w:sz w:val="26"/>
            <w:szCs w:val="26"/>
          </w:rPr>
          <w:t>4</w:t>
        </w:r>
        <w:r w:rsidRPr="008647F9">
          <w:rPr>
            <w:sz w:val="26"/>
            <w:szCs w:val="26"/>
          </w:rPr>
          <w:t xml:space="preserve"> г</w:t>
        </w:r>
      </w:smartTag>
      <w:r w:rsidRPr="008647F9">
        <w:rPr>
          <w:sz w:val="26"/>
          <w:szCs w:val="26"/>
        </w:rPr>
        <w:t xml:space="preserve">.                </w:t>
      </w:r>
      <w:r>
        <w:rPr>
          <w:sz w:val="26"/>
          <w:szCs w:val="26"/>
        </w:rPr>
        <w:t xml:space="preserve">         </w:t>
      </w:r>
      <w:r w:rsidRPr="008647F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8647F9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</w:t>
      </w:r>
      <w:r w:rsidRPr="008647F9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83</w:t>
      </w:r>
      <w:r w:rsidRPr="008647F9">
        <w:rPr>
          <w:sz w:val="26"/>
          <w:szCs w:val="26"/>
        </w:rPr>
        <w:t xml:space="preserve">                </w:t>
      </w:r>
    </w:p>
    <w:p w:rsidR="00F403CF" w:rsidRPr="008647F9" w:rsidRDefault="00F403CF" w:rsidP="0037048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8647F9">
        <w:rPr>
          <w:sz w:val="26"/>
          <w:szCs w:val="26"/>
        </w:rPr>
        <w:t>п. Конезавод имени Буденного</w:t>
      </w:r>
    </w:p>
    <w:p w:rsidR="00F403CF" w:rsidRPr="008647F9" w:rsidRDefault="00F403CF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F403CF" w:rsidRPr="008647F9" w:rsidRDefault="00F403CF" w:rsidP="004221B3">
      <w:pPr>
        <w:tabs>
          <w:tab w:val="left" w:pos="5103"/>
        </w:tabs>
        <w:ind w:right="4820" w:firstLine="0"/>
        <w:rPr>
          <w:sz w:val="26"/>
          <w:szCs w:val="26"/>
        </w:rPr>
      </w:pPr>
      <w:r w:rsidRPr="008647F9">
        <w:rPr>
          <w:sz w:val="26"/>
          <w:szCs w:val="26"/>
        </w:rPr>
        <w:t>Об утверждении перечня должностных лиц, уполномоченных составлять протоколы об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№ 273-ЗС, на территории Буденновского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сельского поселения</w:t>
      </w:r>
    </w:p>
    <w:p w:rsidR="00F403CF" w:rsidRPr="008647F9" w:rsidRDefault="00F403CF" w:rsidP="008647F9">
      <w:pPr>
        <w:ind w:firstLine="0"/>
        <w:jc w:val="left"/>
        <w:rPr>
          <w:sz w:val="26"/>
          <w:szCs w:val="26"/>
        </w:rPr>
      </w:pPr>
    </w:p>
    <w:p w:rsidR="00F403CF" w:rsidRPr="000430A1" w:rsidRDefault="00F403CF" w:rsidP="00E2178B">
      <w:pPr>
        <w:spacing w:line="240" w:lineRule="atLeast"/>
        <w:ind w:firstLine="567"/>
        <w:rPr>
          <w:sz w:val="26"/>
          <w:szCs w:val="26"/>
        </w:rPr>
      </w:pPr>
      <w:r w:rsidRPr="000430A1">
        <w:rPr>
          <w:sz w:val="26"/>
          <w:szCs w:val="26"/>
        </w:rPr>
        <w:t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законодательству. В связи с необходимостью актуализации состав</w:t>
      </w:r>
      <w:r>
        <w:rPr>
          <w:sz w:val="26"/>
          <w:szCs w:val="26"/>
        </w:rPr>
        <w:t>а</w:t>
      </w:r>
      <w:r w:rsidRPr="000430A1">
        <w:rPr>
          <w:sz w:val="26"/>
          <w:szCs w:val="26"/>
        </w:rPr>
        <w:t xml:space="preserve"> должностных лиц, уполномоченных составлять протоколы об административных правонарушения</w:t>
      </w:r>
      <w:r>
        <w:rPr>
          <w:sz w:val="26"/>
          <w:szCs w:val="26"/>
        </w:rPr>
        <w:t>х</w:t>
      </w:r>
      <w:r w:rsidRPr="000430A1">
        <w:rPr>
          <w:sz w:val="26"/>
          <w:szCs w:val="26"/>
        </w:rPr>
        <w:t xml:space="preserve"> </w:t>
      </w:r>
    </w:p>
    <w:p w:rsidR="00F403CF" w:rsidRPr="008647F9" w:rsidRDefault="00F403CF" w:rsidP="007268EF">
      <w:pPr>
        <w:spacing w:line="240" w:lineRule="atLeast"/>
        <w:ind w:firstLine="567"/>
        <w:rPr>
          <w:sz w:val="26"/>
          <w:szCs w:val="26"/>
        </w:rPr>
      </w:pPr>
    </w:p>
    <w:p w:rsidR="00F403CF" w:rsidRPr="008647F9" w:rsidRDefault="00F403CF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F403CF" w:rsidRDefault="00F403CF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F403CF" w:rsidRPr="00A1759B" w:rsidRDefault="00F403CF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759B">
        <w:rPr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F403CF" w:rsidRPr="008647F9" w:rsidRDefault="00F403CF" w:rsidP="008647F9">
      <w:pPr>
        <w:ind w:firstLine="567"/>
        <w:rPr>
          <w:sz w:val="26"/>
          <w:szCs w:val="26"/>
        </w:rPr>
      </w:pPr>
      <w:r w:rsidRPr="00A1759B">
        <w:rPr>
          <w:sz w:val="26"/>
          <w:szCs w:val="26"/>
        </w:rPr>
        <w:t>3.  Постановление</w:t>
      </w:r>
      <w:r w:rsidRPr="008647F9">
        <w:rPr>
          <w:sz w:val="26"/>
          <w:szCs w:val="26"/>
        </w:rPr>
        <w:t xml:space="preserve"> Администрации Буденновского сельского поселения от </w:t>
      </w:r>
      <w:r>
        <w:rPr>
          <w:sz w:val="26"/>
          <w:szCs w:val="26"/>
        </w:rPr>
        <w:t>30.05</w:t>
      </w:r>
      <w:r w:rsidRPr="008647F9">
        <w:rPr>
          <w:sz w:val="26"/>
          <w:szCs w:val="26"/>
        </w:rPr>
        <w:t>.20</w:t>
      </w:r>
      <w:r>
        <w:rPr>
          <w:sz w:val="26"/>
          <w:szCs w:val="26"/>
        </w:rPr>
        <w:t xml:space="preserve">24 </w:t>
      </w:r>
      <w:r w:rsidRPr="008647F9">
        <w:rPr>
          <w:sz w:val="26"/>
          <w:szCs w:val="26"/>
        </w:rPr>
        <w:t xml:space="preserve">№ </w:t>
      </w:r>
      <w:r>
        <w:rPr>
          <w:sz w:val="26"/>
          <w:szCs w:val="26"/>
        </w:rPr>
        <w:t>61</w:t>
      </w:r>
      <w:r w:rsidRPr="008647F9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F403CF" w:rsidRPr="008647F9" w:rsidRDefault="00F403CF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647F9">
        <w:rPr>
          <w:sz w:val="26"/>
          <w:szCs w:val="26"/>
        </w:rPr>
        <w:t>.  Контроль за исполнением настоящего постановления возложить на специалиста муниципального хозяйства администрации Буденновского сельского поселения.</w:t>
      </w:r>
    </w:p>
    <w:p w:rsidR="00F403CF" w:rsidRDefault="00F403CF" w:rsidP="008647F9">
      <w:pPr>
        <w:ind w:firstLine="567"/>
        <w:rPr>
          <w:sz w:val="26"/>
          <w:szCs w:val="26"/>
        </w:rPr>
      </w:pPr>
    </w:p>
    <w:p w:rsidR="00F403CF" w:rsidRPr="008647F9" w:rsidRDefault="00F403CF" w:rsidP="008647F9">
      <w:pPr>
        <w:ind w:firstLine="567"/>
        <w:rPr>
          <w:sz w:val="26"/>
          <w:szCs w:val="26"/>
        </w:rPr>
      </w:pPr>
    </w:p>
    <w:p w:rsidR="00F403CF" w:rsidRPr="008647F9" w:rsidRDefault="00F403CF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>Глава  Администрации</w:t>
      </w:r>
    </w:p>
    <w:p w:rsidR="00F403CF" w:rsidRPr="008647F9" w:rsidRDefault="00F403CF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>
        <w:rPr>
          <w:sz w:val="26"/>
          <w:szCs w:val="26"/>
        </w:rPr>
        <w:t xml:space="preserve">     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403CF" w:rsidRDefault="00F403CF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F403CF" w:rsidRDefault="00F403CF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проекту постановления Администрации  </w:t>
      </w:r>
    </w:p>
    <w:p w:rsidR="00F403CF" w:rsidRDefault="00F403CF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F403CF" w:rsidRDefault="00F403CF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09 июля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18"/>
            <w:szCs w:val="18"/>
          </w:rPr>
          <w:t>2024 г</w:t>
        </w:r>
      </w:smartTag>
      <w:r>
        <w:rPr>
          <w:sz w:val="18"/>
          <w:szCs w:val="18"/>
        </w:rPr>
        <w:t>. №  83</w:t>
      </w:r>
    </w:p>
    <w:p w:rsidR="00F403CF" w:rsidRDefault="00F403CF" w:rsidP="009D4893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403CF" w:rsidRDefault="00F403CF" w:rsidP="009D48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F403CF" w:rsidRDefault="00F403CF" w:rsidP="009D489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</w:t>
      </w:r>
    </w:p>
    <w:p w:rsidR="00F403CF" w:rsidRDefault="00F403CF" w:rsidP="009D4893">
      <w:pPr>
        <w:rPr>
          <w:sz w:val="16"/>
          <w:szCs w:val="16"/>
        </w:rPr>
      </w:pPr>
    </w:p>
    <w:p w:rsidR="00F403CF" w:rsidRDefault="00F403CF" w:rsidP="009D4893">
      <w:pPr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220"/>
      </w:tblGrid>
      <w:tr w:rsidR="00F403CF" w:rsidTr="006930D8">
        <w:tc>
          <w:tcPr>
            <w:tcW w:w="4968" w:type="dxa"/>
          </w:tcPr>
          <w:p w:rsidR="00F403CF" w:rsidRDefault="00F403CF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5220" w:type="dxa"/>
          </w:tcPr>
          <w:p w:rsidR="00F403CF" w:rsidRDefault="00F403CF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F403CF" w:rsidTr="006930D8">
        <w:trPr>
          <w:trHeight w:val="508"/>
        </w:trPr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 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5220" w:type="dxa"/>
          </w:tcPr>
          <w:p w:rsidR="00F403CF" w:rsidRPr="009F7F06" w:rsidRDefault="00F403CF" w:rsidP="00F9092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F7F06">
              <w:rPr>
                <w:sz w:val="26"/>
                <w:szCs w:val="26"/>
              </w:rPr>
              <w:t>лава   Администрации</w:t>
            </w:r>
          </w:p>
          <w:p w:rsidR="00F403CF" w:rsidRDefault="00F403CF" w:rsidP="00F90921">
            <w:pPr>
              <w:ind w:firstLine="0"/>
              <w:rPr>
                <w:sz w:val="26"/>
                <w:szCs w:val="26"/>
              </w:rPr>
            </w:pPr>
            <w:r w:rsidRPr="009F7F06">
              <w:rPr>
                <w:sz w:val="26"/>
                <w:szCs w:val="26"/>
              </w:rPr>
              <w:t>Буденновского сельского   поселения</w:t>
            </w:r>
            <w:r>
              <w:rPr>
                <w:sz w:val="26"/>
                <w:szCs w:val="26"/>
              </w:rPr>
              <w:t>;</w:t>
            </w:r>
          </w:p>
          <w:p w:rsidR="00F403CF" w:rsidRPr="009F7F06" w:rsidRDefault="00F403CF" w:rsidP="00F90921">
            <w:pPr>
              <w:ind w:firstLine="0"/>
              <w:rPr>
                <w:sz w:val="26"/>
                <w:szCs w:val="26"/>
              </w:rPr>
            </w:pPr>
          </w:p>
          <w:p w:rsidR="00F403CF" w:rsidRPr="009F7F06" w:rsidRDefault="00F403CF" w:rsidP="00F90921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F7F06">
              <w:rPr>
                <w:sz w:val="26"/>
                <w:szCs w:val="26"/>
              </w:rPr>
              <w:t>пециалист по делопроизводству, правовой, кадровой и архивной работе</w:t>
            </w:r>
          </w:p>
        </w:tc>
      </w:tr>
      <w:tr w:rsidR="00F403CF" w:rsidTr="006930D8">
        <w:trPr>
          <w:trHeight w:val="467"/>
        </w:trPr>
        <w:tc>
          <w:tcPr>
            <w:tcW w:w="4968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5220" w:type="dxa"/>
          </w:tcPr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2.5</w:t>
            </w:r>
            <w:r w:rsidRPr="0060115A">
              <w:rPr>
                <w:b/>
                <w:sz w:val="26"/>
                <w:szCs w:val="26"/>
              </w:rPr>
              <w:t xml:space="preserve">. </w:t>
            </w:r>
            <w:r w:rsidRPr="0060115A">
              <w:rPr>
                <w:sz w:val="26"/>
                <w:szCs w:val="26"/>
              </w:rP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5220" w:type="dxa"/>
          </w:tcPr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2.10.  </w:t>
            </w:r>
            <w:r>
              <w:rPr>
                <w:sz w:val="26"/>
                <w:szCs w:val="26"/>
              </w:rPr>
              <w:t>Занятие попрошайничеством</w:t>
            </w:r>
          </w:p>
        </w:tc>
        <w:tc>
          <w:tcPr>
            <w:tcW w:w="5220" w:type="dxa"/>
          </w:tcPr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4.1. </w:t>
            </w:r>
            <w:r>
              <w:t>Нарушение правил содержания сельскохозяйственных животных и птицы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 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 имущественных и земельных отношений;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2F396E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 4.7</w:t>
            </w:r>
            <w:r>
              <w:rPr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5220" w:type="dxa"/>
          </w:tcPr>
          <w:p w:rsidR="00F403CF" w:rsidRDefault="00F403CF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5.1. </w:t>
            </w:r>
            <w:r>
              <w:rPr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5.2. </w:t>
            </w:r>
            <w:r>
              <w:rPr>
                <w:sz w:val="26"/>
                <w:szCs w:val="26"/>
                <w:lang w:eastAsia="en-US"/>
              </w:rPr>
              <w:t>Нарушение обязанностей по участию в содержании прилегающих территорий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5.4</w:t>
            </w:r>
            <w:r w:rsidRPr="0060115A">
              <w:rPr>
                <w:b/>
                <w:sz w:val="26"/>
                <w:szCs w:val="26"/>
              </w:rPr>
              <w:t xml:space="preserve">.  </w:t>
            </w:r>
            <w:r w:rsidRPr="0060115A">
              <w:rPr>
                <w:sz w:val="26"/>
                <w:szCs w:val="26"/>
              </w:rPr>
              <w:t xml:space="preserve"> Размещение информационных материалов вне установленных для этой цели мест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6.3.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5220" w:type="dxa"/>
          </w:tcPr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безопасности;</w:t>
            </w: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6.4.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5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8.2. </w:t>
            </w:r>
            <w:r>
              <w:rPr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5220" w:type="dxa"/>
          </w:tcPr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5220" w:type="dxa"/>
          </w:tcPr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B337B1">
            <w:pPr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ст. 8.10.</w:t>
            </w:r>
            <w:r>
              <w:rPr>
                <w:bCs/>
                <w:sz w:val="26"/>
                <w:szCs w:val="26"/>
                <w:lang w:eastAsia="zh-CN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5220" w:type="dxa"/>
          </w:tcPr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ч.2 ст. 9.1. </w:t>
            </w:r>
            <w:r>
              <w:rPr>
                <w:bCs/>
                <w:sz w:val="26"/>
                <w:szCs w:val="26"/>
                <w:lang w:eastAsia="en-US"/>
              </w:rPr>
              <w:t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>
              <w:t xml:space="preserve"> ,</w:t>
            </w:r>
            <w:r w:rsidRPr="0060115A">
              <w:rPr>
                <w:sz w:val="26"/>
                <w:szCs w:val="26"/>
              </w:rPr>
              <w:t xml:space="preserve">если эти действия не содержат признаков административного правонарушения, предусмотренного </w:t>
            </w:r>
            <w:hyperlink r:id="rId6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60115A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5220" w:type="dxa"/>
          </w:tcPr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Буденновского сельского поселения;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F403CF" w:rsidTr="006930D8">
        <w:tc>
          <w:tcPr>
            <w:tcW w:w="4968" w:type="dxa"/>
          </w:tcPr>
          <w:p w:rsidR="00F403CF" w:rsidRDefault="00F403CF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9.3. </w:t>
            </w:r>
            <w:r>
              <w:rPr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5220" w:type="dxa"/>
          </w:tcPr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</w:tc>
      </w:tr>
      <w:tr w:rsidR="00F403CF" w:rsidTr="006930D8">
        <w:tc>
          <w:tcPr>
            <w:tcW w:w="4968" w:type="dxa"/>
          </w:tcPr>
          <w:p w:rsidR="00F403CF" w:rsidRDefault="00F403CF" w:rsidP="00B337B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ч.2 ст. 9.9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220" w:type="dxa"/>
          </w:tcPr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Буденновского сельского поселения; </w:t>
            </w: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403CF" w:rsidRDefault="00F403CF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</w:tbl>
    <w:p w:rsidR="00F403CF" w:rsidRDefault="00F403CF" w:rsidP="009D4893">
      <w:pPr>
        <w:ind w:firstLine="0"/>
        <w:rPr>
          <w:sz w:val="28"/>
          <w:szCs w:val="28"/>
        </w:rPr>
      </w:pPr>
    </w:p>
    <w:p w:rsidR="00F403CF" w:rsidRDefault="00F403CF" w:rsidP="009D4893">
      <w:pPr>
        <w:ind w:firstLine="0"/>
        <w:rPr>
          <w:sz w:val="28"/>
          <w:szCs w:val="28"/>
        </w:rPr>
      </w:pPr>
    </w:p>
    <w:p w:rsidR="00F403CF" w:rsidRDefault="00F403CF" w:rsidP="00B337B1">
      <w:pPr>
        <w:ind w:firstLine="0"/>
      </w:pPr>
      <w:r>
        <w:rPr>
          <w:sz w:val="26"/>
          <w:szCs w:val="26"/>
        </w:rPr>
        <w:t>С</w:t>
      </w:r>
      <w:r w:rsidRPr="00053F9C">
        <w:rPr>
          <w:sz w:val="26"/>
          <w:szCs w:val="26"/>
        </w:rPr>
        <w:t xml:space="preserve">пециалист по </w:t>
      </w:r>
      <w:r>
        <w:rPr>
          <w:sz w:val="26"/>
          <w:szCs w:val="26"/>
        </w:rPr>
        <w:t>муниципальному хозяйству                                  Сураева А.В.</w:t>
      </w:r>
    </w:p>
    <w:p w:rsidR="00F403CF" w:rsidRDefault="00F403CF" w:rsidP="009D4893">
      <w:pPr>
        <w:rPr>
          <w:noProof/>
          <w:lang w:eastAsia="zh-CN"/>
        </w:rPr>
      </w:pPr>
      <w:r>
        <w:rPr>
          <w:noProof/>
          <w:lang w:eastAsia="zh-CN"/>
        </w:rPr>
        <w:t xml:space="preserve"> </w:t>
      </w:r>
    </w:p>
    <w:p w:rsidR="00F403CF" w:rsidRDefault="00F403CF" w:rsidP="009D4893">
      <w:pPr>
        <w:rPr>
          <w:noProof/>
          <w:lang w:eastAsia="zh-CN"/>
        </w:rPr>
      </w:pPr>
    </w:p>
    <w:p w:rsidR="00F403CF" w:rsidRDefault="00F403CF" w:rsidP="009D4893"/>
    <w:p w:rsidR="00F403CF" w:rsidRDefault="00F403CF" w:rsidP="009D4893"/>
    <w:p w:rsidR="00F403CF" w:rsidRDefault="00F403CF" w:rsidP="008E7867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403CF" w:rsidRDefault="00F403CF" w:rsidP="007268EF">
      <w:pPr>
        <w:tabs>
          <w:tab w:val="left" w:pos="360"/>
        </w:tabs>
        <w:spacing w:line="240" w:lineRule="atLeast"/>
        <w:ind w:firstLine="567"/>
        <w:rPr>
          <w:sz w:val="16"/>
          <w:szCs w:val="16"/>
        </w:rPr>
      </w:pPr>
    </w:p>
    <w:p w:rsidR="00F403CF" w:rsidRPr="00612B4F" w:rsidRDefault="00F403CF" w:rsidP="009D48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3CF" w:rsidRPr="0040270A" w:rsidRDefault="00F403CF" w:rsidP="005A774F">
      <w:pPr>
        <w:tabs>
          <w:tab w:val="left" w:pos="360"/>
        </w:tabs>
        <w:rPr>
          <w:sz w:val="16"/>
          <w:szCs w:val="16"/>
        </w:rPr>
      </w:pPr>
    </w:p>
    <w:sectPr w:rsidR="00F403CF" w:rsidRPr="0040270A" w:rsidSect="00BA67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30D4A"/>
    <w:rsid w:val="000428C4"/>
    <w:rsid w:val="000430A1"/>
    <w:rsid w:val="00053F9C"/>
    <w:rsid w:val="000B715F"/>
    <w:rsid w:val="000C0461"/>
    <w:rsid w:val="000C2059"/>
    <w:rsid w:val="000E5066"/>
    <w:rsid w:val="000F0D9A"/>
    <w:rsid w:val="00112293"/>
    <w:rsid w:val="00157418"/>
    <w:rsid w:val="00176310"/>
    <w:rsid w:val="0019690D"/>
    <w:rsid w:val="001A09B4"/>
    <w:rsid w:val="001E2485"/>
    <w:rsid w:val="00210FCC"/>
    <w:rsid w:val="00220F6B"/>
    <w:rsid w:val="00235A2C"/>
    <w:rsid w:val="00251A59"/>
    <w:rsid w:val="00253521"/>
    <w:rsid w:val="002A2855"/>
    <w:rsid w:val="002B7FCC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B11D1"/>
    <w:rsid w:val="003E5144"/>
    <w:rsid w:val="003F2DD2"/>
    <w:rsid w:val="0040176C"/>
    <w:rsid w:val="0040270A"/>
    <w:rsid w:val="00420E59"/>
    <w:rsid w:val="004221B3"/>
    <w:rsid w:val="00452B6B"/>
    <w:rsid w:val="004612D6"/>
    <w:rsid w:val="004641A5"/>
    <w:rsid w:val="00496AE5"/>
    <w:rsid w:val="00497496"/>
    <w:rsid w:val="004B228C"/>
    <w:rsid w:val="004D619C"/>
    <w:rsid w:val="005137EE"/>
    <w:rsid w:val="00521EF7"/>
    <w:rsid w:val="00541FA2"/>
    <w:rsid w:val="00542C74"/>
    <w:rsid w:val="00547DE2"/>
    <w:rsid w:val="005546B6"/>
    <w:rsid w:val="00564851"/>
    <w:rsid w:val="005764A0"/>
    <w:rsid w:val="00576E0A"/>
    <w:rsid w:val="00584C55"/>
    <w:rsid w:val="005959CE"/>
    <w:rsid w:val="005A774F"/>
    <w:rsid w:val="005E2B94"/>
    <w:rsid w:val="0060115A"/>
    <w:rsid w:val="00605A96"/>
    <w:rsid w:val="00612B4F"/>
    <w:rsid w:val="00637FD9"/>
    <w:rsid w:val="00640651"/>
    <w:rsid w:val="0066604C"/>
    <w:rsid w:val="00677E57"/>
    <w:rsid w:val="006930D8"/>
    <w:rsid w:val="006A1BA5"/>
    <w:rsid w:val="006B4120"/>
    <w:rsid w:val="006D3506"/>
    <w:rsid w:val="006E25E6"/>
    <w:rsid w:val="006F5583"/>
    <w:rsid w:val="00725049"/>
    <w:rsid w:val="007268EF"/>
    <w:rsid w:val="00730187"/>
    <w:rsid w:val="00757441"/>
    <w:rsid w:val="00793566"/>
    <w:rsid w:val="00793D8F"/>
    <w:rsid w:val="007D44F7"/>
    <w:rsid w:val="007D6A8C"/>
    <w:rsid w:val="007E258A"/>
    <w:rsid w:val="00806202"/>
    <w:rsid w:val="00825591"/>
    <w:rsid w:val="00830C27"/>
    <w:rsid w:val="00844916"/>
    <w:rsid w:val="008647F9"/>
    <w:rsid w:val="00864A78"/>
    <w:rsid w:val="008723AE"/>
    <w:rsid w:val="00872863"/>
    <w:rsid w:val="00884208"/>
    <w:rsid w:val="008934CA"/>
    <w:rsid w:val="008A385C"/>
    <w:rsid w:val="008C51CC"/>
    <w:rsid w:val="008C6A79"/>
    <w:rsid w:val="008E7867"/>
    <w:rsid w:val="008F2203"/>
    <w:rsid w:val="008F270A"/>
    <w:rsid w:val="008F7D58"/>
    <w:rsid w:val="00916A95"/>
    <w:rsid w:val="0092542C"/>
    <w:rsid w:val="00945C52"/>
    <w:rsid w:val="00951E2A"/>
    <w:rsid w:val="00976EE3"/>
    <w:rsid w:val="009770E8"/>
    <w:rsid w:val="009918C4"/>
    <w:rsid w:val="0099216B"/>
    <w:rsid w:val="009D1BB8"/>
    <w:rsid w:val="009D4893"/>
    <w:rsid w:val="009D63D5"/>
    <w:rsid w:val="009F7F06"/>
    <w:rsid w:val="00A12F89"/>
    <w:rsid w:val="00A1576C"/>
    <w:rsid w:val="00A1759B"/>
    <w:rsid w:val="00A37425"/>
    <w:rsid w:val="00A53576"/>
    <w:rsid w:val="00A5443A"/>
    <w:rsid w:val="00A81090"/>
    <w:rsid w:val="00AA69A9"/>
    <w:rsid w:val="00AC23EB"/>
    <w:rsid w:val="00AF34DA"/>
    <w:rsid w:val="00B337B1"/>
    <w:rsid w:val="00B5072E"/>
    <w:rsid w:val="00B7343E"/>
    <w:rsid w:val="00B756DF"/>
    <w:rsid w:val="00BA084B"/>
    <w:rsid w:val="00BA67A0"/>
    <w:rsid w:val="00BC0ABD"/>
    <w:rsid w:val="00BD4706"/>
    <w:rsid w:val="00BF0832"/>
    <w:rsid w:val="00C158DE"/>
    <w:rsid w:val="00C26742"/>
    <w:rsid w:val="00C37703"/>
    <w:rsid w:val="00C4769D"/>
    <w:rsid w:val="00C57653"/>
    <w:rsid w:val="00C61B12"/>
    <w:rsid w:val="00C9177B"/>
    <w:rsid w:val="00CC4F87"/>
    <w:rsid w:val="00CE7EE8"/>
    <w:rsid w:val="00D00B51"/>
    <w:rsid w:val="00D343A7"/>
    <w:rsid w:val="00D528AC"/>
    <w:rsid w:val="00D70D6A"/>
    <w:rsid w:val="00D74C8C"/>
    <w:rsid w:val="00D873D5"/>
    <w:rsid w:val="00D90CB4"/>
    <w:rsid w:val="00DA0504"/>
    <w:rsid w:val="00DA46BE"/>
    <w:rsid w:val="00DB00EF"/>
    <w:rsid w:val="00DB3D8C"/>
    <w:rsid w:val="00E20587"/>
    <w:rsid w:val="00E2178B"/>
    <w:rsid w:val="00E32AE5"/>
    <w:rsid w:val="00E37889"/>
    <w:rsid w:val="00E4323F"/>
    <w:rsid w:val="00E43E0A"/>
    <w:rsid w:val="00E70F24"/>
    <w:rsid w:val="00E87B95"/>
    <w:rsid w:val="00E923C0"/>
    <w:rsid w:val="00EA4AB0"/>
    <w:rsid w:val="00EB6361"/>
    <w:rsid w:val="00EC5157"/>
    <w:rsid w:val="00F12257"/>
    <w:rsid w:val="00F24CCA"/>
    <w:rsid w:val="00F27F7F"/>
    <w:rsid w:val="00F403CF"/>
    <w:rsid w:val="00F43011"/>
    <w:rsid w:val="00F65D7C"/>
    <w:rsid w:val="00F75020"/>
    <w:rsid w:val="00F90921"/>
    <w:rsid w:val="00FD7042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21555F1E47D2B11D36E082C9F2974A68DD5937FB3683778CDBBDE0EF6043A7BA2F09r11EF" TargetMode="External"/><Relationship Id="rId5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</TotalTime>
  <Pages>4</Pages>
  <Words>1350</Words>
  <Characters>7695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96</cp:revision>
  <cp:lastPrinted>2022-02-14T07:14:00Z</cp:lastPrinted>
  <dcterms:created xsi:type="dcterms:W3CDTF">2016-05-19T10:32:00Z</dcterms:created>
  <dcterms:modified xsi:type="dcterms:W3CDTF">2024-07-10T12:54:00Z</dcterms:modified>
</cp:coreProperties>
</file>