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477B" w14:textId="77777777" w:rsidR="00FB12BC" w:rsidRPr="00BF010F" w:rsidRDefault="00BF010F" w:rsidP="00FB1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FB12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FB12BC" w:rsidRPr="00BF010F">
        <w:rPr>
          <w:rFonts w:ascii="Times New Roman" w:hAnsi="Times New Roman"/>
          <w:b/>
          <w:sz w:val="24"/>
          <w:szCs w:val="24"/>
        </w:rPr>
        <w:t>Утверждаю</w:t>
      </w:r>
    </w:p>
    <w:p w14:paraId="0CA7F52E" w14:textId="77777777" w:rsidR="00FB12BC" w:rsidRPr="00BF010F" w:rsidRDefault="00FB12BC" w:rsidP="00FB1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BF010F">
        <w:rPr>
          <w:rFonts w:ascii="Times New Roman" w:hAnsi="Times New Roman"/>
          <w:b/>
          <w:sz w:val="24"/>
          <w:szCs w:val="24"/>
        </w:rPr>
        <w:t>____________ Н.В. Беседина</w:t>
      </w:r>
    </w:p>
    <w:p w14:paraId="2275A1BB" w14:textId="77777777" w:rsidR="00FB12BC" w:rsidRPr="00BF010F" w:rsidRDefault="00FB12BC" w:rsidP="00FB1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BF010F">
        <w:rPr>
          <w:rFonts w:ascii="Times New Roman" w:hAnsi="Times New Roman"/>
          <w:b/>
          <w:sz w:val="24"/>
          <w:szCs w:val="24"/>
        </w:rPr>
        <w:t>Директор МБУК СР «СДК</w:t>
      </w:r>
    </w:p>
    <w:p w14:paraId="15CA495E" w14:textId="77777777" w:rsidR="00FB12BC" w:rsidRPr="00BF010F" w:rsidRDefault="00FB12BC" w:rsidP="00FB12B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>Буденновского сельского поселения»</w:t>
      </w:r>
    </w:p>
    <w:p w14:paraId="0C6D6B1A" w14:textId="77777777" w:rsidR="00FB12BC" w:rsidRPr="00BF010F" w:rsidRDefault="00FB12BC" w:rsidP="00FB12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B270A7" w14:textId="77777777" w:rsidR="00FB12BC" w:rsidRPr="002C4647" w:rsidRDefault="00FB12BC" w:rsidP="00FB12B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49896F3" w14:textId="77777777" w:rsidR="00FB12BC" w:rsidRPr="002C4647" w:rsidRDefault="00FB12BC" w:rsidP="00FB12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C4647">
        <w:rPr>
          <w:rFonts w:ascii="Times New Roman" w:hAnsi="Times New Roman"/>
          <w:b/>
          <w:sz w:val="32"/>
          <w:szCs w:val="32"/>
        </w:rPr>
        <w:t>План культурно-массовых мероприятий</w:t>
      </w:r>
    </w:p>
    <w:p w14:paraId="2CE3D1C7" w14:textId="77777777" w:rsidR="00FB12BC" w:rsidRPr="002C4647" w:rsidRDefault="00FB12BC" w:rsidP="00FB12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C4647">
        <w:rPr>
          <w:rFonts w:ascii="Times New Roman" w:hAnsi="Times New Roman"/>
          <w:b/>
          <w:sz w:val="32"/>
          <w:szCs w:val="32"/>
        </w:rPr>
        <w:t xml:space="preserve">в МБУК СР «СДК Буденновского с. п.» </w:t>
      </w:r>
    </w:p>
    <w:p w14:paraId="3AF38F8B" w14:textId="77777777" w:rsidR="00FB12BC" w:rsidRPr="00C63F56" w:rsidRDefault="00FB12BC" w:rsidP="00FB12BC">
      <w:pPr>
        <w:tabs>
          <w:tab w:val="left" w:pos="10632"/>
        </w:tabs>
        <w:jc w:val="center"/>
        <w:rPr>
          <w:rFonts w:ascii="Times New Roman" w:hAnsi="Times New Roman"/>
          <w:b/>
          <w:sz w:val="32"/>
          <w:szCs w:val="32"/>
        </w:rPr>
      </w:pPr>
      <w:r w:rsidRPr="002C4647">
        <w:rPr>
          <w:rFonts w:ascii="Times New Roman" w:hAnsi="Times New Roman"/>
          <w:b/>
          <w:sz w:val="32"/>
          <w:szCs w:val="32"/>
        </w:rPr>
        <w:t>на январь 2024 год</w:t>
      </w:r>
      <w:r>
        <w:rPr>
          <w:rFonts w:ascii="Times New Roman" w:hAnsi="Times New Roman"/>
          <w:b/>
          <w:sz w:val="32"/>
          <w:szCs w:val="32"/>
        </w:rPr>
        <w:t>.</w:t>
      </w:r>
    </w:p>
    <w:tbl>
      <w:tblPr>
        <w:tblpPr w:leftFromText="180" w:rightFromText="180" w:bottomFromText="200" w:vertAnchor="text" w:horzAnchor="margin" w:tblpXSpec="center" w:tblpY="46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268"/>
        <w:gridCol w:w="3827"/>
        <w:gridCol w:w="3261"/>
        <w:gridCol w:w="3118"/>
      </w:tblGrid>
      <w:tr w:rsidR="00FB12BC" w:rsidRPr="00C63F56" w14:paraId="1C188BCC" w14:textId="77777777" w:rsidTr="00FB12BC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8F94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E4EF091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AF4F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14:paraId="58A55239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3D88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Время</w:t>
            </w:r>
          </w:p>
          <w:p w14:paraId="765568AA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EEE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Форма и  название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CF7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C4AA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FB12BC" w:rsidRPr="00C63F56" w14:paraId="398975C8" w14:textId="77777777" w:rsidTr="00FB12BC">
        <w:trPr>
          <w:trHeight w:val="5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302" w14:textId="77777777" w:rsidR="00FB12BC" w:rsidRPr="00C63F56" w:rsidRDefault="00FB12BC" w:rsidP="00FB12BC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C122E1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F505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BB8E24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05.01. 2024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64D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B7EF1E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0EE3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111520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  <w:p w14:paraId="64642D70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«Краски Зимы!»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0019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80AAD4" w14:textId="77777777" w:rsidR="00FB12BC" w:rsidRPr="00C63F56" w:rsidRDefault="00FB12BC" w:rsidP="00FB1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СДК Буденновского с.п.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68A7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  <w:tr w:rsidR="00FB12BC" w:rsidRPr="00C63F56" w14:paraId="00F7C412" w14:textId="77777777" w:rsidTr="00FB12BC">
        <w:trPr>
          <w:trHeight w:val="1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4C73" w14:textId="77777777" w:rsidR="00FB12BC" w:rsidRPr="00C63F56" w:rsidRDefault="00FB12BC" w:rsidP="00FB12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19D86E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C914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10.01.2024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EB4A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6CB8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Акция</w:t>
            </w:r>
          </w:p>
          <w:p w14:paraId="3EF8ABD5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C63F5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Z</w:t>
            </w: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а мир без фашизма!»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CDD0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3F56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</w:p>
          <w:p w14:paraId="38B890AF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3F56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789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  <w:tr w:rsidR="00FB12BC" w:rsidRPr="00C63F56" w14:paraId="726B872A" w14:textId="77777777" w:rsidTr="00FB12BC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9D16" w14:textId="77777777" w:rsidR="00FB12BC" w:rsidRPr="00C63F56" w:rsidRDefault="00FB12BC" w:rsidP="00FB12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7C37D3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6EFE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12.01.2024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235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F84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14:paraId="60B4E0A3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«Обряды и традиции Старого Нового года!»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A436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3F56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</w:p>
          <w:p w14:paraId="171A5AAD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3F56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5505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  <w:tr w:rsidR="00FB12BC" w:rsidRPr="00C63F56" w14:paraId="2A0BB826" w14:textId="77777777" w:rsidTr="00FB12BC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5B1C" w14:textId="77777777" w:rsidR="00FB12BC" w:rsidRPr="00C63F56" w:rsidRDefault="00FB12BC" w:rsidP="00FB12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0CF699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129E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9FF25D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12.01.2024-</w:t>
            </w:r>
          </w:p>
          <w:p w14:paraId="7D21D81C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16.01.2024</w:t>
            </w:r>
          </w:p>
          <w:p w14:paraId="166CB3F8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611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BC70420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09.00-16.00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1352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7500681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Выставка</w:t>
            </w:r>
          </w:p>
          <w:p w14:paraId="54167B46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«Зимние узоры!»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025E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5BDD76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Буденновского с.</w:t>
            </w:r>
            <w:r w:rsidRPr="00C63F56">
              <w:rPr>
                <w:rFonts w:ascii="Times New Roman" w:hAnsi="Times New Roman"/>
                <w:sz w:val="28"/>
                <w:szCs w:val="28"/>
              </w:rPr>
              <w:t>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E7E2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 xml:space="preserve">Директор МБУК СР «СДК Буденновского </w:t>
            </w:r>
            <w:r w:rsidRPr="00C63F56">
              <w:rPr>
                <w:rFonts w:ascii="Times New Roman" w:hAnsi="Times New Roman"/>
                <w:sz w:val="28"/>
                <w:szCs w:val="28"/>
              </w:rPr>
              <w:lastRenderedPageBreak/>
              <w:t>с.п.» Беседина Н.В.</w:t>
            </w:r>
          </w:p>
        </w:tc>
      </w:tr>
      <w:tr w:rsidR="00FB12BC" w:rsidRPr="00C63F56" w14:paraId="2821F7D1" w14:textId="77777777" w:rsidTr="00FB12BC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4C7" w14:textId="77777777" w:rsidR="00FB12BC" w:rsidRPr="00C63F56" w:rsidRDefault="00FB12BC" w:rsidP="00FB12BC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EF37E6" w14:textId="77777777" w:rsidR="00FB12BC" w:rsidRPr="00C63F56" w:rsidRDefault="00FB12BC" w:rsidP="00FB1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2F78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6A0248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17.01.2024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6F61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F4BB362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397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8B86283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Информационный час</w:t>
            </w:r>
          </w:p>
          <w:p w14:paraId="54A822B1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«Наркотикам – НЕТ!»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B7BE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3F56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</w:p>
          <w:p w14:paraId="4760CCE3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3F56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0AA3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  <w:tr w:rsidR="00FB12BC" w:rsidRPr="00C63F56" w14:paraId="16B49704" w14:textId="77777777" w:rsidTr="00FB12BC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D648" w14:textId="77777777" w:rsidR="00FB12BC" w:rsidRPr="00C63F56" w:rsidRDefault="00FB12BC" w:rsidP="00FB12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255B53" w14:textId="77777777" w:rsidR="00FB12BC" w:rsidRPr="00C63F56" w:rsidRDefault="00FB12BC" w:rsidP="00FB1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63F5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0D1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4DF0D2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1C7B8A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18.01.2024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090B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3B3AF68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F5CFC67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A2A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F97A9CB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Тематическая программа</w:t>
            </w:r>
          </w:p>
          <w:p w14:paraId="48598007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«Память поколений»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79F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DB48C0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СДК Буденновского с.п.</w:t>
            </w:r>
          </w:p>
          <w:p w14:paraId="1D82CD5C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1392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  <w:tr w:rsidR="00FB12BC" w:rsidRPr="00C63F56" w14:paraId="10A312E9" w14:textId="77777777" w:rsidTr="00FB12BC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392A" w14:textId="77777777" w:rsidR="00FB12BC" w:rsidRPr="00C63F56" w:rsidRDefault="00FB12BC" w:rsidP="00FB12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27C963" w14:textId="77777777" w:rsidR="00FB12BC" w:rsidRPr="00C63F56" w:rsidRDefault="00FB12BC" w:rsidP="00FB1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63F5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BF99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7401E2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7928E0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22.01.2024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DF35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C7CD92E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CA4AD41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08.30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DB0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B8C1FD1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Митинг</w:t>
            </w:r>
          </w:p>
          <w:p w14:paraId="29AD8EB0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«Навечно в памяти народной»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AFC9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2F6E31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3F56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  <w:r w:rsidRPr="00C63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3F56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FBD0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  <w:tr w:rsidR="00FB12BC" w:rsidRPr="00C63F56" w14:paraId="69904B7E" w14:textId="77777777" w:rsidTr="00FB12BC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3EE6" w14:textId="77777777" w:rsidR="00FB12BC" w:rsidRPr="00C63F56" w:rsidRDefault="00FB12BC" w:rsidP="00FB12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8ED79E" w14:textId="77777777" w:rsidR="00FB12BC" w:rsidRPr="00C63F56" w:rsidRDefault="00FB12BC" w:rsidP="00FB1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63F5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AEF9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2F79EC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24.01.2024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2920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8E79B06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C53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Акция «Путь к здоровью!»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925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D624BC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3F56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  <w:r w:rsidRPr="00C63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3F56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2766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  <w:tr w:rsidR="00FB12BC" w:rsidRPr="00C63F56" w14:paraId="6B887D59" w14:textId="77777777" w:rsidTr="00FB12BC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000" w14:textId="77777777" w:rsidR="00FB12BC" w:rsidRPr="00C63F56" w:rsidRDefault="00FB12BC" w:rsidP="00FB12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B18A2D" w14:textId="77777777" w:rsidR="00FB12BC" w:rsidRPr="00C63F56" w:rsidRDefault="00FB12BC" w:rsidP="00FB1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63F5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A296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801DD9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25.01.2024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E101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B95AEAA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9EA7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7853FEA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Акция</w:t>
            </w:r>
          </w:p>
          <w:p w14:paraId="2DF1C648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«Традиции Российского студенчества!»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7C91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C79A4C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МБОУ Буденновская</w:t>
            </w:r>
          </w:p>
          <w:p w14:paraId="2D77245C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СОШ №80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397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  <w:tr w:rsidR="00FB12BC" w:rsidRPr="00C63F56" w14:paraId="5D975055" w14:textId="77777777" w:rsidTr="00FB12BC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2D6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9CCDF9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A865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C6E37D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31.01.2024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01D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F9B19DF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14.30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8D7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48EB814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</w:rPr>
              <w:t>«День Деда Мороза!»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A50B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205F4E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4EF4F1AD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Буденновского с.</w:t>
            </w:r>
            <w:r w:rsidRPr="00C63F56">
              <w:rPr>
                <w:rFonts w:ascii="Times New Roman" w:hAnsi="Times New Roman"/>
                <w:sz w:val="28"/>
                <w:szCs w:val="28"/>
              </w:rPr>
              <w:t>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587C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</w:tbl>
    <w:p w14:paraId="10F1AB11" w14:textId="77777777" w:rsidR="00FB12BC" w:rsidRDefault="00FB12BC" w:rsidP="00FB1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3C6B04" w14:textId="77777777" w:rsidR="00FB12BC" w:rsidRDefault="00FB12BC" w:rsidP="00FB1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E24901" w14:textId="77777777" w:rsidR="00FB12BC" w:rsidRDefault="00FB12BC" w:rsidP="00FB12BC">
      <w:pPr>
        <w:jc w:val="center"/>
      </w:pPr>
    </w:p>
    <w:p w14:paraId="3E1768F4" w14:textId="77777777" w:rsidR="00FB12BC" w:rsidRPr="00BF010F" w:rsidRDefault="00FB12BC" w:rsidP="00FB1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BF010F">
        <w:rPr>
          <w:rFonts w:ascii="Times New Roman" w:hAnsi="Times New Roman"/>
          <w:b/>
          <w:sz w:val="24"/>
          <w:szCs w:val="24"/>
        </w:rPr>
        <w:t>Утверждаю</w:t>
      </w:r>
    </w:p>
    <w:p w14:paraId="23223E53" w14:textId="77777777" w:rsidR="00FB12BC" w:rsidRPr="00BF010F" w:rsidRDefault="00FB12BC" w:rsidP="00FB1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F010F">
        <w:rPr>
          <w:rFonts w:ascii="Times New Roman" w:hAnsi="Times New Roman"/>
          <w:b/>
          <w:sz w:val="24"/>
          <w:szCs w:val="24"/>
        </w:rPr>
        <w:t>____________ Н.В. Беседина</w:t>
      </w:r>
    </w:p>
    <w:p w14:paraId="73BDACEC" w14:textId="77777777" w:rsidR="00FB12BC" w:rsidRPr="00BF010F" w:rsidRDefault="00FB12BC" w:rsidP="00FB1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BF010F">
        <w:rPr>
          <w:rFonts w:ascii="Times New Roman" w:hAnsi="Times New Roman"/>
          <w:b/>
          <w:sz w:val="24"/>
          <w:szCs w:val="24"/>
        </w:rPr>
        <w:t>Директор МБУК СР «СДК</w:t>
      </w:r>
    </w:p>
    <w:p w14:paraId="4E9FD178" w14:textId="77777777" w:rsidR="00FB12BC" w:rsidRPr="00BF010F" w:rsidRDefault="00FB12BC" w:rsidP="00FB12B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>Буденновского сельского поселения»</w:t>
      </w:r>
    </w:p>
    <w:p w14:paraId="6433CC9F" w14:textId="77777777" w:rsidR="00FB12BC" w:rsidRPr="00BF010F" w:rsidRDefault="00FB12BC" w:rsidP="00FB12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23DDC69" w14:textId="77777777" w:rsidR="00FB12BC" w:rsidRPr="00BF010F" w:rsidRDefault="00FB12BC" w:rsidP="00FB12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3D6A29" w14:textId="77777777" w:rsidR="00FB12BC" w:rsidRPr="00C63F56" w:rsidRDefault="00FB12BC" w:rsidP="00FB12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63F56">
        <w:rPr>
          <w:rFonts w:ascii="Times New Roman" w:hAnsi="Times New Roman"/>
          <w:b/>
          <w:sz w:val="32"/>
          <w:szCs w:val="32"/>
        </w:rPr>
        <w:t>План культурно-массовых мероприятий</w:t>
      </w:r>
    </w:p>
    <w:p w14:paraId="711E5B57" w14:textId="77777777" w:rsidR="00FB12BC" w:rsidRPr="00C63F56" w:rsidRDefault="00FB12BC" w:rsidP="00FB12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63F56">
        <w:rPr>
          <w:rFonts w:ascii="Times New Roman" w:hAnsi="Times New Roman"/>
          <w:b/>
          <w:sz w:val="32"/>
          <w:szCs w:val="32"/>
        </w:rPr>
        <w:t xml:space="preserve">в МБУК СР «СДК Буденновского с. п.» </w:t>
      </w:r>
    </w:p>
    <w:p w14:paraId="34A31E81" w14:textId="77777777" w:rsidR="00FB12BC" w:rsidRPr="00C63F56" w:rsidRDefault="00FB12BC" w:rsidP="00FB12BC">
      <w:pPr>
        <w:tabs>
          <w:tab w:val="left" w:pos="10632"/>
        </w:tabs>
        <w:jc w:val="center"/>
        <w:rPr>
          <w:rFonts w:ascii="Times New Roman" w:hAnsi="Times New Roman"/>
          <w:b/>
          <w:sz w:val="32"/>
          <w:szCs w:val="32"/>
        </w:rPr>
      </w:pPr>
      <w:r w:rsidRPr="00C63F56">
        <w:rPr>
          <w:rFonts w:ascii="Times New Roman" w:hAnsi="Times New Roman"/>
          <w:b/>
          <w:sz w:val="32"/>
          <w:szCs w:val="32"/>
        </w:rPr>
        <w:t>на февраль 2024 год</w:t>
      </w:r>
      <w:r>
        <w:rPr>
          <w:rFonts w:ascii="Times New Roman" w:hAnsi="Times New Roman"/>
          <w:b/>
          <w:sz w:val="32"/>
          <w:szCs w:val="32"/>
        </w:rPr>
        <w:t>.</w:t>
      </w:r>
    </w:p>
    <w:tbl>
      <w:tblPr>
        <w:tblpPr w:leftFromText="180" w:rightFromText="180" w:bottomFromText="200" w:vertAnchor="text" w:horzAnchor="margin" w:tblpX="-187" w:tblpY="121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594"/>
        <w:gridCol w:w="1618"/>
        <w:gridCol w:w="4253"/>
        <w:gridCol w:w="3479"/>
        <w:gridCol w:w="3488"/>
      </w:tblGrid>
      <w:tr w:rsidR="00FB12BC" w:rsidRPr="00C63F56" w14:paraId="27FCFEDB" w14:textId="77777777" w:rsidTr="00FB12BC">
        <w:trPr>
          <w:trHeight w:val="553"/>
        </w:trPr>
        <w:tc>
          <w:tcPr>
            <w:tcW w:w="246" w:type="pct"/>
            <w:vAlign w:val="center"/>
          </w:tcPr>
          <w:p w14:paraId="70D6051D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14:paraId="5D8F29F6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п\п</w:t>
            </w:r>
          </w:p>
          <w:p w14:paraId="5849A918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5" w:type="pct"/>
            <w:vAlign w:val="center"/>
          </w:tcPr>
          <w:p w14:paraId="1CE8D8AF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Дата</w:t>
            </w:r>
          </w:p>
          <w:p w14:paraId="2BCD78AF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533" w:type="pct"/>
          </w:tcPr>
          <w:p w14:paraId="049B9384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Время</w:t>
            </w:r>
          </w:p>
          <w:p w14:paraId="5F76DC6F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401" w:type="pct"/>
            <w:vAlign w:val="center"/>
          </w:tcPr>
          <w:p w14:paraId="6DF371FA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1146" w:type="pct"/>
            <w:vAlign w:val="center"/>
          </w:tcPr>
          <w:p w14:paraId="2F6873FD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проведения/ссылка на мероприятие</w:t>
            </w:r>
          </w:p>
        </w:tc>
        <w:tc>
          <w:tcPr>
            <w:tcW w:w="1149" w:type="pct"/>
            <w:vAlign w:val="center"/>
          </w:tcPr>
          <w:p w14:paraId="5536879A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12BC" w:rsidRPr="00C63F56" w14:paraId="11B01C3D" w14:textId="77777777" w:rsidTr="00FB12BC">
        <w:trPr>
          <w:trHeight w:val="553"/>
        </w:trPr>
        <w:tc>
          <w:tcPr>
            <w:tcW w:w="246" w:type="pct"/>
            <w:vAlign w:val="center"/>
          </w:tcPr>
          <w:p w14:paraId="2FC9DE38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5" w:type="pct"/>
            <w:vAlign w:val="center"/>
          </w:tcPr>
          <w:p w14:paraId="6E5EC8D5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01.02.2024</w:t>
            </w:r>
          </w:p>
        </w:tc>
        <w:tc>
          <w:tcPr>
            <w:tcW w:w="533" w:type="pct"/>
          </w:tcPr>
          <w:p w14:paraId="454B7FF3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7C786EC1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333DEE61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401" w:type="pct"/>
            <w:vAlign w:val="center"/>
          </w:tcPr>
          <w:p w14:paraId="69EEDA46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Акция «</w:t>
            </w:r>
            <w:r w:rsidRPr="00C63F56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Z</w:t>
            </w: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 нами - правда!»</w:t>
            </w:r>
          </w:p>
        </w:tc>
        <w:tc>
          <w:tcPr>
            <w:tcW w:w="1146" w:type="pct"/>
            <w:vAlign w:val="center"/>
          </w:tcPr>
          <w:p w14:paraId="0B38A3DF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п.Конезавод</w:t>
            </w:r>
            <w:proofErr w:type="spellEnd"/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</w:tc>
        <w:tc>
          <w:tcPr>
            <w:tcW w:w="1149" w:type="pct"/>
          </w:tcPr>
          <w:p w14:paraId="16F35FD5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  <w:tr w:rsidR="00FB12BC" w:rsidRPr="00C63F56" w14:paraId="5B39ABF7" w14:textId="77777777" w:rsidTr="00FB12BC">
        <w:trPr>
          <w:trHeight w:val="553"/>
        </w:trPr>
        <w:tc>
          <w:tcPr>
            <w:tcW w:w="246" w:type="pct"/>
            <w:vAlign w:val="center"/>
          </w:tcPr>
          <w:p w14:paraId="2C3809EE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5" w:type="pct"/>
            <w:vAlign w:val="center"/>
          </w:tcPr>
          <w:p w14:paraId="7CE1CB05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05.02.2024</w:t>
            </w:r>
          </w:p>
        </w:tc>
        <w:tc>
          <w:tcPr>
            <w:tcW w:w="533" w:type="pct"/>
          </w:tcPr>
          <w:p w14:paraId="7D367DAB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401" w:type="pct"/>
            <w:vAlign w:val="center"/>
          </w:tcPr>
          <w:p w14:paraId="2E7FF6E4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Информационный час</w:t>
            </w:r>
          </w:p>
          <w:p w14:paraId="7E2F66B6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«Осторожно мошенники!»</w:t>
            </w:r>
          </w:p>
        </w:tc>
        <w:tc>
          <w:tcPr>
            <w:tcW w:w="1146" w:type="pct"/>
            <w:vAlign w:val="center"/>
          </w:tcPr>
          <w:p w14:paraId="7B8444CE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п.Конезавод</w:t>
            </w:r>
            <w:proofErr w:type="spellEnd"/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</w:tc>
        <w:tc>
          <w:tcPr>
            <w:tcW w:w="1149" w:type="pct"/>
          </w:tcPr>
          <w:p w14:paraId="1C509A3C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  <w:tr w:rsidR="00FB12BC" w:rsidRPr="00C63F56" w14:paraId="55DFD76D" w14:textId="77777777" w:rsidTr="00FB12BC">
        <w:trPr>
          <w:trHeight w:val="553"/>
        </w:trPr>
        <w:tc>
          <w:tcPr>
            <w:tcW w:w="246" w:type="pct"/>
            <w:vAlign w:val="center"/>
          </w:tcPr>
          <w:p w14:paraId="4E86F719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5" w:type="pct"/>
            <w:vAlign w:val="center"/>
          </w:tcPr>
          <w:p w14:paraId="2AC26827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08.02.2024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  <w:p w14:paraId="7F22737C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13.02.2024</w:t>
            </w:r>
          </w:p>
        </w:tc>
        <w:tc>
          <w:tcPr>
            <w:tcW w:w="533" w:type="pct"/>
          </w:tcPr>
          <w:p w14:paraId="67B55BA6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3389D608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1401" w:type="pct"/>
            <w:vAlign w:val="center"/>
          </w:tcPr>
          <w:p w14:paraId="49E4CBDE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Выставка информации</w:t>
            </w:r>
          </w:p>
          <w:p w14:paraId="696DF11E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«НЕТ - наркотикам!»</w:t>
            </w:r>
          </w:p>
        </w:tc>
        <w:tc>
          <w:tcPr>
            <w:tcW w:w="1146" w:type="pct"/>
            <w:vAlign w:val="center"/>
          </w:tcPr>
          <w:p w14:paraId="39C7F433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46F01C5F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1149" w:type="pct"/>
          </w:tcPr>
          <w:p w14:paraId="047D4C2C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  <w:tr w:rsidR="00FB12BC" w:rsidRPr="00C63F56" w14:paraId="5B1D63E5" w14:textId="77777777" w:rsidTr="00FB12BC">
        <w:trPr>
          <w:trHeight w:val="553"/>
        </w:trPr>
        <w:tc>
          <w:tcPr>
            <w:tcW w:w="246" w:type="pct"/>
            <w:vAlign w:val="center"/>
          </w:tcPr>
          <w:p w14:paraId="07584738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5" w:type="pct"/>
            <w:vAlign w:val="center"/>
          </w:tcPr>
          <w:p w14:paraId="60B0E1EB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9.02.2024</w:t>
            </w:r>
          </w:p>
        </w:tc>
        <w:tc>
          <w:tcPr>
            <w:tcW w:w="533" w:type="pct"/>
          </w:tcPr>
          <w:p w14:paraId="7CD7E582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018CB713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0E57F759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13.00</w:t>
            </w:r>
          </w:p>
        </w:tc>
        <w:tc>
          <w:tcPr>
            <w:tcW w:w="1401" w:type="pct"/>
            <w:vAlign w:val="center"/>
          </w:tcPr>
          <w:p w14:paraId="5FB8C196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Акция</w:t>
            </w:r>
          </w:p>
          <w:p w14:paraId="4DE77BEF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«Правила здорового образа </w:t>
            </w: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жизни!»</w:t>
            </w:r>
          </w:p>
        </w:tc>
        <w:tc>
          <w:tcPr>
            <w:tcW w:w="1146" w:type="pct"/>
            <w:vAlign w:val="center"/>
          </w:tcPr>
          <w:p w14:paraId="448A594A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п.Конезавод</w:t>
            </w:r>
            <w:proofErr w:type="spellEnd"/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</w:tc>
        <w:tc>
          <w:tcPr>
            <w:tcW w:w="1149" w:type="pct"/>
          </w:tcPr>
          <w:p w14:paraId="0A904114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 xml:space="preserve">Директор МБУК СР «СДК Буденновского с.п.» </w:t>
            </w:r>
            <w:r w:rsidRPr="00C63F56">
              <w:rPr>
                <w:rFonts w:ascii="Times New Roman" w:hAnsi="Times New Roman"/>
                <w:sz w:val="28"/>
                <w:szCs w:val="28"/>
              </w:rPr>
              <w:lastRenderedPageBreak/>
              <w:t>Беседина Н.В.</w:t>
            </w:r>
          </w:p>
        </w:tc>
      </w:tr>
      <w:tr w:rsidR="00FB12BC" w:rsidRPr="00C63F56" w14:paraId="05FA8911" w14:textId="77777777" w:rsidTr="00FB12BC">
        <w:trPr>
          <w:trHeight w:val="553"/>
        </w:trPr>
        <w:tc>
          <w:tcPr>
            <w:tcW w:w="246" w:type="pct"/>
            <w:vAlign w:val="center"/>
          </w:tcPr>
          <w:p w14:paraId="118E3AE9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25" w:type="pct"/>
            <w:vAlign w:val="center"/>
          </w:tcPr>
          <w:p w14:paraId="1876B3A5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13.02.2024</w:t>
            </w:r>
          </w:p>
        </w:tc>
        <w:tc>
          <w:tcPr>
            <w:tcW w:w="533" w:type="pct"/>
          </w:tcPr>
          <w:p w14:paraId="1CD680DC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6C1A2913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401" w:type="pct"/>
            <w:vAlign w:val="center"/>
          </w:tcPr>
          <w:p w14:paraId="42A69DBC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Тематический час</w:t>
            </w:r>
          </w:p>
          <w:p w14:paraId="0CFE1B6D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«Спасти Ленинград!»</w:t>
            </w:r>
          </w:p>
          <w:p w14:paraId="0B6EEE2E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6" w:type="pct"/>
            <w:vAlign w:val="center"/>
          </w:tcPr>
          <w:p w14:paraId="39B41C6C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МБОУ Буденновская СОШ №80</w:t>
            </w:r>
          </w:p>
          <w:p w14:paraId="4DB34089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9" w:type="pct"/>
          </w:tcPr>
          <w:p w14:paraId="70BFB7C9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  <w:tr w:rsidR="00FB12BC" w:rsidRPr="00C63F56" w14:paraId="5F5D816B" w14:textId="77777777" w:rsidTr="00FB12BC">
        <w:trPr>
          <w:trHeight w:val="553"/>
        </w:trPr>
        <w:tc>
          <w:tcPr>
            <w:tcW w:w="246" w:type="pct"/>
            <w:vAlign w:val="center"/>
          </w:tcPr>
          <w:p w14:paraId="77690C24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5" w:type="pct"/>
            <w:vAlign w:val="center"/>
          </w:tcPr>
          <w:p w14:paraId="1403BF69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15.02.2024</w:t>
            </w:r>
          </w:p>
        </w:tc>
        <w:tc>
          <w:tcPr>
            <w:tcW w:w="533" w:type="pct"/>
          </w:tcPr>
          <w:p w14:paraId="6ED2DC35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2A56DEE2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401" w:type="pct"/>
            <w:vAlign w:val="center"/>
          </w:tcPr>
          <w:p w14:paraId="61B140DE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Тематический час</w:t>
            </w:r>
          </w:p>
          <w:p w14:paraId="68126A66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«России верные сыны!»</w:t>
            </w:r>
          </w:p>
        </w:tc>
        <w:tc>
          <w:tcPr>
            <w:tcW w:w="1146" w:type="pct"/>
            <w:vAlign w:val="center"/>
          </w:tcPr>
          <w:p w14:paraId="2588BE85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МБОУ Буденновская СОШ №80</w:t>
            </w:r>
          </w:p>
          <w:p w14:paraId="0A01CAA3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9" w:type="pct"/>
          </w:tcPr>
          <w:p w14:paraId="01C78C49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  <w:tr w:rsidR="00FB12BC" w:rsidRPr="00C63F56" w14:paraId="59E90F57" w14:textId="77777777" w:rsidTr="00FB12BC">
        <w:trPr>
          <w:trHeight w:val="553"/>
        </w:trPr>
        <w:tc>
          <w:tcPr>
            <w:tcW w:w="246" w:type="pct"/>
            <w:vAlign w:val="center"/>
          </w:tcPr>
          <w:p w14:paraId="213AC8DB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5" w:type="pct"/>
            <w:vAlign w:val="center"/>
          </w:tcPr>
          <w:p w14:paraId="67384203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16.02.2024</w:t>
            </w:r>
          </w:p>
        </w:tc>
        <w:tc>
          <w:tcPr>
            <w:tcW w:w="533" w:type="pct"/>
          </w:tcPr>
          <w:p w14:paraId="74495FBA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3DEA5F54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6357DDA0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401" w:type="pct"/>
            <w:vAlign w:val="center"/>
          </w:tcPr>
          <w:p w14:paraId="3CDE213C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Игра – викторина</w:t>
            </w:r>
          </w:p>
          <w:p w14:paraId="30ADDA08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«Путешествие по странам!»</w:t>
            </w:r>
          </w:p>
        </w:tc>
        <w:tc>
          <w:tcPr>
            <w:tcW w:w="1146" w:type="pct"/>
            <w:vAlign w:val="center"/>
          </w:tcPr>
          <w:p w14:paraId="18923994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МБОУ Буденновская СОШ №80</w:t>
            </w:r>
          </w:p>
          <w:p w14:paraId="3CB79FFC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9" w:type="pct"/>
          </w:tcPr>
          <w:p w14:paraId="6B814961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  <w:tr w:rsidR="00FB12BC" w:rsidRPr="00C63F56" w14:paraId="24AB92C1" w14:textId="77777777" w:rsidTr="00FB12BC">
        <w:trPr>
          <w:trHeight w:val="64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53F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2728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20.02.2024</w:t>
            </w:r>
          </w:p>
          <w:p w14:paraId="73FFF821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27.02.2024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895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DF349DE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860A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рисунков</w:t>
            </w:r>
          </w:p>
          <w:p w14:paraId="76D416E7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«Защитники Отечества!»</w:t>
            </w:r>
          </w:p>
        </w:tc>
        <w:tc>
          <w:tcPr>
            <w:tcW w:w="1146" w:type="pct"/>
          </w:tcPr>
          <w:p w14:paraId="417FA3FD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58C2F55A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4A4B72BC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1149" w:type="pct"/>
          </w:tcPr>
          <w:p w14:paraId="4B7D657F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  <w:tr w:rsidR="00FB12BC" w:rsidRPr="00C63F56" w14:paraId="3FD42352" w14:textId="77777777" w:rsidTr="00FB12BC">
        <w:trPr>
          <w:trHeight w:val="64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2E1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477F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20.02.2024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79DF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5CB1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Акция</w:t>
            </w:r>
          </w:p>
          <w:p w14:paraId="56DBD5BB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«Вехи памяти и славы!»</w:t>
            </w:r>
          </w:p>
        </w:tc>
        <w:tc>
          <w:tcPr>
            <w:tcW w:w="1146" w:type="pct"/>
          </w:tcPr>
          <w:p w14:paraId="4AA34232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742F5B24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</w:tc>
        <w:tc>
          <w:tcPr>
            <w:tcW w:w="1149" w:type="pct"/>
          </w:tcPr>
          <w:p w14:paraId="57C87242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  <w:tr w:rsidR="00FB12BC" w:rsidRPr="00C63F56" w14:paraId="04F62ADF" w14:textId="77777777" w:rsidTr="00FB12BC">
        <w:trPr>
          <w:trHeight w:val="64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D65B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4B89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22.02.2024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7E85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6D31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 «Вооруженные силы моей страны!»</w:t>
            </w:r>
          </w:p>
        </w:tc>
        <w:tc>
          <w:tcPr>
            <w:tcW w:w="1146" w:type="pct"/>
          </w:tcPr>
          <w:p w14:paraId="6B189F1B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2A9CB264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</w:tc>
        <w:tc>
          <w:tcPr>
            <w:tcW w:w="1149" w:type="pct"/>
          </w:tcPr>
          <w:p w14:paraId="5874693D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  <w:tr w:rsidR="00FB12BC" w:rsidRPr="00C63F56" w14:paraId="38A778A4" w14:textId="77777777" w:rsidTr="00FB12BC">
        <w:trPr>
          <w:trHeight w:val="85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B17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665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22.02.2024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00A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F72F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Концертная программа</w:t>
            </w:r>
          </w:p>
          <w:p w14:paraId="0F6CA11E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«Защитникам Отечества - Слава!»</w:t>
            </w:r>
          </w:p>
        </w:tc>
        <w:tc>
          <w:tcPr>
            <w:tcW w:w="1146" w:type="pct"/>
          </w:tcPr>
          <w:p w14:paraId="556DA39C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6A2A7BD9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1149" w:type="pct"/>
          </w:tcPr>
          <w:p w14:paraId="7ADE2E69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 xml:space="preserve">Директор МБУК СР «СДК Буденновского с.п.» </w:t>
            </w:r>
            <w:r w:rsidRPr="00C63F56">
              <w:rPr>
                <w:rFonts w:ascii="Times New Roman" w:hAnsi="Times New Roman"/>
                <w:sz w:val="28"/>
                <w:szCs w:val="28"/>
              </w:rPr>
              <w:lastRenderedPageBreak/>
              <w:t>Беседина Н.В.</w:t>
            </w:r>
          </w:p>
        </w:tc>
      </w:tr>
      <w:tr w:rsidR="00FB12BC" w:rsidRPr="00C63F56" w14:paraId="5939647F" w14:textId="77777777" w:rsidTr="00FB12BC">
        <w:trPr>
          <w:trHeight w:val="968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0738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A871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173BA43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27.02.2024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38F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6206F8E8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4087D2D1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367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2950DA57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Акция</w:t>
            </w:r>
          </w:p>
          <w:p w14:paraId="1DD4FFDE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Табакокурение</w:t>
            </w:r>
            <w:proofErr w:type="spellEnd"/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вред здоровью!»</w:t>
            </w:r>
          </w:p>
        </w:tc>
        <w:tc>
          <w:tcPr>
            <w:tcW w:w="1146" w:type="pct"/>
            <w:vAlign w:val="center"/>
          </w:tcPr>
          <w:p w14:paraId="0F68AD56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3DCE6CDF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</w:tc>
        <w:tc>
          <w:tcPr>
            <w:tcW w:w="1149" w:type="pct"/>
          </w:tcPr>
          <w:p w14:paraId="33337C6E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  <w:tr w:rsidR="00FB12BC" w:rsidRPr="00C63F56" w14:paraId="0CF28325" w14:textId="77777777" w:rsidTr="00FB12BC">
        <w:trPr>
          <w:trHeight w:val="64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427E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93E5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28.02.2024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93E8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544EB58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746C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Мастер – класс</w:t>
            </w:r>
          </w:p>
          <w:p w14:paraId="7C502AD2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sz w:val="28"/>
                <w:szCs w:val="28"/>
                <w:lang w:eastAsia="ru-RU"/>
              </w:rPr>
              <w:t>«Весенний букет»</w:t>
            </w:r>
          </w:p>
        </w:tc>
        <w:tc>
          <w:tcPr>
            <w:tcW w:w="1146" w:type="pct"/>
            <w:vAlign w:val="center"/>
          </w:tcPr>
          <w:p w14:paraId="2A87C775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35FB8F13" w14:textId="77777777" w:rsidR="00FB12BC" w:rsidRPr="00C63F56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1149" w:type="pct"/>
          </w:tcPr>
          <w:p w14:paraId="0EAC8EE4" w14:textId="77777777" w:rsidR="00FB12BC" w:rsidRPr="00C63F56" w:rsidRDefault="00FB12BC" w:rsidP="00FB12BC">
            <w:pPr>
              <w:jc w:val="center"/>
              <w:rPr>
                <w:sz w:val="28"/>
                <w:szCs w:val="28"/>
              </w:rPr>
            </w:pPr>
            <w:r w:rsidRPr="00C63F56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Н.В.</w:t>
            </w:r>
          </w:p>
        </w:tc>
      </w:tr>
    </w:tbl>
    <w:p w14:paraId="4E9DCC67" w14:textId="77777777" w:rsidR="00FB12BC" w:rsidRPr="00C63F56" w:rsidRDefault="00FB12BC" w:rsidP="00FB12BC">
      <w:pPr>
        <w:tabs>
          <w:tab w:val="left" w:pos="10632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6B75A78" w14:textId="77777777" w:rsidR="00FB12BC" w:rsidRPr="00C63F56" w:rsidRDefault="00FB12BC" w:rsidP="00FB12BC">
      <w:pPr>
        <w:tabs>
          <w:tab w:val="left" w:pos="10632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3167946" w14:textId="77777777" w:rsidR="00FB12BC" w:rsidRDefault="00FB12BC" w:rsidP="00FB12BC">
      <w:pPr>
        <w:jc w:val="center"/>
      </w:pPr>
    </w:p>
    <w:p w14:paraId="60373770" w14:textId="77777777" w:rsidR="00FB12BC" w:rsidRDefault="00FB12BC" w:rsidP="00FB12BC">
      <w:pPr>
        <w:jc w:val="center"/>
      </w:pPr>
    </w:p>
    <w:p w14:paraId="4156A8B1" w14:textId="77777777" w:rsidR="00FB12BC" w:rsidRDefault="00FB12BC" w:rsidP="00FB12BC">
      <w:pPr>
        <w:jc w:val="center"/>
      </w:pPr>
    </w:p>
    <w:p w14:paraId="34926272" w14:textId="77777777" w:rsidR="00FB12BC" w:rsidRDefault="00BF010F" w:rsidP="00BF0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785715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14:paraId="6ED78894" w14:textId="77777777" w:rsidR="00FB12BC" w:rsidRDefault="00FB12BC" w:rsidP="00BF0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F7573" w14:textId="77777777" w:rsidR="00FB12BC" w:rsidRDefault="00FB12BC" w:rsidP="00BF0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6994F8" w14:textId="77777777" w:rsidR="00FB12BC" w:rsidRDefault="00FB12BC" w:rsidP="00FB12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84BFEA" w14:textId="77777777" w:rsidR="00FB12BC" w:rsidRDefault="00FB12BC" w:rsidP="00FB12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C35B55" w14:textId="77777777" w:rsidR="00FB12BC" w:rsidRDefault="00FB12BC" w:rsidP="00FB12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93B84E" w14:textId="77777777" w:rsidR="00FB12BC" w:rsidRDefault="00FB12BC" w:rsidP="00FB12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123571" w14:textId="77777777" w:rsidR="00FB12BC" w:rsidRDefault="00FB12BC" w:rsidP="00FB12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99173B" w14:textId="77777777" w:rsidR="00FB12BC" w:rsidRDefault="00FB12BC" w:rsidP="00FB12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1CEA8E" w14:textId="77777777" w:rsidR="00FB12BC" w:rsidRDefault="00FB12BC" w:rsidP="00FB12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5F254D" w14:textId="77777777" w:rsidR="00FB12BC" w:rsidRDefault="00FB12BC" w:rsidP="00FB12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26BB09" w14:textId="77777777" w:rsidR="00BF010F" w:rsidRPr="00BF010F" w:rsidRDefault="00FB12BC" w:rsidP="00BF0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785715">
        <w:rPr>
          <w:rFonts w:ascii="Times New Roman" w:hAnsi="Times New Roman"/>
          <w:b/>
          <w:sz w:val="24"/>
          <w:szCs w:val="24"/>
        </w:rPr>
        <w:t xml:space="preserve"> </w:t>
      </w:r>
      <w:r w:rsidR="00BF010F" w:rsidRPr="00BF010F">
        <w:rPr>
          <w:rFonts w:ascii="Times New Roman" w:hAnsi="Times New Roman"/>
          <w:b/>
          <w:sz w:val="24"/>
          <w:szCs w:val="24"/>
        </w:rPr>
        <w:t>Утверждаю</w:t>
      </w:r>
    </w:p>
    <w:p w14:paraId="3EE22DB9" w14:textId="77777777" w:rsidR="00BF010F" w:rsidRPr="00BF010F" w:rsidRDefault="00BF010F" w:rsidP="00BF0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85715">
        <w:rPr>
          <w:rFonts w:ascii="Times New Roman" w:hAnsi="Times New Roman"/>
          <w:b/>
          <w:sz w:val="24"/>
          <w:szCs w:val="24"/>
        </w:rPr>
        <w:t xml:space="preserve">            </w:t>
      </w:r>
      <w:r w:rsidRPr="00BF010F">
        <w:rPr>
          <w:rFonts w:ascii="Times New Roman" w:hAnsi="Times New Roman"/>
          <w:b/>
          <w:sz w:val="24"/>
          <w:szCs w:val="24"/>
        </w:rPr>
        <w:t>____________ Н.В. Беседина</w:t>
      </w:r>
    </w:p>
    <w:p w14:paraId="0600E9CD" w14:textId="77777777" w:rsidR="00BF010F" w:rsidRPr="00BF010F" w:rsidRDefault="00BF010F" w:rsidP="00BF0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785715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BF010F">
        <w:rPr>
          <w:rFonts w:ascii="Times New Roman" w:hAnsi="Times New Roman"/>
          <w:b/>
          <w:sz w:val="24"/>
          <w:szCs w:val="24"/>
        </w:rPr>
        <w:t>Директор МБУК СР «СДК</w:t>
      </w:r>
    </w:p>
    <w:p w14:paraId="6C161DE9" w14:textId="77777777" w:rsidR="00BF010F" w:rsidRPr="00BF010F" w:rsidRDefault="00BF010F" w:rsidP="00BF010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>Буденновского сельского поселения»</w:t>
      </w:r>
    </w:p>
    <w:p w14:paraId="27865594" w14:textId="77777777" w:rsidR="00BF010F" w:rsidRPr="00BF010F" w:rsidRDefault="00BF010F" w:rsidP="00BF01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78DD1D3" w14:textId="77777777" w:rsidR="00BF010F" w:rsidRPr="00BF010F" w:rsidRDefault="00BF010F" w:rsidP="00BF01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B77B4C" w14:textId="77777777" w:rsidR="00BF010F" w:rsidRPr="00BF1D20" w:rsidRDefault="00BF010F" w:rsidP="00BF01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1D20">
        <w:rPr>
          <w:rFonts w:ascii="Times New Roman" w:hAnsi="Times New Roman"/>
          <w:b/>
          <w:sz w:val="32"/>
          <w:szCs w:val="32"/>
        </w:rPr>
        <w:t>План культурно-массовых мероприятий</w:t>
      </w:r>
    </w:p>
    <w:p w14:paraId="0801DED1" w14:textId="77777777" w:rsidR="00BF010F" w:rsidRPr="00BF1D20" w:rsidRDefault="00BF010F" w:rsidP="00BF01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1D20">
        <w:rPr>
          <w:rFonts w:ascii="Times New Roman" w:hAnsi="Times New Roman"/>
          <w:b/>
          <w:sz w:val="32"/>
          <w:szCs w:val="32"/>
        </w:rPr>
        <w:t xml:space="preserve">в МБУК СР «СДК Буденновского с. п.» </w:t>
      </w:r>
    </w:p>
    <w:p w14:paraId="4ACDA0FC" w14:textId="77777777" w:rsidR="00BF010F" w:rsidRPr="00BF1D20" w:rsidRDefault="00BF010F" w:rsidP="00BF010F">
      <w:pPr>
        <w:tabs>
          <w:tab w:val="left" w:pos="10632"/>
        </w:tabs>
        <w:jc w:val="center"/>
        <w:rPr>
          <w:rFonts w:ascii="Times New Roman" w:hAnsi="Times New Roman"/>
          <w:b/>
          <w:sz w:val="32"/>
          <w:szCs w:val="32"/>
        </w:rPr>
      </w:pPr>
      <w:r w:rsidRPr="00BF1D20">
        <w:rPr>
          <w:rFonts w:ascii="Times New Roman" w:hAnsi="Times New Roman"/>
          <w:b/>
          <w:sz w:val="32"/>
          <w:szCs w:val="32"/>
        </w:rPr>
        <w:t>на март 2024 года.</w:t>
      </w:r>
    </w:p>
    <w:tbl>
      <w:tblPr>
        <w:tblpPr w:leftFromText="180" w:rightFromText="180" w:bottomFromText="200" w:vertAnchor="text" w:horzAnchor="margin" w:tblpX="-579" w:tblpY="121"/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1622"/>
        <w:gridCol w:w="1810"/>
        <w:gridCol w:w="4056"/>
        <w:gridCol w:w="4122"/>
        <w:gridCol w:w="3210"/>
      </w:tblGrid>
      <w:tr w:rsidR="00BF010F" w:rsidRPr="00BF010F" w14:paraId="55376B6E" w14:textId="77777777" w:rsidTr="00095B69">
        <w:trPr>
          <w:trHeight w:val="553"/>
        </w:trPr>
        <w:tc>
          <w:tcPr>
            <w:tcW w:w="250" w:type="pct"/>
            <w:vAlign w:val="center"/>
          </w:tcPr>
          <w:p w14:paraId="4DA5D211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14:paraId="6D78ACF1" w14:textId="77777777" w:rsidR="00BF1D20" w:rsidRPr="00BF1D20" w:rsidRDefault="00BF1D20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  <w:p w14:paraId="498F806D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vAlign w:val="center"/>
          </w:tcPr>
          <w:p w14:paraId="213EBE93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</w:t>
            </w:r>
          </w:p>
          <w:p w14:paraId="7F21D33B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580" w:type="pct"/>
            <w:vAlign w:val="center"/>
          </w:tcPr>
          <w:p w14:paraId="4FB189BA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Время</w:t>
            </w:r>
          </w:p>
          <w:p w14:paraId="68FD71D2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300" w:type="pct"/>
            <w:vAlign w:val="center"/>
          </w:tcPr>
          <w:p w14:paraId="5E04698B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1321" w:type="pct"/>
            <w:vAlign w:val="center"/>
          </w:tcPr>
          <w:p w14:paraId="6A51D4AE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 проведения/ссылка на мероприятие*</w:t>
            </w:r>
          </w:p>
        </w:tc>
        <w:tc>
          <w:tcPr>
            <w:tcW w:w="1029" w:type="pct"/>
            <w:vAlign w:val="center"/>
          </w:tcPr>
          <w:p w14:paraId="60591996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F010F" w:rsidRPr="00BF010F" w14:paraId="387000E1" w14:textId="77777777" w:rsidTr="00095B69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2FEE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968C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05.03.2024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77EF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0E6E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Тематический час</w:t>
            </w:r>
          </w:p>
          <w:p w14:paraId="0AF83628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«История одной семьи!»</w:t>
            </w:r>
          </w:p>
        </w:tc>
        <w:tc>
          <w:tcPr>
            <w:tcW w:w="1321" w:type="pct"/>
            <w:vAlign w:val="center"/>
          </w:tcPr>
          <w:p w14:paraId="6F4245BD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Актовый зал</w:t>
            </w:r>
          </w:p>
          <w:p w14:paraId="5C7A601D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Администрации</w:t>
            </w:r>
          </w:p>
          <w:p w14:paraId="5DC62D7F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1029" w:type="pct"/>
            <w:vAlign w:val="center"/>
          </w:tcPr>
          <w:p w14:paraId="16CC4FBC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371B96AB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BF010F" w:rsidRPr="00BF010F" w14:paraId="17DCE078" w14:textId="77777777" w:rsidTr="00095B69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7AA6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1402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06.03.2024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8B88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D571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Акция</w:t>
            </w:r>
          </w:p>
          <w:p w14:paraId="7DDA459C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«Вам любимые женщины!»</w:t>
            </w:r>
          </w:p>
        </w:tc>
        <w:tc>
          <w:tcPr>
            <w:tcW w:w="1321" w:type="pct"/>
            <w:vAlign w:val="center"/>
          </w:tcPr>
          <w:p w14:paraId="39AD71A6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4DEDD06F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</w:tc>
        <w:tc>
          <w:tcPr>
            <w:tcW w:w="1029" w:type="pct"/>
            <w:vAlign w:val="center"/>
          </w:tcPr>
          <w:p w14:paraId="37621814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4942845E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BF010F" w:rsidRPr="00BF010F" w14:paraId="4E0297C6" w14:textId="77777777" w:rsidTr="00095B69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18AA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E6A8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06.03.2024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9E04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B0FA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Конкурс рисунков «8 марта!»</w:t>
            </w:r>
          </w:p>
        </w:tc>
        <w:tc>
          <w:tcPr>
            <w:tcW w:w="1321" w:type="pct"/>
            <w:vAlign w:val="center"/>
          </w:tcPr>
          <w:p w14:paraId="147B6980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5D8AFE95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1029" w:type="pct"/>
            <w:vAlign w:val="center"/>
          </w:tcPr>
          <w:p w14:paraId="385584FA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43DB4569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BF010F" w:rsidRPr="00BF010F" w14:paraId="0C2AC89E" w14:textId="77777777" w:rsidTr="00095B69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D79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  <w:p w14:paraId="1B5FBCEE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C55C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04.03.2024-</w:t>
            </w:r>
          </w:p>
          <w:p w14:paraId="1DA33E87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09.03.2024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E4C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08.00-</w:t>
            </w:r>
          </w:p>
          <w:p w14:paraId="6939B77F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84B0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Выставка рисунков</w:t>
            </w:r>
          </w:p>
          <w:p w14:paraId="7A8C2FF2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«8 марта – женский день!»</w:t>
            </w:r>
          </w:p>
        </w:tc>
        <w:tc>
          <w:tcPr>
            <w:tcW w:w="1321" w:type="pct"/>
            <w:vAlign w:val="center"/>
          </w:tcPr>
          <w:p w14:paraId="6F185936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14236807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1029" w:type="pct"/>
            <w:vAlign w:val="center"/>
          </w:tcPr>
          <w:p w14:paraId="2D5A8E50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06126EA1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BF010F" w:rsidRPr="00BF010F" w14:paraId="5FD36BB5" w14:textId="77777777" w:rsidTr="00095B69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CBB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3BDE08C7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81C6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31966DB6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06.03.2024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9E5B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EE96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Концертная программа</w:t>
            </w:r>
          </w:p>
          <w:p w14:paraId="512BCF20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«Хранительница семейного очага!»</w:t>
            </w:r>
          </w:p>
        </w:tc>
        <w:tc>
          <w:tcPr>
            <w:tcW w:w="1321" w:type="pct"/>
            <w:vAlign w:val="center"/>
          </w:tcPr>
          <w:p w14:paraId="18B5E847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159CA39E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1029" w:type="pct"/>
            <w:vAlign w:val="center"/>
          </w:tcPr>
          <w:p w14:paraId="353DA43D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18D288B6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BF010F" w:rsidRPr="00BF010F" w14:paraId="1EB82715" w14:textId="77777777" w:rsidTr="00095B69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E46E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C76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07.03.2024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2EF2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B69C" w14:textId="77777777" w:rsidR="00BF010F" w:rsidRPr="00BF1D20" w:rsidRDefault="00BF010F" w:rsidP="00BF1D2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Акция   «Путь к здоровью!»</w:t>
            </w:r>
          </w:p>
        </w:tc>
        <w:tc>
          <w:tcPr>
            <w:tcW w:w="1321" w:type="pct"/>
            <w:vAlign w:val="center"/>
          </w:tcPr>
          <w:p w14:paraId="6AF63717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Конезавод</w:t>
            </w:r>
          </w:p>
          <w:p w14:paraId="02AC64F2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1029" w:type="pct"/>
            <w:vAlign w:val="center"/>
          </w:tcPr>
          <w:p w14:paraId="2AA9477F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3B2893BA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BF010F" w:rsidRPr="00BF010F" w14:paraId="288227B6" w14:textId="77777777" w:rsidTr="00095B69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024F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76255495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7.</w:t>
            </w:r>
          </w:p>
          <w:p w14:paraId="112AC7B3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356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618D34C1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12.03.2024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A24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24AAB61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79D7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557E4A0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Акция «Ленточка желаний»</w:t>
            </w:r>
          </w:p>
        </w:tc>
        <w:tc>
          <w:tcPr>
            <w:tcW w:w="1321" w:type="pct"/>
          </w:tcPr>
          <w:p w14:paraId="27EABED2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73A738F5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</w:tc>
        <w:tc>
          <w:tcPr>
            <w:tcW w:w="1029" w:type="pct"/>
            <w:vAlign w:val="center"/>
          </w:tcPr>
          <w:p w14:paraId="7140F175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637C096B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BF010F" w:rsidRPr="00BF010F" w14:paraId="12F5287E" w14:textId="77777777" w:rsidTr="00095B69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42CB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6A2118C5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3228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7250F448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13.03.2024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6080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C92C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57E45913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«Жизнь без вредных привычек!»</w:t>
            </w:r>
          </w:p>
        </w:tc>
        <w:tc>
          <w:tcPr>
            <w:tcW w:w="1321" w:type="pct"/>
            <w:vAlign w:val="center"/>
          </w:tcPr>
          <w:p w14:paraId="6E3A21AA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472A68F3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</w:tc>
        <w:tc>
          <w:tcPr>
            <w:tcW w:w="1029" w:type="pct"/>
            <w:vAlign w:val="center"/>
          </w:tcPr>
          <w:p w14:paraId="41090539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121A3879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BF010F" w:rsidRPr="00BF010F" w14:paraId="65DB9271" w14:textId="77777777" w:rsidTr="00095B69">
        <w:trPr>
          <w:trHeight w:val="115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1588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5D89DF3E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964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57AE88F7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13.03.2024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48F1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1DE5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14:paraId="35879396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«Масленица старинная - румяная да блинная!»</w:t>
            </w:r>
          </w:p>
          <w:p w14:paraId="2D35C094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1" w:type="pct"/>
            <w:vAlign w:val="center"/>
          </w:tcPr>
          <w:p w14:paraId="0229B481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14FE57F6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1029" w:type="pct"/>
            <w:vAlign w:val="center"/>
          </w:tcPr>
          <w:p w14:paraId="7C813A74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04AC6CEE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BF010F" w:rsidRPr="00BF010F" w14:paraId="29209840" w14:textId="77777777" w:rsidTr="00095B69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EACB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6753D3E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  <w:p w14:paraId="3ABB6903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6ABC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7E3958D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14.03.2024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013D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51C9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Акция</w:t>
            </w:r>
          </w:p>
          <w:p w14:paraId="572F5094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F1D20">
              <w:rPr>
                <w:rFonts w:ascii="Times New Roman" w:hAnsi="Times New Roman"/>
                <w:sz w:val="28"/>
                <w:szCs w:val="28"/>
                <w:lang w:val="en-US" w:eastAsia="ru-RU"/>
              </w:rPr>
              <w:t>Z</w:t>
            </w: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 мирное небо!»</w:t>
            </w:r>
          </w:p>
        </w:tc>
        <w:tc>
          <w:tcPr>
            <w:tcW w:w="1321" w:type="pct"/>
            <w:vAlign w:val="center"/>
          </w:tcPr>
          <w:p w14:paraId="4D331F52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3D4579A9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</w:tc>
        <w:tc>
          <w:tcPr>
            <w:tcW w:w="1029" w:type="pct"/>
            <w:vAlign w:val="center"/>
          </w:tcPr>
          <w:p w14:paraId="2D591F50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4F130E83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BF010F" w:rsidRPr="00BF010F" w14:paraId="10E69D90" w14:textId="77777777" w:rsidTr="00095B69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EDD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05DE964C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533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5E5ADA14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14.03.2024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2853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CB0EA0C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856E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Мастер-класс по изготовлению куклы «Масленица»</w:t>
            </w:r>
          </w:p>
          <w:p w14:paraId="507EBA35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pct"/>
          </w:tcPr>
          <w:p w14:paraId="28BA56A7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МБУК СР</w:t>
            </w:r>
          </w:p>
          <w:p w14:paraId="0F9AFE84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«СДК Буденновского с.п.»</w:t>
            </w:r>
          </w:p>
        </w:tc>
        <w:tc>
          <w:tcPr>
            <w:tcW w:w="1029" w:type="pct"/>
            <w:vAlign w:val="center"/>
          </w:tcPr>
          <w:p w14:paraId="4822CA1F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79B0DBA1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BF010F" w:rsidRPr="00BF010F" w14:paraId="590D293D" w14:textId="77777777" w:rsidTr="00095B69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A57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362BF22D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AE1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33AAE1B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18.03.2024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2FE0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2D79E10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  <w:p w14:paraId="24D77EB1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C97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5403E7DA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«Мы вместе!  Крым и Россия!»</w:t>
            </w:r>
          </w:p>
        </w:tc>
        <w:tc>
          <w:tcPr>
            <w:tcW w:w="1321" w:type="pct"/>
            <w:vAlign w:val="center"/>
          </w:tcPr>
          <w:p w14:paraId="34E27EB9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70244197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</w:tc>
        <w:tc>
          <w:tcPr>
            <w:tcW w:w="1029" w:type="pct"/>
            <w:vAlign w:val="center"/>
          </w:tcPr>
          <w:p w14:paraId="39F53B83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0FF8DB99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BF010F" w:rsidRPr="00BF010F" w14:paraId="48950FFE" w14:textId="77777777" w:rsidTr="00095B69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ECE3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0D3B799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6172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38A20571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20.03.2024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8E47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EDA058C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97D5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Интеллектуальная игра</w:t>
            </w:r>
          </w:p>
          <w:p w14:paraId="73B4CD9F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«Великая Россия!»</w:t>
            </w:r>
          </w:p>
        </w:tc>
        <w:tc>
          <w:tcPr>
            <w:tcW w:w="1321" w:type="pct"/>
            <w:vAlign w:val="center"/>
          </w:tcPr>
          <w:p w14:paraId="7A4147B7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Буденновская СОШ №80</w:t>
            </w:r>
          </w:p>
        </w:tc>
        <w:tc>
          <w:tcPr>
            <w:tcW w:w="1029" w:type="pct"/>
            <w:vAlign w:val="center"/>
          </w:tcPr>
          <w:p w14:paraId="35693A88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20F74169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BF010F" w:rsidRPr="00BF010F" w14:paraId="2FAC0E9C" w14:textId="77777777" w:rsidTr="00095B69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5B9E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452E75CB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CBD5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26.03.2024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11C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2AFF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  <w:p w14:paraId="41E33AB9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«Весенние забавы!»</w:t>
            </w:r>
          </w:p>
        </w:tc>
        <w:tc>
          <w:tcPr>
            <w:tcW w:w="1321" w:type="pct"/>
            <w:vAlign w:val="center"/>
          </w:tcPr>
          <w:p w14:paraId="4550ACFD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Концертная площадка</w:t>
            </w:r>
          </w:p>
          <w:p w14:paraId="43094153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п.Конезавод</w:t>
            </w:r>
            <w:proofErr w:type="spellEnd"/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</w:tc>
        <w:tc>
          <w:tcPr>
            <w:tcW w:w="1029" w:type="pct"/>
            <w:vAlign w:val="center"/>
          </w:tcPr>
          <w:p w14:paraId="551BD7B4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282F0A54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BF010F" w:rsidRPr="00BF010F" w14:paraId="6FAD0ECC" w14:textId="77777777" w:rsidTr="00095B69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4532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76CA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2FA0550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26.03.2024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769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C4B1FF8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4B6E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75888BC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Акция  «Терроризм – угроза обществу!»</w:t>
            </w:r>
          </w:p>
        </w:tc>
        <w:tc>
          <w:tcPr>
            <w:tcW w:w="1321" w:type="pct"/>
            <w:vAlign w:val="center"/>
          </w:tcPr>
          <w:p w14:paraId="7A8282F6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7BE7226E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</w:tc>
        <w:tc>
          <w:tcPr>
            <w:tcW w:w="1029" w:type="pct"/>
            <w:vAlign w:val="center"/>
          </w:tcPr>
          <w:p w14:paraId="6D20DAF5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207CD2BB" w14:textId="77777777" w:rsidR="00BF010F" w:rsidRPr="00BF1D20" w:rsidRDefault="00BF010F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</w:tbl>
    <w:p w14:paraId="5D1D9128" w14:textId="77777777" w:rsidR="00BF010F" w:rsidRPr="00BF010F" w:rsidRDefault="00BF010F" w:rsidP="00BF010F">
      <w:pPr>
        <w:spacing w:after="0" w:line="240" w:lineRule="auto"/>
        <w:rPr>
          <w:lang w:eastAsia="ru-RU"/>
        </w:rPr>
      </w:pPr>
    </w:p>
    <w:p w14:paraId="52569ED8" w14:textId="77777777" w:rsidR="00BF1D20" w:rsidRDefault="00C669A8" w:rsidP="00C66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785715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14:paraId="6018B336" w14:textId="77777777" w:rsidR="00BF1D20" w:rsidRDefault="00BF1D20" w:rsidP="00C66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A00A4A" w14:textId="77777777" w:rsidR="00BF1D20" w:rsidRDefault="00BF1D20" w:rsidP="00C66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B79365" w14:textId="77777777" w:rsidR="00BF1D20" w:rsidRDefault="00BF1D20" w:rsidP="00C66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9E73B7" w14:textId="77777777" w:rsidR="00BF1D20" w:rsidRDefault="00BF1D20" w:rsidP="00C66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CA0E26" w14:textId="77777777" w:rsidR="00BF1D20" w:rsidRDefault="00BF1D20" w:rsidP="00C66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8D7309" w14:textId="77777777" w:rsidR="00BF1D20" w:rsidRDefault="00BF1D20" w:rsidP="00C66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83190D" w14:textId="77777777" w:rsidR="00BF1D20" w:rsidRDefault="00BF1D20" w:rsidP="00C66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65006E" w14:textId="77777777" w:rsidR="00BF1D20" w:rsidRDefault="00BF1D20" w:rsidP="00C66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CE6DB4" w14:textId="77777777" w:rsidR="00BF1D20" w:rsidRDefault="00BF1D20" w:rsidP="00C66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536209" w14:textId="77777777" w:rsidR="00BF1D20" w:rsidRDefault="00BF1D20" w:rsidP="00C66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4F6B1" w14:textId="77777777" w:rsidR="00BF1D20" w:rsidRDefault="00BF1D20" w:rsidP="00C66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D8D538" w14:textId="77777777" w:rsidR="00BF1D20" w:rsidRDefault="00BF1D20" w:rsidP="00C66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7894EB" w14:textId="77777777" w:rsidR="00BF1D20" w:rsidRDefault="00BF1D20" w:rsidP="00C66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F5D177" w14:textId="77777777" w:rsidR="00BF1D20" w:rsidRDefault="00BF1D20" w:rsidP="00C66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7190C2" w14:textId="77777777" w:rsidR="00BF1D20" w:rsidRDefault="00BF1D20" w:rsidP="00BF1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CB23BD" w14:textId="77777777" w:rsidR="00BF1D20" w:rsidRDefault="00BF1D20" w:rsidP="00BF1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26EB84" w14:textId="77777777" w:rsidR="00BF1D20" w:rsidRDefault="00BF1D20" w:rsidP="00BF1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26097C" w14:textId="77777777" w:rsidR="00BF1D20" w:rsidRDefault="00BF1D20" w:rsidP="00BF1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46AE6B" w14:textId="77777777" w:rsidR="00BF1D20" w:rsidRDefault="00BF1D20" w:rsidP="00BF1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9E0694" w14:textId="77777777" w:rsidR="00BF1D20" w:rsidRDefault="00BF1D20" w:rsidP="00BF1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6F2F16" w14:textId="77777777" w:rsidR="00BF1D20" w:rsidRDefault="00BF1D20" w:rsidP="00BF1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6E383C" w14:textId="77777777" w:rsidR="00BF1D20" w:rsidRDefault="00BF1D20" w:rsidP="00BF1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701616" w14:textId="77777777" w:rsidR="00BF1D20" w:rsidRDefault="00BF1D20" w:rsidP="00BF1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0C1DFC" w14:textId="77777777" w:rsidR="00BF1D20" w:rsidRDefault="00BF1D20" w:rsidP="00BF1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E73E23" w14:textId="77777777" w:rsidR="00BF1D20" w:rsidRDefault="00BF1D20" w:rsidP="00BF1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47ACA4" w14:textId="77777777" w:rsidR="00BF1D20" w:rsidRDefault="00BF1D20" w:rsidP="00BF1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B6E705" w14:textId="77777777" w:rsidR="00BF1D20" w:rsidRDefault="00BF1D20" w:rsidP="00BF1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C983AE" w14:textId="77777777" w:rsidR="00BF1D20" w:rsidRDefault="00BF1D20" w:rsidP="00BF1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CD9463" w14:textId="77777777" w:rsidR="00C669A8" w:rsidRPr="00BF010F" w:rsidRDefault="00BF1D20" w:rsidP="00BF1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C669A8" w:rsidRPr="00BF010F">
        <w:rPr>
          <w:rFonts w:ascii="Times New Roman" w:hAnsi="Times New Roman"/>
          <w:b/>
          <w:sz w:val="24"/>
          <w:szCs w:val="24"/>
        </w:rPr>
        <w:t>Утверждаю</w:t>
      </w:r>
    </w:p>
    <w:p w14:paraId="2DC25C47" w14:textId="77777777" w:rsidR="00C669A8" w:rsidRPr="00BF010F" w:rsidRDefault="00C669A8" w:rsidP="00C66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785715">
        <w:rPr>
          <w:rFonts w:ascii="Times New Roman" w:hAnsi="Times New Roman"/>
          <w:b/>
          <w:sz w:val="24"/>
          <w:szCs w:val="24"/>
        </w:rPr>
        <w:t xml:space="preserve">   </w:t>
      </w:r>
      <w:r w:rsidRPr="00BF010F">
        <w:rPr>
          <w:rFonts w:ascii="Times New Roman" w:hAnsi="Times New Roman"/>
          <w:b/>
          <w:sz w:val="24"/>
          <w:szCs w:val="24"/>
        </w:rPr>
        <w:t>____________ Н.В. Беседина</w:t>
      </w:r>
    </w:p>
    <w:p w14:paraId="145AE01E" w14:textId="77777777" w:rsidR="00C669A8" w:rsidRPr="00BF010F" w:rsidRDefault="00C669A8" w:rsidP="00C66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78571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BF010F">
        <w:rPr>
          <w:rFonts w:ascii="Times New Roman" w:hAnsi="Times New Roman"/>
          <w:b/>
          <w:sz w:val="24"/>
          <w:szCs w:val="24"/>
        </w:rPr>
        <w:t>Директор МБУК СР «СДК</w:t>
      </w:r>
    </w:p>
    <w:p w14:paraId="7D54ADF2" w14:textId="77777777" w:rsidR="00C669A8" w:rsidRPr="00BF010F" w:rsidRDefault="00C669A8" w:rsidP="00C669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>Буденновского сельского поселения»</w:t>
      </w:r>
    </w:p>
    <w:p w14:paraId="34A20EF5" w14:textId="77777777" w:rsidR="00C669A8" w:rsidRPr="00BF010F" w:rsidRDefault="00C669A8" w:rsidP="00C669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24922A" w14:textId="77777777" w:rsidR="00C669A8" w:rsidRPr="00BF010F" w:rsidRDefault="00C669A8" w:rsidP="00C669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E0821D6" w14:textId="77777777" w:rsidR="00C669A8" w:rsidRPr="00BF1D20" w:rsidRDefault="00C669A8" w:rsidP="00C66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1D20">
        <w:rPr>
          <w:rFonts w:ascii="Times New Roman" w:hAnsi="Times New Roman"/>
          <w:b/>
          <w:sz w:val="32"/>
          <w:szCs w:val="32"/>
        </w:rPr>
        <w:t>План культурно-массовых мероприятий</w:t>
      </w:r>
    </w:p>
    <w:p w14:paraId="5906DAA5" w14:textId="77777777" w:rsidR="00C669A8" w:rsidRPr="00BF1D20" w:rsidRDefault="00C669A8" w:rsidP="00C669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1D20">
        <w:rPr>
          <w:rFonts w:ascii="Times New Roman" w:hAnsi="Times New Roman"/>
          <w:b/>
          <w:sz w:val="32"/>
          <w:szCs w:val="32"/>
        </w:rPr>
        <w:t xml:space="preserve">в МБУК СР «СДК Буденновского с. п.» </w:t>
      </w:r>
    </w:p>
    <w:p w14:paraId="76FEC5DA" w14:textId="77777777" w:rsidR="00C669A8" w:rsidRPr="00BF1D20" w:rsidRDefault="00C669A8" w:rsidP="00785715">
      <w:pPr>
        <w:tabs>
          <w:tab w:val="left" w:pos="10632"/>
        </w:tabs>
        <w:jc w:val="center"/>
        <w:rPr>
          <w:rFonts w:ascii="Times New Roman" w:hAnsi="Times New Roman"/>
          <w:b/>
          <w:sz w:val="32"/>
          <w:szCs w:val="32"/>
        </w:rPr>
      </w:pPr>
      <w:r w:rsidRPr="00BF1D20">
        <w:rPr>
          <w:rFonts w:ascii="Times New Roman" w:hAnsi="Times New Roman"/>
          <w:b/>
          <w:sz w:val="32"/>
          <w:szCs w:val="32"/>
        </w:rPr>
        <w:t>на апрель 2024 год</w:t>
      </w:r>
    </w:p>
    <w:p w14:paraId="26F93B33" w14:textId="77777777" w:rsidR="00C669A8" w:rsidRPr="00785715" w:rsidRDefault="00C669A8" w:rsidP="00C66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4253"/>
        <w:gridCol w:w="4110"/>
        <w:gridCol w:w="3261"/>
      </w:tblGrid>
      <w:tr w:rsidR="00C669A8" w:rsidRPr="00785715" w14:paraId="16BDB2C3" w14:textId="77777777" w:rsidTr="00BF1D20">
        <w:trPr>
          <w:trHeight w:val="832"/>
        </w:trPr>
        <w:tc>
          <w:tcPr>
            <w:tcW w:w="851" w:type="dxa"/>
            <w:shd w:val="clear" w:color="auto" w:fill="auto"/>
          </w:tcPr>
          <w:p w14:paraId="4260E8DF" w14:textId="77777777" w:rsidR="00BF1D20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14:paraId="1AD28895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1701" w:type="dxa"/>
            <w:shd w:val="clear" w:color="auto" w:fill="auto"/>
          </w:tcPr>
          <w:p w14:paraId="19CE803E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  <w:p w14:paraId="221A8246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проведения</w:t>
            </w:r>
          </w:p>
          <w:p w14:paraId="6E04704C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B550EA4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Время</w:t>
            </w:r>
          </w:p>
          <w:p w14:paraId="491F8D4F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253" w:type="dxa"/>
            <w:shd w:val="clear" w:color="auto" w:fill="auto"/>
          </w:tcPr>
          <w:p w14:paraId="5A7CE078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4110" w:type="dxa"/>
            <w:shd w:val="clear" w:color="auto" w:fill="auto"/>
          </w:tcPr>
          <w:p w14:paraId="03BC5475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Место проведения/ссылка на мероприятие*</w:t>
            </w:r>
          </w:p>
        </w:tc>
        <w:tc>
          <w:tcPr>
            <w:tcW w:w="3261" w:type="dxa"/>
            <w:shd w:val="clear" w:color="auto" w:fill="auto"/>
          </w:tcPr>
          <w:p w14:paraId="6B00BF74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669A8" w:rsidRPr="00785715" w14:paraId="00E39732" w14:textId="77777777" w:rsidTr="00BF1D20">
        <w:trPr>
          <w:trHeight w:val="718"/>
        </w:trPr>
        <w:tc>
          <w:tcPr>
            <w:tcW w:w="851" w:type="dxa"/>
            <w:shd w:val="clear" w:color="auto" w:fill="auto"/>
          </w:tcPr>
          <w:p w14:paraId="067FB2CB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BFAC1F4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0DEF8DED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A24804F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01.04.2024</w:t>
            </w:r>
          </w:p>
          <w:p w14:paraId="255B2DEB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5FD5455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99110D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253" w:type="dxa"/>
            <w:shd w:val="clear" w:color="auto" w:fill="auto"/>
          </w:tcPr>
          <w:p w14:paraId="55300733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910373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14:paraId="0C3E170A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«Цирк! Цирк! Цирк!»</w:t>
            </w:r>
          </w:p>
        </w:tc>
        <w:tc>
          <w:tcPr>
            <w:tcW w:w="4110" w:type="dxa"/>
            <w:shd w:val="clear" w:color="auto" w:fill="auto"/>
          </w:tcPr>
          <w:p w14:paraId="4506A051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shd w:val="clear" w:color="auto" w:fill="FBFBFB"/>
                <w:lang w:eastAsia="ru-RU"/>
              </w:rPr>
            </w:pPr>
          </w:p>
          <w:p w14:paraId="2A411A6B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shd w:val="clear" w:color="auto" w:fill="FBFBFB"/>
                <w:lang w:eastAsia="ru-RU"/>
              </w:rPr>
            </w:pPr>
            <w:r w:rsidRPr="00BF1D2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shd w:val="clear" w:color="auto" w:fill="FBFBFB"/>
                <w:lang w:eastAsia="ru-RU"/>
              </w:rPr>
              <w:t xml:space="preserve">МБДОУ № 19 "Конек - Горбунок "п. Конезавод </w:t>
            </w:r>
            <w:proofErr w:type="spellStart"/>
            <w:r w:rsidRPr="00BF1D2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shd w:val="clear" w:color="auto" w:fill="FBFBFB"/>
                <w:lang w:eastAsia="ru-RU"/>
              </w:rPr>
              <w:t>им.С.М.Буденного</w:t>
            </w:r>
            <w:proofErr w:type="spellEnd"/>
          </w:p>
          <w:p w14:paraId="1E9F504B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shd w:val="clear" w:color="auto" w:fill="FBFBFB"/>
                <w:lang w:eastAsia="ru-RU"/>
              </w:rPr>
            </w:pPr>
          </w:p>
          <w:p w14:paraId="60D8036B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5A080639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669A8" w:rsidRPr="00785715" w14:paraId="4CE7D3B3" w14:textId="77777777" w:rsidTr="00BF1D20">
        <w:trPr>
          <w:trHeight w:val="670"/>
        </w:trPr>
        <w:tc>
          <w:tcPr>
            <w:tcW w:w="851" w:type="dxa"/>
            <w:shd w:val="clear" w:color="auto" w:fill="auto"/>
          </w:tcPr>
          <w:p w14:paraId="362C0E84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3359E04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4AFBF05F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E413C16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C669A8"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.04.2024</w:t>
            </w:r>
          </w:p>
          <w:p w14:paraId="67AAEE15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37C9085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CC0FF93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253" w:type="dxa"/>
            <w:shd w:val="clear" w:color="auto" w:fill="auto"/>
          </w:tcPr>
          <w:p w14:paraId="1319B2A0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E6604B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14:paraId="3008F19E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«Смешинка»</w:t>
            </w:r>
          </w:p>
        </w:tc>
        <w:tc>
          <w:tcPr>
            <w:tcW w:w="4110" w:type="dxa"/>
            <w:shd w:val="clear" w:color="auto" w:fill="auto"/>
          </w:tcPr>
          <w:p w14:paraId="622A021A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shd w:val="clear" w:color="auto" w:fill="FBFBFB"/>
                <w:lang w:eastAsia="ru-RU"/>
              </w:rPr>
            </w:pPr>
          </w:p>
          <w:p w14:paraId="009F9922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shd w:val="clear" w:color="auto" w:fill="FBFBFB"/>
                <w:lang w:eastAsia="ru-RU"/>
              </w:rPr>
            </w:pPr>
            <w:r w:rsidRPr="00BF1D2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shd w:val="clear" w:color="auto" w:fill="FBFBFB"/>
                <w:lang w:eastAsia="ru-RU"/>
              </w:rPr>
              <w:t xml:space="preserve">МБДОУ № 19 "Конек - Горбунок "п. Конезавод </w:t>
            </w:r>
            <w:proofErr w:type="spellStart"/>
            <w:r w:rsidRPr="00BF1D20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shd w:val="clear" w:color="auto" w:fill="FBFBFB"/>
                <w:lang w:eastAsia="ru-RU"/>
              </w:rPr>
              <w:t>им.С.М.Буденного</w:t>
            </w:r>
            <w:proofErr w:type="spellEnd"/>
          </w:p>
          <w:p w14:paraId="05C2603B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shd w:val="clear" w:color="auto" w:fill="FBFBFB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0CF277BA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669A8" w:rsidRPr="00785715" w14:paraId="4E077C48" w14:textId="77777777" w:rsidTr="00BF1D20">
        <w:trPr>
          <w:trHeight w:val="695"/>
        </w:trPr>
        <w:tc>
          <w:tcPr>
            <w:tcW w:w="851" w:type="dxa"/>
            <w:shd w:val="clear" w:color="auto" w:fill="auto"/>
          </w:tcPr>
          <w:p w14:paraId="74B14C47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C8326F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2B43A2DE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CBF09E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05.04.2024</w:t>
            </w:r>
          </w:p>
        </w:tc>
        <w:tc>
          <w:tcPr>
            <w:tcW w:w="1559" w:type="dxa"/>
            <w:shd w:val="clear" w:color="auto" w:fill="auto"/>
          </w:tcPr>
          <w:p w14:paraId="16DAD2AA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D0817F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4253" w:type="dxa"/>
            <w:shd w:val="clear" w:color="auto" w:fill="auto"/>
          </w:tcPr>
          <w:p w14:paraId="5104D8C0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FC2201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14:paraId="00B15B8E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«Веселые старты»</w:t>
            </w:r>
          </w:p>
          <w:p w14:paraId="2F120C3C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626C35BC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C564DC4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МБОУ Буденновская</w:t>
            </w:r>
          </w:p>
          <w:p w14:paraId="45F23FE7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СОШ №80</w:t>
            </w:r>
          </w:p>
        </w:tc>
        <w:tc>
          <w:tcPr>
            <w:tcW w:w="3261" w:type="dxa"/>
            <w:shd w:val="clear" w:color="auto" w:fill="auto"/>
          </w:tcPr>
          <w:p w14:paraId="798A69BD" w14:textId="77777777" w:rsidR="00C669A8" w:rsidRPr="00BF1D20" w:rsidRDefault="00C669A8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669A8" w:rsidRPr="00785715" w14:paraId="101094FA" w14:textId="77777777" w:rsidTr="00BF1D20">
        <w:trPr>
          <w:trHeight w:val="892"/>
        </w:trPr>
        <w:tc>
          <w:tcPr>
            <w:tcW w:w="851" w:type="dxa"/>
            <w:shd w:val="clear" w:color="auto" w:fill="auto"/>
          </w:tcPr>
          <w:p w14:paraId="1037C37B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652F9AF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78418AA8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571584E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09.04.2024</w:t>
            </w:r>
          </w:p>
        </w:tc>
        <w:tc>
          <w:tcPr>
            <w:tcW w:w="1559" w:type="dxa"/>
            <w:shd w:val="clear" w:color="auto" w:fill="auto"/>
          </w:tcPr>
          <w:p w14:paraId="685552D1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C571BC1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253" w:type="dxa"/>
            <w:shd w:val="clear" w:color="auto" w:fill="auto"/>
          </w:tcPr>
          <w:p w14:paraId="24D0904F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03CEE54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6C8FFF3A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«Здоровье в доме»</w:t>
            </w:r>
          </w:p>
          <w:p w14:paraId="6B3F57DE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781ACCF7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7362088" w14:textId="77777777" w:rsidR="009C27E7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328AE48A" w14:textId="77777777" w:rsidR="009C27E7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  <w:p w14:paraId="156E4186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41D47EC8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669A8" w:rsidRPr="00785715" w14:paraId="341DF777" w14:textId="77777777" w:rsidTr="00BF1D20">
        <w:trPr>
          <w:trHeight w:val="1389"/>
        </w:trPr>
        <w:tc>
          <w:tcPr>
            <w:tcW w:w="851" w:type="dxa"/>
            <w:shd w:val="clear" w:color="auto" w:fill="auto"/>
          </w:tcPr>
          <w:p w14:paraId="672FF7E3" w14:textId="77777777" w:rsidR="00BF1D20" w:rsidRDefault="00BF1D20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6459ABA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14:paraId="274DB48D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B145D09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C669A8"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.04. 2024</w:t>
            </w:r>
          </w:p>
        </w:tc>
        <w:tc>
          <w:tcPr>
            <w:tcW w:w="1559" w:type="dxa"/>
            <w:shd w:val="clear" w:color="auto" w:fill="auto"/>
          </w:tcPr>
          <w:p w14:paraId="07421DFB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E84D577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253" w:type="dxa"/>
            <w:shd w:val="clear" w:color="auto" w:fill="auto"/>
          </w:tcPr>
          <w:p w14:paraId="18FE0150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3850DB0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</w:t>
            </w:r>
          </w:p>
          <w:p w14:paraId="026AF88D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«Памяти Узников концлагерей</w:t>
            </w:r>
            <w:r w:rsidR="00C669A8" w:rsidRPr="00BF1D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4110" w:type="dxa"/>
            <w:shd w:val="clear" w:color="auto" w:fill="auto"/>
          </w:tcPr>
          <w:p w14:paraId="5CCDE401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1B0EFB4" w14:textId="77777777" w:rsidR="009C27E7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14:paraId="5BE8A81A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3261" w:type="dxa"/>
            <w:shd w:val="clear" w:color="auto" w:fill="auto"/>
          </w:tcPr>
          <w:p w14:paraId="0785D3E0" w14:textId="77777777" w:rsidR="00C669A8" w:rsidRPr="00BF1D20" w:rsidRDefault="00C669A8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669A8" w:rsidRPr="00785715" w14:paraId="7E44A495" w14:textId="77777777" w:rsidTr="00BF1D20">
        <w:trPr>
          <w:trHeight w:val="697"/>
        </w:trPr>
        <w:tc>
          <w:tcPr>
            <w:tcW w:w="851" w:type="dxa"/>
            <w:shd w:val="clear" w:color="auto" w:fill="auto"/>
          </w:tcPr>
          <w:p w14:paraId="7CAB67D1" w14:textId="77777777" w:rsidR="00BF1D20" w:rsidRDefault="00BF1D20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BACA17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14:paraId="56E7B649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48F7DF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12</w:t>
            </w:r>
            <w:r w:rsidR="00C669A8" w:rsidRPr="00BF1D20">
              <w:rPr>
                <w:rFonts w:ascii="Times New Roman" w:hAnsi="Times New Roman"/>
                <w:sz w:val="28"/>
                <w:szCs w:val="28"/>
              </w:rPr>
              <w:t>.04.2024</w:t>
            </w:r>
          </w:p>
        </w:tc>
        <w:tc>
          <w:tcPr>
            <w:tcW w:w="1559" w:type="dxa"/>
            <w:shd w:val="clear" w:color="auto" w:fill="auto"/>
          </w:tcPr>
          <w:p w14:paraId="1459E854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328879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3" w:type="dxa"/>
            <w:shd w:val="clear" w:color="auto" w:fill="auto"/>
          </w:tcPr>
          <w:p w14:paraId="25AA7F5F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E52B31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Акция  «Жизнь без наркотиков</w:t>
            </w:r>
            <w:r w:rsidR="00C669A8" w:rsidRPr="00BF1D20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4110" w:type="dxa"/>
            <w:shd w:val="clear" w:color="auto" w:fill="auto"/>
          </w:tcPr>
          <w:p w14:paraId="2AB6BBD0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F4FD934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754C7408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  <w:p w14:paraId="110C5670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215CC029" w14:textId="77777777" w:rsidR="00C669A8" w:rsidRPr="00BF1D20" w:rsidRDefault="00C669A8" w:rsidP="00BF1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669A8" w:rsidRPr="00785715" w14:paraId="08120BBF" w14:textId="77777777" w:rsidTr="00BF1D20">
        <w:trPr>
          <w:trHeight w:val="892"/>
        </w:trPr>
        <w:tc>
          <w:tcPr>
            <w:tcW w:w="851" w:type="dxa"/>
            <w:shd w:val="clear" w:color="auto" w:fill="auto"/>
          </w:tcPr>
          <w:p w14:paraId="2A6AD11B" w14:textId="77777777" w:rsidR="00BF1D20" w:rsidRDefault="00BF1D20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E4BEB7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14:paraId="08755E62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9B2784C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="00C669A8"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.04.2024</w:t>
            </w:r>
          </w:p>
        </w:tc>
        <w:tc>
          <w:tcPr>
            <w:tcW w:w="1559" w:type="dxa"/>
            <w:shd w:val="clear" w:color="auto" w:fill="auto"/>
          </w:tcPr>
          <w:p w14:paraId="6EBDB2E7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854A11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3" w:type="dxa"/>
            <w:shd w:val="clear" w:color="auto" w:fill="auto"/>
          </w:tcPr>
          <w:p w14:paraId="5A775BA5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03B151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Акция  «Творите добрые дела!»</w:t>
            </w:r>
          </w:p>
        </w:tc>
        <w:tc>
          <w:tcPr>
            <w:tcW w:w="4110" w:type="dxa"/>
            <w:shd w:val="clear" w:color="auto" w:fill="auto"/>
          </w:tcPr>
          <w:p w14:paraId="18B64B3E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47142B2" w14:textId="77777777" w:rsidR="009C27E7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281870D8" w14:textId="77777777" w:rsidR="009C27E7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  <w:p w14:paraId="4CADE190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45B33C03" w14:textId="77777777" w:rsidR="00C669A8" w:rsidRPr="00BF1D20" w:rsidRDefault="00C669A8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669A8" w:rsidRPr="00785715" w14:paraId="4D7C7001" w14:textId="77777777" w:rsidTr="00BF1D20">
        <w:trPr>
          <w:trHeight w:val="703"/>
        </w:trPr>
        <w:tc>
          <w:tcPr>
            <w:tcW w:w="851" w:type="dxa"/>
            <w:shd w:val="clear" w:color="auto" w:fill="auto"/>
          </w:tcPr>
          <w:p w14:paraId="37594AE5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79B08FB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14:paraId="11B48491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54E5A0F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23.04.2024</w:t>
            </w:r>
          </w:p>
        </w:tc>
        <w:tc>
          <w:tcPr>
            <w:tcW w:w="1559" w:type="dxa"/>
            <w:shd w:val="clear" w:color="auto" w:fill="auto"/>
          </w:tcPr>
          <w:p w14:paraId="39E1D1CF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3ABC4E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253" w:type="dxa"/>
            <w:shd w:val="clear" w:color="auto" w:fill="auto"/>
          </w:tcPr>
          <w:p w14:paraId="1356C877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5545B1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14:paraId="795F3D36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«Солнце семейных традиций!»</w:t>
            </w:r>
          </w:p>
        </w:tc>
        <w:tc>
          <w:tcPr>
            <w:tcW w:w="4110" w:type="dxa"/>
            <w:shd w:val="clear" w:color="auto" w:fill="auto"/>
          </w:tcPr>
          <w:p w14:paraId="55BC3D60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18B66EA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4BF7ED15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  <w:p w14:paraId="014F22D0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53F7336B" w14:textId="77777777" w:rsidR="00C669A8" w:rsidRPr="00BF1D20" w:rsidRDefault="00C669A8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669A8" w:rsidRPr="00785715" w14:paraId="7D385D91" w14:textId="77777777" w:rsidTr="00BF1D20">
        <w:trPr>
          <w:trHeight w:val="845"/>
        </w:trPr>
        <w:tc>
          <w:tcPr>
            <w:tcW w:w="851" w:type="dxa"/>
            <w:shd w:val="clear" w:color="auto" w:fill="auto"/>
          </w:tcPr>
          <w:p w14:paraId="39E1BD64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42B75CE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14:paraId="32531676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891704E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26.04.2024</w:t>
            </w:r>
          </w:p>
          <w:p w14:paraId="3E8E2618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E5844AD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B4F9882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253" w:type="dxa"/>
            <w:shd w:val="clear" w:color="auto" w:fill="auto"/>
          </w:tcPr>
          <w:p w14:paraId="479A9036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F9B516B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Акция</w:t>
            </w:r>
          </w:p>
          <w:p w14:paraId="548F3BA1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F1D20">
              <w:rPr>
                <w:rFonts w:ascii="Times New Roman" w:hAnsi="Times New Roman"/>
                <w:sz w:val="28"/>
                <w:szCs w:val="28"/>
                <w:lang w:val="en-US" w:eastAsia="ru-RU"/>
              </w:rPr>
              <w:t>Z</w:t>
            </w: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 мир!»</w:t>
            </w:r>
          </w:p>
        </w:tc>
        <w:tc>
          <w:tcPr>
            <w:tcW w:w="4110" w:type="dxa"/>
            <w:shd w:val="clear" w:color="auto" w:fill="auto"/>
          </w:tcPr>
          <w:p w14:paraId="15EF6D74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D46A614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3A5E03D0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3261" w:type="dxa"/>
            <w:shd w:val="clear" w:color="auto" w:fill="auto"/>
          </w:tcPr>
          <w:p w14:paraId="43C52565" w14:textId="77777777" w:rsidR="00C669A8" w:rsidRPr="00BF1D20" w:rsidRDefault="00C669A8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669A8" w:rsidRPr="00785715" w14:paraId="20DC106B" w14:textId="77777777" w:rsidTr="00BF1D20">
        <w:trPr>
          <w:trHeight w:val="860"/>
        </w:trPr>
        <w:tc>
          <w:tcPr>
            <w:tcW w:w="851" w:type="dxa"/>
            <w:shd w:val="clear" w:color="auto" w:fill="auto"/>
          </w:tcPr>
          <w:p w14:paraId="766A879F" w14:textId="77777777" w:rsidR="00BF1D20" w:rsidRDefault="00BF1D20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FE1DA04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14:paraId="4675C403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EED8AF8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26.04.2024</w:t>
            </w:r>
          </w:p>
          <w:p w14:paraId="69F92ACD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6EBEB18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3A6AB6B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253" w:type="dxa"/>
            <w:shd w:val="clear" w:color="auto" w:fill="auto"/>
          </w:tcPr>
          <w:p w14:paraId="5C0B0E72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F361EE1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Экологическая акция</w:t>
            </w:r>
          </w:p>
          <w:p w14:paraId="4A4B740E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«Живая планета!»</w:t>
            </w:r>
          </w:p>
        </w:tc>
        <w:tc>
          <w:tcPr>
            <w:tcW w:w="4110" w:type="dxa"/>
            <w:shd w:val="clear" w:color="auto" w:fill="auto"/>
          </w:tcPr>
          <w:p w14:paraId="4BB02084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EDC4337" w14:textId="77777777" w:rsidR="009C27E7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230B77F6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3261" w:type="dxa"/>
            <w:shd w:val="clear" w:color="auto" w:fill="auto"/>
          </w:tcPr>
          <w:p w14:paraId="0A05F030" w14:textId="77777777" w:rsidR="00C669A8" w:rsidRPr="00BF1D20" w:rsidRDefault="00C669A8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669A8" w:rsidRPr="00785715" w14:paraId="7B9BD833" w14:textId="77777777" w:rsidTr="00BF1D20">
        <w:trPr>
          <w:trHeight w:val="860"/>
        </w:trPr>
        <w:tc>
          <w:tcPr>
            <w:tcW w:w="851" w:type="dxa"/>
            <w:shd w:val="clear" w:color="auto" w:fill="auto"/>
          </w:tcPr>
          <w:p w14:paraId="356EAE71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226E928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14:paraId="59CBA801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4F90D98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="00C669A8"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.04.2024</w:t>
            </w:r>
          </w:p>
        </w:tc>
        <w:tc>
          <w:tcPr>
            <w:tcW w:w="1559" w:type="dxa"/>
            <w:shd w:val="clear" w:color="auto" w:fill="auto"/>
          </w:tcPr>
          <w:p w14:paraId="118B7B41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F0429FB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253" w:type="dxa"/>
            <w:shd w:val="clear" w:color="auto" w:fill="auto"/>
          </w:tcPr>
          <w:p w14:paraId="4DCB52F5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C3A5381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34A22ED1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9C27E7"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Первомой</w:t>
            </w:r>
            <w:proofErr w:type="spellEnd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4110" w:type="dxa"/>
            <w:shd w:val="clear" w:color="auto" w:fill="auto"/>
          </w:tcPr>
          <w:p w14:paraId="4CEACF2F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1B0DF2" w14:textId="77777777" w:rsidR="009C27E7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13F2EEE2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3261" w:type="dxa"/>
            <w:shd w:val="clear" w:color="auto" w:fill="auto"/>
          </w:tcPr>
          <w:p w14:paraId="69C31224" w14:textId="77777777" w:rsidR="00C669A8" w:rsidRPr="00BF1D20" w:rsidRDefault="00C669A8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669A8" w:rsidRPr="00785715" w14:paraId="21E0B6D8" w14:textId="77777777" w:rsidTr="00BF1D20">
        <w:trPr>
          <w:trHeight w:val="860"/>
        </w:trPr>
        <w:tc>
          <w:tcPr>
            <w:tcW w:w="851" w:type="dxa"/>
            <w:shd w:val="clear" w:color="auto" w:fill="auto"/>
          </w:tcPr>
          <w:p w14:paraId="24C216AA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4EC2E3B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C669A8"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3B6694C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7F2569B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="00C669A8"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.04.2024</w:t>
            </w:r>
          </w:p>
        </w:tc>
        <w:tc>
          <w:tcPr>
            <w:tcW w:w="1559" w:type="dxa"/>
            <w:shd w:val="clear" w:color="auto" w:fill="auto"/>
          </w:tcPr>
          <w:p w14:paraId="26F17BE2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92A6572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253" w:type="dxa"/>
            <w:shd w:val="clear" w:color="auto" w:fill="auto"/>
          </w:tcPr>
          <w:p w14:paraId="0A827FD0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B6E0748" w14:textId="77777777" w:rsidR="00785715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Акция-викторина</w:t>
            </w:r>
          </w:p>
          <w:p w14:paraId="571A4240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«Мир профессий</w:t>
            </w:r>
            <w:r w:rsidR="00C669A8"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!»</w:t>
            </w:r>
          </w:p>
          <w:p w14:paraId="256C7D13" w14:textId="77777777" w:rsidR="00C669A8" w:rsidRPr="00BF1D20" w:rsidRDefault="00C669A8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4E0703FD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E30E2B0" w14:textId="77777777" w:rsidR="009C27E7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34757BB7" w14:textId="77777777" w:rsidR="00C669A8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3261" w:type="dxa"/>
            <w:shd w:val="clear" w:color="auto" w:fill="auto"/>
          </w:tcPr>
          <w:p w14:paraId="1A17E609" w14:textId="77777777" w:rsidR="00C669A8" w:rsidRPr="00BF1D20" w:rsidRDefault="00C669A8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9C27E7" w:rsidRPr="00785715" w14:paraId="54373E03" w14:textId="77777777" w:rsidTr="00BF1D20">
        <w:trPr>
          <w:trHeight w:val="860"/>
        </w:trPr>
        <w:tc>
          <w:tcPr>
            <w:tcW w:w="851" w:type="dxa"/>
            <w:shd w:val="clear" w:color="auto" w:fill="auto"/>
          </w:tcPr>
          <w:p w14:paraId="44D35290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A132CD6" w14:textId="77777777" w:rsidR="009C27E7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14:paraId="4CABF55E" w14:textId="77777777" w:rsidR="009C27E7" w:rsidRPr="00BF1D20" w:rsidRDefault="00ED2E2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30.04.2024-03.05.2024</w:t>
            </w:r>
          </w:p>
        </w:tc>
        <w:tc>
          <w:tcPr>
            <w:tcW w:w="1559" w:type="dxa"/>
            <w:shd w:val="clear" w:color="auto" w:fill="auto"/>
          </w:tcPr>
          <w:p w14:paraId="7BF0F914" w14:textId="77777777" w:rsidR="009C27E7" w:rsidRPr="00BF1D20" w:rsidRDefault="009C27E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66905D9D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B6438DC" w14:textId="77777777" w:rsidR="00785715" w:rsidRPr="00BF1D20" w:rsidRDefault="00ED2E2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рисунков</w:t>
            </w:r>
          </w:p>
          <w:p w14:paraId="5EE62E2E" w14:textId="77777777" w:rsidR="009C27E7" w:rsidRPr="00BF1D20" w:rsidRDefault="00ED2E2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«Весенние цветы!»</w:t>
            </w:r>
          </w:p>
        </w:tc>
        <w:tc>
          <w:tcPr>
            <w:tcW w:w="4110" w:type="dxa"/>
            <w:shd w:val="clear" w:color="auto" w:fill="auto"/>
          </w:tcPr>
          <w:p w14:paraId="3F8687E2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717B588" w14:textId="77777777" w:rsidR="00ED2E27" w:rsidRPr="00BF1D20" w:rsidRDefault="00ED2E2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14:paraId="539BE05F" w14:textId="77777777" w:rsidR="009C27E7" w:rsidRPr="00BF1D20" w:rsidRDefault="00ED2E27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3261" w:type="dxa"/>
            <w:shd w:val="clear" w:color="auto" w:fill="auto"/>
          </w:tcPr>
          <w:p w14:paraId="1DFB7EAC" w14:textId="77777777" w:rsidR="009C27E7" w:rsidRPr="00BF1D20" w:rsidRDefault="00ED2E27" w:rsidP="00BF1D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</w:tbl>
    <w:p w14:paraId="6652D566" w14:textId="77777777" w:rsidR="00C669A8" w:rsidRPr="00785715" w:rsidRDefault="00C669A8" w:rsidP="00C66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D1A1DE" w14:textId="77777777" w:rsidR="009B0A08" w:rsidRPr="00785715" w:rsidRDefault="009B0A08">
      <w:pPr>
        <w:rPr>
          <w:sz w:val="28"/>
          <w:szCs w:val="28"/>
        </w:rPr>
      </w:pPr>
    </w:p>
    <w:p w14:paraId="0F3B8623" w14:textId="77777777" w:rsidR="00ED2E27" w:rsidRPr="00785715" w:rsidRDefault="00ED2E27">
      <w:pPr>
        <w:rPr>
          <w:sz w:val="28"/>
          <w:szCs w:val="28"/>
        </w:rPr>
      </w:pPr>
    </w:p>
    <w:p w14:paraId="7995A0F0" w14:textId="77777777" w:rsidR="00ED2E27" w:rsidRPr="00785715" w:rsidRDefault="00ED2E27">
      <w:pPr>
        <w:rPr>
          <w:sz w:val="28"/>
          <w:szCs w:val="28"/>
        </w:rPr>
      </w:pPr>
    </w:p>
    <w:p w14:paraId="7C4C082D" w14:textId="77777777" w:rsidR="00ED2E27" w:rsidRDefault="00ED2E27"/>
    <w:p w14:paraId="0BE2A342" w14:textId="77777777" w:rsidR="00ED2E27" w:rsidRDefault="00ED2E27"/>
    <w:p w14:paraId="109DC6AA" w14:textId="77777777" w:rsidR="00ED2E27" w:rsidRDefault="00ED2E27"/>
    <w:p w14:paraId="0FDB1744" w14:textId="77777777" w:rsidR="00ED2E27" w:rsidRDefault="00ED2E27"/>
    <w:p w14:paraId="63184552" w14:textId="77777777" w:rsidR="00785715" w:rsidRDefault="00785715"/>
    <w:p w14:paraId="35284EC7" w14:textId="77777777" w:rsidR="00785715" w:rsidRDefault="00ED2E27" w:rsidP="00ED2E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66630906" w14:textId="77777777" w:rsidR="00785715" w:rsidRDefault="00785715" w:rsidP="00ED2E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5E1821" w14:textId="77777777" w:rsidR="00785715" w:rsidRDefault="00785715" w:rsidP="00ED2E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D06183" w14:textId="77777777" w:rsidR="00ED2E27" w:rsidRPr="00BF010F" w:rsidRDefault="00785715" w:rsidP="00ED2E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ED2E27" w:rsidRPr="00BF010F">
        <w:rPr>
          <w:rFonts w:ascii="Times New Roman" w:hAnsi="Times New Roman"/>
          <w:b/>
          <w:sz w:val="24"/>
          <w:szCs w:val="24"/>
        </w:rPr>
        <w:t>Утверждаю</w:t>
      </w:r>
    </w:p>
    <w:p w14:paraId="3939A8EC" w14:textId="77777777" w:rsidR="00ED2E27" w:rsidRPr="00BF010F" w:rsidRDefault="00ED2E27" w:rsidP="00ED2E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785715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BF010F">
        <w:rPr>
          <w:rFonts w:ascii="Times New Roman" w:hAnsi="Times New Roman"/>
          <w:b/>
          <w:sz w:val="24"/>
          <w:szCs w:val="24"/>
        </w:rPr>
        <w:t xml:space="preserve"> ____________ Н.В. Беседина</w:t>
      </w:r>
    </w:p>
    <w:p w14:paraId="74122EC9" w14:textId="77777777" w:rsidR="00ED2E27" w:rsidRPr="00BF010F" w:rsidRDefault="00ED2E27" w:rsidP="00ED2E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785715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BF010F">
        <w:rPr>
          <w:rFonts w:ascii="Times New Roman" w:hAnsi="Times New Roman"/>
          <w:b/>
          <w:sz w:val="24"/>
          <w:szCs w:val="24"/>
        </w:rPr>
        <w:t>Директор МБУК СР «СДК</w:t>
      </w:r>
    </w:p>
    <w:p w14:paraId="7899D90A" w14:textId="77777777" w:rsidR="00ED2E27" w:rsidRPr="00BF010F" w:rsidRDefault="00ED2E27" w:rsidP="00ED2E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>Буденновского сельского поселения»</w:t>
      </w:r>
    </w:p>
    <w:p w14:paraId="412856EF" w14:textId="77777777" w:rsidR="00ED2E27" w:rsidRPr="00BF010F" w:rsidRDefault="00ED2E27" w:rsidP="00ED2E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9BE3DE" w14:textId="77777777" w:rsidR="00ED2E27" w:rsidRPr="00BF010F" w:rsidRDefault="00ED2E27" w:rsidP="00ED2E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E819BB5" w14:textId="77777777" w:rsidR="00ED2E27" w:rsidRPr="00BF1D20" w:rsidRDefault="00ED2E27" w:rsidP="00ED2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1D20">
        <w:rPr>
          <w:rFonts w:ascii="Times New Roman" w:hAnsi="Times New Roman"/>
          <w:b/>
          <w:sz w:val="32"/>
          <w:szCs w:val="32"/>
        </w:rPr>
        <w:t>План культурно-массовых мероприятий</w:t>
      </w:r>
    </w:p>
    <w:p w14:paraId="5D3F4359" w14:textId="77777777" w:rsidR="00ED2E27" w:rsidRPr="00BF1D20" w:rsidRDefault="00ED2E27" w:rsidP="00ED2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1D20">
        <w:rPr>
          <w:rFonts w:ascii="Times New Roman" w:hAnsi="Times New Roman"/>
          <w:b/>
          <w:sz w:val="32"/>
          <w:szCs w:val="32"/>
        </w:rPr>
        <w:t xml:space="preserve">в МБУК СР «СДК Буденновского с. п.» </w:t>
      </w:r>
    </w:p>
    <w:p w14:paraId="5F0789F1" w14:textId="77777777" w:rsidR="00ED2E27" w:rsidRPr="00BF1D20" w:rsidRDefault="00ED2E27" w:rsidP="00785715">
      <w:pPr>
        <w:tabs>
          <w:tab w:val="left" w:pos="10632"/>
        </w:tabs>
        <w:jc w:val="center"/>
        <w:rPr>
          <w:rFonts w:ascii="Times New Roman" w:hAnsi="Times New Roman"/>
          <w:b/>
          <w:sz w:val="32"/>
          <w:szCs w:val="32"/>
        </w:rPr>
      </w:pPr>
      <w:r w:rsidRPr="00BF1D20">
        <w:rPr>
          <w:rFonts w:ascii="Times New Roman" w:hAnsi="Times New Roman"/>
          <w:b/>
          <w:sz w:val="32"/>
          <w:szCs w:val="32"/>
        </w:rPr>
        <w:t xml:space="preserve">на май </w:t>
      </w:r>
      <w:r w:rsidR="00785715" w:rsidRPr="00BF1D20">
        <w:rPr>
          <w:rFonts w:ascii="Times New Roman" w:hAnsi="Times New Roman"/>
          <w:b/>
          <w:sz w:val="32"/>
          <w:szCs w:val="32"/>
        </w:rPr>
        <w:t>2024 год</w:t>
      </w:r>
    </w:p>
    <w:tbl>
      <w:tblPr>
        <w:tblpPr w:leftFromText="180" w:rightFromText="180" w:bottomFromText="200" w:vertAnchor="text" w:horzAnchor="margin" w:tblpX="-398" w:tblpY="121"/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124"/>
        <w:gridCol w:w="2106"/>
        <w:gridCol w:w="3432"/>
        <w:gridCol w:w="3673"/>
        <w:gridCol w:w="3349"/>
      </w:tblGrid>
      <w:tr w:rsidR="00ED2E27" w:rsidRPr="00BF1D20" w14:paraId="42C4E173" w14:textId="77777777" w:rsidTr="00785715">
        <w:trPr>
          <w:trHeight w:val="553"/>
        </w:trPr>
        <w:tc>
          <w:tcPr>
            <w:tcW w:w="251" w:type="pct"/>
            <w:vAlign w:val="center"/>
          </w:tcPr>
          <w:p w14:paraId="3F43CFDF" w14:textId="77777777" w:rsidR="00ED2E27" w:rsidRPr="00BF1D20" w:rsidRDefault="00ED2E27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278A7861" w14:textId="77777777" w:rsidR="00ED2E27" w:rsidRPr="00BF1D20" w:rsidRDefault="00ED2E27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№ п\п</w:t>
            </w:r>
          </w:p>
          <w:p w14:paraId="0638D6F7" w14:textId="77777777" w:rsidR="00ED2E27" w:rsidRPr="00BF1D20" w:rsidRDefault="00ED2E27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Align w:val="center"/>
          </w:tcPr>
          <w:p w14:paraId="4D9B7E46" w14:textId="77777777" w:rsidR="00ED2E27" w:rsidRPr="00BF1D20" w:rsidRDefault="00ED2E27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Дата</w:t>
            </w:r>
          </w:p>
          <w:p w14:paraId="61481447" w14:textId="77777777" w:rsidR="00ED2E27" w:rsidRPr="00BF1D20" w:rsidRDefault="00ED2E27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81" w:type="pct"/>
          </w:tcPr>
          <w:p w14:paraId="253EC142" w14:textId="77777777" w:rsidR="00ED2E27" w:rsidRPr="00BF1D20" w:rsidRDefault="00ED2E27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Время</w:t>
            </w:r>
          </w:p>
          <w:p w14:paraId="7388D62B" w14:textId="77777777" w:rsidR="00ED2E27" w:rsidRPr="00BF1D20" w:rsidRDefault="00ED2E27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110" w:type="pct"/>
            <w:vAlign w:val="center"/>
          </w:tcPr>
          <w:p w14:paraId="638D1D9D" w14:textId="77777777" w:rsidR="00ED2E27" w:rsidRPr="00BF1D20" w:rsidRDefault="00ED2E27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1188" w:type="pct"/>
            <w:vAlign w:val="center"/>
          </w:tcPr>
          <w:p w14:paraId="37B602C0" w14:textId="77777777" w:rsidR="00ED2E27" w:rsidRPr="00BF1D20" w:rsidRDefault="00ED2E27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083" w:type="pct"/>
            <w:vAlign w:val="center"/>
          </w:tcPr>
          <w:p w14:paraId="5C945D1C" w14:textId="77777777" w:rsidR="00ED2E27" w:rsidRPr="00BF1D20" w:rsidRDefault="00ED2E27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95B69" w:rsidRPr="00BF1D20" w14:paraId="00C780EF" w14:textId="77777777" w:rsidTr="00785715">
        <w:trPr>
          <w:trHeight w:val="995"/>
        </w:trPr>
        <w:tc>
          <w:tcPr>
            <w:tcW w:w="251" w:type="pct"/>
            <w:vAlign w:val="center"/>
          </w:tcPr>
          <w:p w14:paraId="1609D04C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7" w:type="pct"/>
            <w:vAlign w:val="center"/>
          </w:tcPr>
          <w:p w14:paraId="1188AD15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02.05.2024-</w:t>
            </w:r>
          </w:p>
          <w:p w14:paraId="4364BE51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09.05.2024</w:t>
            </w:r>
          </w:p>
        </w:tc>
        <w:tc>
          <w:tcPr>
            <w:tcW w:w="681" w:type="pct"/>
          </w:tcPr>
          <w:p w14:paraId="0AE61267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75CBF41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0" w:type="pct"/>
            <w:vAlign w:val="center"/>
          </w:tcPr>
          <w:p w14:paraId="7C21DF2D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Акция</w:t>
            </w:r>
          </w:p>
          <w:p w14:paraId="3A7BB4E3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«Окна Победы!»</w:t>
            </w:r>
          </w:p>
        </w:tc>
        <w:tc>
          <w:tcPr>
            <w:tcW w:w="1188" w:type="pct"/>
            <w:vAlign w:val="center"/>
          </w:tcPr>
          <w:p w14:paraId="36D745E7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 Конезавод</w:t>
            </w:r>
          </w:p>
          <w:p w14:paraId="7BA175CC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1083" w:type="pct"/>
          </w:tcPr>
          <w:p w14:paraId="7C310CDD" w14:textId="77777777" w:rsidR="00095B69" w:rsidRPr="00BF1D20" w:rsidRDefault="00095B69" w:rsidP="00BF1D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095B69" w:rsidRPr="00BF1D20" w14:paraId="30AE6BD8" w14:textId="77777777" w:rsidTr="00785715">
        <w:trPr>
          <w:trHeight w:val="41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140A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747D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03.05.2024-</w:t>
            </w:r>
          </w:p>
          <w:p w14:paraId="0CB4AEDF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09.05.2024</w:t>
            </w:r>
          </w:p>
          <w:p w14:paraId="0AA568D6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7DF9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09.00-</w:t>
            </w:r>
          </w:p>
          <w:p w14:paraId="2EF47956" w14:textId="77777777" w:rsidR="00095B69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917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pacing w:val="2"/>
                <w:sz w:val="28"/>
                <w:szCs w:val="28"/>
              </w:rPr>
              <w:t>Выставка рисунков</w:t>
            </w:r>
          </w:p>
          <w:p w14:paraId="6400FC6E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pacing w:val="2"/>
                <w:sz w:val="28"/>
                <w:szCs w:val="28"/>
              </w:rPr>
              <w:t>«Спасибо за Победу!»</w:t>
            </w:r>
          </w:p>
        </w:tc>
        <w:tc>
          <w:tcPr>
            <w:tcW w:w="1188" w:type="pct"/>
            <w:vAlign w:val="center"/>
          </w:tcPr>
          <w:p w14:paraId="14E0EDF1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Фойе Администрации</w:t>
            </w:r>
          </w:p>
          <w:p w14:paraId="1414F232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Буденновского с.п.</w:t>
            </w:r>
          </w:p>
          <w:p w14:paraId="029C321F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pct"/>
          </w:tcPr>
          <w:p w14:paraId="3D3B8D74" w14:textId="77777777" w:rsidR="00095B69" w:rsidRPr="00BF1D20" w:rsidRDefault="00095B69" w:rsidP="00BF1D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  <w:r w:rsidR="00785715"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095B69" w:rsidRPr="00BF1D20" w14:paraId="5D784412" w14:textId="77777777" w:rsidTr="00785715">
        <w:trPr>
          <w:trHeight w:val="41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F9A3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B695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07.05.2024</w:t>
            </w:r>
          </w:p>
          <w:p w14:paraId="6FED6032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57ED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14:paraId="3C89D905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pacing w:val="2"/>
                <w:sz w:val="28"/>
                <w:szCs w:val="28"/>
              </w:rPr>
              <w:t>15.00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57F5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pacing w:val="2"/>
                <w:sz w:val="28"/>
                <w:szCs w:val="28"/>
              </w:rPr>
              <w:t>Акция «Журавли Памяти»</w:t>
            </w:r>
          </w:p>
        </w:tc>
        <w:tc>
          <w:tcPr>
            <w:tcW w:w="1188" w:type="pct"/>
            <w:vAlign w:val="center"/>
          </w:tcPr>
          <w:p w14:paraId="24D6075B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 Конезавод</w:t>
            </w:r>
          </w:p>
          <w:p w14:paraId="41E4EE1F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1083" w:type="pct"/>
          </w:tcPr>
          <w:p w14:paraId="069000B8" w14:textId="77777777" w:rsidR="00095B69" w:rsidRPr="00BF1D20" w:rsidRDefault="00095B6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095B69" w:rsidRPr="00BF1D20" w14:paraId="5AA0E568" w14:textId="77777777" w:rsidTr="00785715">
        <w:trPr>
          <w:trHeight w:val="41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4D57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E48A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07.05.2024</w:t>
            </w:r>
          </w:p>
          <w:p w14:paraId="0B1B451F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7893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196FB9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019E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  <w:p w14:paraId="21AAFC71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«Муза в солдатской шинели»</w:t>
            </w:r>
          </w:p>
          <w:p w14:paraId="37A34036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pct"/>
            <w:vAlign w:val="center"/>
          </w:tcPr>
          <w:p w14:paraId="0CE32433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Актовый зал</w:t>
            </w:r>
          </w:p>
          <w:p w14:paraId="00F05E12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14:paraId="20558C18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1083" w:type="pct"/>
          </w:tcPr>
          <w:p w14:paraId="0CEC2700" w14:textId="77777777" w:rsidR="00095B69" w:rsidRPr="00BF1D20" w:rsidRDefault="00095B6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МБУК СР «СДК Буденновского </w:t>
            </w: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с.п.» Беседина Н.В.</w:t>
            </w:r>
          </w:p>
        </w:tc>
      </w:tr>
      <w:tr w:rsidR="00095B69" w:rsidRPr="00BF1D20" w14:paraId="6DD039C1" w14:textId="77777777" w:rsidTr="00785715">
        <w:trPr>
          <w:trHeight w:val="6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A407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8F95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08.05.2024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4EAC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AE0CF3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B8C6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Акция «Георгиевская лента!»</w:t>
            </w:r>
          </w:p>
        </w:tc>
        <w:tc>
          <w:tcPr>
            <w:tcW w:w="1188" w:type="pct"/>
            <w:vAlign w:val="center"/>
          </w:tcPr>
          <w:p w14:paraId="72442605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 Конезавод</w:t>
            </w:r>
          </w:p>
          <w:p w14:paraId="3B738076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1083" w:type="pct"/>
          </w:tcPr>
          <w:p w14:paraId="5913F5F9" w14:textId="77777777" w:rsidR="00095B69" w:rsidRPr="00BF1D20" w:rsidRDefault="00095B6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095B69" w:rsidRPr="00BF1D20" w14:paraId="7B816D76" w14:textId="77777777" w:rsidTr="00785715">
        <w:trPr>
          <w:trHeight w:val="6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9B52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7C85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09.05.2024</w:t>
            </w:r>
          </w:p>
          <w:p w14:paraId="5940CB16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3DA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08.00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9B83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Информационный час- радиогазета «Книга Памяти»</w:t>
            </w:r>
          </w:p>
        </w:tc>
        <w:tc>
          <w:tcPr>
            <w:tcW w:w="1188" w:type="pct"/>
            <w:vAlign w:val="center"/>
          </w:tcPr>
          <w:p w14:paraId="6816B7D8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 Конезавод</w:t>
            </w:r>
          </w:p>
          <w:p w14:paraId="4A97CFB5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1083" w:type="pct"/>
          </w:tcPr>
          <w:p w14:paraId="3D081E5B" w14:textId="77777777" w:rsidR="00095B69" w:rsidRPr="00BF1D20" w:rsidRDefault="00095B6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095B69" w:rsidRPr="00BF1D20" w14:paraId="52A2A9DD" w14:textId="77777777" w:rsidTr="00785715">
        <w:trPr>
          <w:trHeight w:val="6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30FE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541E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09.05.2024</w:t>
            </w:r>
          </w:p>
          <w:p w14:paraId="7194E68D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9F63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B89605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08.30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1DCC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Церемония возложения венков к памятникам</w:t>
            </w:r>
          </w:p>
          <w:p w14:paraId="40640F19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pct"/>
            <w:vAlign w:val="center"/>
          </w:tcPr>
          <w:p w14:paraId="59A412D0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 Конезавод</w:t>
            </w:r>
          </w:p>
          <w:p w14:paraId="0672A283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1083" w:type="pct"/>
          </w:tcPr>
          <w:p w14:paraId="76D1331C" w14:textId="77777777" w:rsidR="00095B69" w:rsidRPr="00BF1D20" w:rsidRDefault="00095B6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095B69" w:rsidRPr="00BF1D20" w14:paraId="66C33D8D" w14:textId="77777777" w:rsidTr="00785715">
        <w:trPr>
          <w:trHeight w:val="6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6451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59E1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09.05.2024</w:t>
            </w:r>
          </w:p>
          <w:p w14:paraId="33990081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0B2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B3F93F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C2A6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Церемония возложения венков к памятникам</w:t>
            </w:r>
          </w:p>
          <w:p w14:paraId="36D12F33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pct"/>
            <w:vAlign w:val="center"/>
          </w:tcPr>
          <w:p w14:paraId="120C89A7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 Манычстрой памятник 24-го Погранполка</w:t>
            </w:r>
          </w:p>
          <w:p w14:paraId="06098225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pct"/>
          </w:tcPr>
          <w:p w14:paraId="35D27AF1" w14:textId="77777777" w:rsidR="00095B69" w:rsidRPr="00BF1D20" w:rsidRDefault="00095B6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095B69" w:rsidRPr="00BF1D20" w14:paraId="2742A442" w14:textId="77777777" w:rsidTr="00785715">
        <w:trPr>
          <w:trHeight w:val="6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276E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A5AA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17.05.2024</w:t>
            </w:r>
          </w:p>
          <w:p w14:paraId="0DA64A98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68E8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2D7541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2ACF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Акция «</w:t>
            </w:r>
            <w:r w:rsidRPr="00BF1D20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BF1D20">
              <w:rPr>
                <w:rFonts w:ascii="Times New Roman" w:hAnsi="Times New Roman"/>
                <w:sz w:val="28"/>
                <w:szCs w:val="28"/>
              </w:rPr>
              <w:t>а Правду!»</w:t>
            </w:r>
          </w:p>
        </w:tc>
        <w:tc>
          <w:tcPr>
            <w:tcW w:w="1188" w:type="pct"/>
            <w:vAlign w:val="center"/>
          </w:tcPr>
          <w:p w14:paraId="748F2C20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 Конезавод</w:t>
            </w:r>
          </w:p>
          <w:p w14:paraId="339CBB2A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  <w:p w14:paraId="1EC517B2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pct"/>
          </w:tcPr>
          <w:p w14:paraId="0A2ACE8D" w14:textId="77777777" w:rsidR="00095B69" w:rsidRPr="00BF1D20" w:rsidRDefault="00095B6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095B69" w:rsidRPr="00BF1D20" w14:paraId="326B30D4" w14:textId="77777777" w:rsidTr="00785715">
        <w:trPr>
          <w:trHeight w:val="6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31D2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27D2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18.05.2024</w:t>
            </w:r>
          </w:p>
          <w:p w14:paraId="29BC77A9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61A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BEF6C4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9672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  <w:p w14:paraId="725153B3" w14:textId="77777777" w:rsidR="00095B69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«Муза в солдатской шинели</w:t>
            </w:r>
            <w:r w:rsidR="00095B69" w:rsidRPr="00BF1D20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188" w:type="pct"/>
            <w:vAlign w:val="center"/>
          </w:tcPr>
          <w:p w14:paraId="3504F463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 Конезавод</w:t>
            </w:r>
          </w:p>
          <w:p w14:paraId="1A204545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Буденного.</w:t>
            </w:r>
          </w:p>
        </w:tc>
        <w:tc>
          <w:tcPr>
            <w:tcW w:w="1083" w:type="pct"/>
          </w:tcPr>
          <w:p w14:paraId="630E3098" w14:textId="77777777" w:rsidR="00095B69" w:rsidRPr="00BF1D20" w:rsidRDefault="00095B6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095B69" w:rsidRPr="00BF1D20" w14:paraId="362EFD69" w14:textId="77777777" w:rsidTr="00785715">
        <w:trPr>
          <w:trHeight w:val="14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0749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664B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21.05.2024</w:t>
            </w:r>
          </w:p>
          <w:p w14:paraId="315A1EDE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F965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929438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2433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Акция «Наркомания:</w:t>
            </w:r>
          </w:p>
          <w:p w14:paraId="47729C1B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правовой аспект проблемы»</w:t>
            </w:r>
          </w:p>
        </w:tc>
        <w:tc>
          <w:tcPr>
            <w:tcW w:w="1188" w:type="pct"/>
            <w:vAlign w:val="center"/>
          </w:tcPr>
          <w:p w14:paraId="12DBA103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Конезавод</w:t>
            </w:r>
          </w:p>
          <w:p w14:paraId="0EBCA478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1083" w:type="pct"/>
          </w:tcPr>
          <w:p w14:paraId="75FE41CB" w14:textId="77777777" w:rsidR="00095B69" w:rsidRPr="00BF1D20" w:rsidRDefault="00095B6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095B69" w:rsidRPr="00BF1D20" w14:paraId="4A3ADFEA" w14:textId="77777777" w:rsidTr="00785715">
        <w:trPr>
          <w:trHeight w:val="6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77F1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2760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22.05.2024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6B02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BF2377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49BF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Акция «Правила семейного уклада!»</w:t>
            </w:r>
          </w:p>
        </w:tc>
        <w:tc>
          <w:tcPr>
            <w:tcW w:w="1188" w:type="pct"/>
            <w:vAlign w:val="center"/>
          </w:tcPr>
          <w:p w14:paraId="35DA0319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 Конезавод</w:t>
            </w:r>
          </w:p>
          <w:p w14:paraId="07B5A057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1083" w:type="pct"/>
          </w:tcPr>
          <w:p w14:paraId="5DD4DD4E" w14:textId="77777777" w:rsidR="00095B69" w:rsidRPr="00BF1D20" w:rsidRDefault="00095B6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095B69" w:rsidRPr="00BF1D20" w14:paraId="3EAF80A3" w14:textId="77777777" w:rsidTr="00785715">
        <w:trPr>
          <w:trHeight w:val="55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109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E59F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24.05.2024</w:t>
            </w:r>
          </w:p>
          <w:p w14:paraId="1912C5F4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62B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64EFC2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D1E7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Акция-викторина</w:t>
            </w:r>
          </w:p>
          <w:p w14:paraId="3BD74669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«Мир вокруг нас!»</w:t>
            </w:r>
          </w:p>
        </w:tc>
        <w:tc>
          <w:tcPr>
            <w:tcW w:w="1188" w:type="pct"/>
            <w:vAlign w:val="center"/>
          </w:tcPr>
          <w:p w14:paraId="4CB50C86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AE5D79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Конезавод</w:t>
            </w:r>
          </w:p>
          <w:p w14:paraId="3444E145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  <w:p w14:paraId="5182E6A3" w14:textId="77777777" w:rsidR="00095B69" w:rsidRPr="00BF1D20" w:rsidRDefault="00095B6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pct"/>
          </w:tcPr>
          <w:p w14:paraId="25D6DB80" w14:textId="77777777" w:rsidR="00095B69" w:rsidRPr="00BF1D20" w:rsidRDefault="00095B6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785715" w:rsidRPr="00BF1D20" w14:paraId="7C56B33E" w14:textId="77777777" w:rsidTr="00785715">
        <w:trPr>
          <w:trHeight w:val="55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BD76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4650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31.05.2024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3B03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99B4A9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97AD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Концертная программа «Здравствуй сосед!»</w:t>
            </w:r>
          </w:p>
        </w:tc>
        <w:tc>
          <w:tcPr>
            <w:tcW w:w="1188" w:type="pct"/>
            <w:vAlign w:val="center"/>
          </w:tcPr>
          <w:p w14:paraId="432BB159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Конезавод</w:t>
            </w:r>
          </w:p>
          <w:p w14:paraId="7E3F7394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  <w:p w14:paraId="6341E335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ул. Мирная</w:t>
            </w:r>
          </w:p>
        </w:tc>
        <w:tc>
          <w:tcPr>
            <w:tcW w:w="1083" w:type="pct"/>
          </w:tcPr>
          <w:p w14:paraId="71B65E90" w14:textId="77777777" w:rsidR="00785715" w:rsidRPr="00BF1D20" w:rsidRDefault="00785715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</w:tbl>
    <w:p w14:paraId="25275852" w14:textId="77777777" w:rsidR="00ED2E27" w:rsidRPr="00BF1D20" w:rsidRDefault="00ED2E27" w:rsidP="00BF1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7412EF" w14:textId="77777777" w:rsidR="00ED2E27" w:rsidRPr="00BF1D20" w:rsidRDefault="00ED2E27" w:rsidP="00BF1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07502A" w14:textId="77777777" w:rsidR="00ED2E27" w:rsidRPr="00ED2E27" w:rsidRDefault="00ED2E27" w:rsidP="00ED2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9B201D" w14:textId="77777777" w:rsidR="00ED2E27" w:rsidRPr="00ED2E27" w:rsidRDefault="00ED2E27" w:rsidP="00ED2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2BF5F8" w14:textId="77777777" w:rsidR="00ED2E27" w:rsidRPr="00ED2E27" w:rsidRDefault="00ED2E27" w:rsidP="00ED2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87E145" w14:textId="77777777" w:rsidR="00ED2E27" w:rsidRPr="00ED2E27" w:rsidRDefault="00ED2E27" w:rsidP="00ED2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D9D40F" w14:textId="77777777" w:rsidR="00ED2E27" w:rsidRPr="00ED2E27" w:rsidRDefault="00ED2E27" w:rsidP="00ED2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A8FB92" w14:textId="77777777" w:rsidR="00ED2E27" w:rsidRDefault="00ED2E27"/>
    <w:p w14:paraId="2AC7EBC1" w14:textId="77777777" w:rsidR="00095B69" w:rsidRDefault="00095B69"/>
    <w:p w14:paraId="52AC0B2D" w14:textId="77777777" w:rsidR="00095B69" w:rsidRDefault="00095B69"/>
    <w:p w14:paraId="2D35A2CD" w14:textId="77777777" w:rsidR="00095B69" w:rsidRDefault="00095B69"/>
    <w:p w14:paraId="7DB36A0F" w14:textId="77777777" w:rsidR="00095B69" w:rsidRPr="00BF010F" w:rsidRDefault="00785715" w:rsidP="00095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095B69" w:rsidRPr="00BF010F">
        <w:rPr>
          <w:rFonts w:ascii="Times New Roman" w:hAnsi="Times New Roman"/>
          <w:b/>
          <w:sz w:val="24"/>
          <w:szCs w:val="24"/>
        </w:rPr>
        <w:t>Утверждаю</w:t>
      </w:r>
    </w:p>
    <w:p w14:paraId="66F8CE9D" w14:textId="77777777" w:rsidR="00095B69" w:rsidRPr="00BF010F" w:rsidRDefault="00095B69" w:rsidP="00095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785715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BF010F">
        <w:rPr>
          <w:rFonts w:ascii="Times New Roman" w:hAnsi="Times New Roman"/>
          <w:b/>
          <w:sz w:val="24"/>
          <w:szCs w:val="24"/>
        </w:rPr>
        <w:t>____________ Н.В. Беседина</w:t>
      </w:r>
    </w:p>
    <w:p w14:paraId="721B3EF7" w14:textId="77777777" w:rsidR="00095B69" w:rsidRPr="00BF010F" w:rsidRDefault="00095B69" w:rsidP="00095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78571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BF010F">
        <w:rPr>
          <w:rFonts w:ascii="Times New Roman" w:hAnsi="Times New Roman"/>
          <w:b/>
          <w:sz w:val="24"/>
          <w:szCs w:val="24"/>
        </w:rPr>
        <w:t>Директор МБУК СР «СДК</w:t>
      </w:r>
    </w:p>
    <w:p w14:paraId="1A4B7315" w14:textId="77777777" w:rsidR="00095B69" w:rsidRPr="00BF010F" w:rsidRDefault="00095B69" w:rsidP="00095B6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>Буденновского сельского поселения»</w:t>
      </w:r>
    </w:p>
    <w:p w14:paraId="5B8AAF17" w14:textId="77777777" w:rsidR="00095B69" w:rsidRPr="00BF010F" w:rsidRDefault="00095B69" w:rsidP="00095B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6BE39D" w14:textId="77777777" w:rsidR="00095B69" w:rsidRPr="00BF010F" w:rsidRDefault="00095B69" w:rsidP="00095B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07EB35" w14:textId="77777777" w:rsidR="00095B69" w:rsidRPr="00BF1D20" w:rsidRDefault="00095B69" w:rsidP="00095B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1D20">
        <w:rPr>
          <w:rFonts w:ascii="Times New Roman" w:hAnsi="Times New Roman"/>
          <w:b/>
          <w:sz w:val="32"/>
          <w:szCs w:val="32"/>
        </w:rPr>
        <w:t>План культурно-массовых мероприятий</w:t>
      </w:r>
    </w:p>
    <w:p w14:paraId="3AD71CC2" w14:textId="77777777" w:rsidR="00095B69" w:rsidRPr="00BF1D20" w:rsidRDefault="00095B69" w:rsidP="00095B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1D20">
        <w:rPr>
          <w:rFonts w:ascii="Times New Roman" w:hAnsi="Times New Roman"/>
          <w:b/>
          <w:sz w:val="32"/>
          <w:szCs w:val="32"/>
        </w:rPr>
        <w:t xml:space="preserve">в МБУК СР «СДК Буденновского с. п.» </w:t>
      </w:r>
    </w:p>
    <w:p w14:paraId="69770369" w14:textId="77777777" w:rsidR="00095B69" w:rsidRPr="00BF1D20" w:rsidRDefault="00095B69" w:rsidP="00095B69">
      <w:pPr>
        <w:tabs>
          <w:tab w:val="left" w:pos="10632"/>
        </w:tabs>
        <w:jc w:val="center"/>
        <w:rPr>
          <w:rFonts w:ascii="Times New Roman" w:hAnsi="Times New Roman"/>
          <w:b/>
          <w:sz w:val="32"/>
          <w:szCs w:val="32"/>
        </w:rPr>
      </w:pPr>
      <w:r w:rsidRPr="00BF1D20">
        <w:rPr>
          <w:rFonts w:ascii="Times New Roman" w:hAnsi="Times New Roman"/>
          <w:b/>
          <w:sz w:val="32"/>
          <w:szCs w:val="32"/>
        </w:rPr>
        <w:t>на июнь 2024 год</w:t>
      </w:r>
      <w:r w:rsidR="00BF1D20">
        <w:rPr>
          <w:rFonts w:ascii="Times New Roman" w:hAnsi="Times New Roman"/>
          <w:b/>
          <w:sz w:val="32"/>
          <w:szCs w:val="32"/>
        </w:rPr>
        <w:t>.</w:t>
      </w:r>
    </w:p>
    <w:tbl>
      <w:tblPr>
        <w:tblpPr w:leftFromText="180" w:rightFromText="180" w:bottomFromText="200" w:vertAnchor="text" w:horzAnchor="margin" w:tblpX="-540" w:tblpY="121"/>
        <w:tblW w:w="5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679"/>
        <w:gridCol w:w="1968"/>
        <w:gridCol w:w="5121"/>
        <w:gridCol w:w="3207"/>
        <w:gridCol w:w="3210"/>
      </w:tblGrid>
      <w:tr w:rsidR="003129ED" w:rsidRPr="00095B69" w14:paraId="1A348A46" w14:textId="77777777" w:rsidTr="00BF1D20">
        <w:trPr>
          <w:trHeight w:val="988"/>
        </w:trPr>
        <w:tc>
          <w:tcPr>
            <w:tcW w:w="208" w:type="pct"/>
            <w:vAlign w:val="center"/>
          </w:tcPr>
          <w:p w14:paraId="15CAB12F" w14:textId="77777777" w:rsidR="003129ED" w:rsidRPr="00BF1D20" w:rsidRDefault="003129ED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1BFC09FB" w14:textId="77777777" w:rsidR="003129ED" w:rsidRPr="00BF1D20" w:rsidRDefault="003129ED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№ п\п</w:t>
            </w:r>
          </w:p>
          <w:p w14:paraId="2F17949D" w14:textId="77777777" w:rsidR="003129ED" w:rsidRPr="00BF1D20" w:rsidRDefault="003129ED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Align w:val="center"/>
          </w:tcPr>
          <w:p w14:paraId="36AD07E1" w14:textId="77777777" w:rsidR="003129ED" w:rsidRPr="00BF1D20" w:rsidRDefault="003129ED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Дата</w:t>
            </w:r>
          </w:p>
          <w:p w14:paraId="27140919" w14:textId="77777777" w:rsidR="003129ED" w:rsidRPr="00BF1D20" w:rsidRDefault="003129ED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21" w:type="pct"/>
          </w:tcPr>
          <w:p w14:paraId="46ADCD10" w14:textId="77777777" w:rsidR="00BF1D20" w:rsidRPr="00BF1D20" w:rsidRDefault="00BF1D20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4A0B582" w14:textId="77777777" w:rsidR="003129ED" w:rsidRPr="00BF1D20" w:rsidRDefault="003129ED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Время</w:t>
            </w:r>
          </w:p>
          <w:p w14:paraId="745FF5C5" w14:textId="77777777" w:rsidR="003129ED" w:rsidRPr="00BF1D20" w:rsidRDefault="003129ED" w:rsidP="00BF1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616" w:type="pct"/>
          </w:tcPr>
          <w:p w14:paraId="20647397" w14:textId="77777777" w:rsidR="00BF1D20" w:rsidRPr="00BF1D20" w:rsidRDefault="00BF1D20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48B3266C" w14:textId="77777777" w:rsidR="003129ED" w:rsidRPr="00BF1D20" w:rsidRDefault="003129ED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1012" w:type="pct"/>
            <w:vAlign w:val="center"/>
          </w:tcPr>
          <w:p w14:paraId="1BD5CA6A" w14:textId="77777777" w:rsidR="003129ED" w:rsidRPr="00BF1D20" w:rsidRDefault="003129ED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013" w:type="pct"/>
            <w:vAlign w:val="center"/>
          </w:tcPr>
          <w:p w14:paraId="73C2FB6D" w14:textId="77777777" w:rsidR="003129ED" w:rsidRPr="00BF1D20" w:rsidRDefault="003129ED" w:rsidP="00BF1D20">
            <w:pPr>
              <w:spacing w:after="0" w:line="240" w:lineRule="auto"/>
              <w:ind w:left="543" w:hanging="543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04679" w:rsidRPr="00095B69" w14:paraId="1EB81537" w14:textId="77777777" w:rsidTr="00BF1D20">
        <w:trPr>
          <w:trHeight w:val="963"/>
        </w:trPr>
        <w:tc>
          <w:tcPr>
            <w:tcW w:w="208" w:type="pct"/>
            <w:vAlign w:val="center"/>
          </w:tcPr>
          <w:p w14:paraId="6CA954B4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0" w:type="pct"/>
            <w:vAlign w:val="center"/>
          </w:tcPr>
          <w:p w14:paraId="37235CDA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01.06.2024</w:t>
            </w:r>
          </w:p>
        </w:tc>
        <w:tc>
          <w:tcPr>
            <w:tcW w:w="621" w:type="pct"/>
          </w:tcPr>
          <w:p w14:paraId="62ADDA8E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42A65EBD" w14:textId="77777777" w:rsidR="00C04679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616" w:type="pct"/>
            <w:vAlign w:val="center"/>
          </w:tcPr>
          <w:p w14:paraId="038D5ABF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Концертно-игровая программа</w:t>
            </w:r>
          </w:p>
          <w:p w14:paraId="60DEFBF2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«Детство – чудная пора!»</w:t>
            </w:r>
          </w:p>
        </w:tc>
        <w:tc>
          <w:tcPr>
            <w:tcW w:w="1012" w:type="pct"/>
            <w:vAlign w:val="center"/>
          </w:tcPr>
          <w:p w14:paraId="65745358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3AAE4E68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1013" w:type="pct"/>
          </w:tcPr>
          <w:p w14:paraId="4C02B3C9" w14:textId="77777777" w:rsidR="00C04679" w:rsidRPr="00BF1D20" w:rsidRDefault="00C0467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04679" w:rsidRPr="00095B69" w14:paraId="5A7084EA" w14:textId="77777777" w:rsidTr="00BF1D20">
        <w:trPr>
          <w:trHeight w:val="1054"/>
        </w:trPr>
        <w:tc>
          <w:tcPr>
            <w:tcW w:w="208" w:type="pct"/>
            <w:vAlign w:val="center"/>
          </w:tcPr>
          <w:p w14:paraId="1712A7BD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  <w:p w14:paraId="41B9BF73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Align w:val="center"/>
          </w:tcPr>
          <w:p w14:paraId="0DF264B0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01.06.2024</w:t>
            </w:r>
          </w:p>
        </w:tc>
        <w:tc>
          <w:tcPr>
            <w:tcW w:w="621" w:type="pct"/>
          </w:tcPr>
          <w:p w14:paraId="270D7979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4AF9E003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6F13B0BF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616" w:type="pct"/>
            <w:vAlign w:val="center"/>
          </w:tcPr>
          <w:p w14:paraId="61709189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Фестиваль рисунка на асфальте</w:t>
            </w:r>
          </w:p>
          <w:p w14:paraId="368C223E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«Краски лета!»</w:t>
            </w:r>
          </w:p>
        </w:tc>
        <w:tc>
          <w:tcPr>
            <w:tcW w:w="1012" w:type="pct"/>
            <w:vAlign w:val="center"/>
          </w:tcPr>
          <w:p w14:paraId="390A6676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5F0990B6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  <w:p w14:paraId="0D0179C6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pct"/>
          </w:tcPr>
          <w:p w14:paraId="0CA96ABD" w14:textId="77777777" w:rsidR="00C04679" w:rsidRPr="00BF1D20" w:rsidRDefault="00C0467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04679" w:rsidRPr="00095B69" w14:paraId="2561E6FF" w14:textId="77777777" w:rsidTr="00BF1D20">
        <w:trPr>
          <w:trHeight w:val="64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DDF3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7E0F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01.06.2024 –</w:t>
            </w:r>
          </w:p>
          <w:p w14:paraId="4FC2C390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pacing w:val="2"/>
                <w:sz w:val="28"/>
                <w:szCs w:val="28"/>
              </w:rPr>
              <w:t>08.06.2024.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5B67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D20746D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09.00-</w:t>
            </w:r>
          </w:p>
          <w:p w14:paraId="611F7D18" w14:textId="77777777" w:rsidR="00C04679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F988" w14:textId="77777777" w:rsidR="00785715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рисунков</w:t>
            </w:r>
          </w:p>
          <w:p w14:paraId="29879AE4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D610D6"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Радуга детства</w:t>
            </w: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012" w:type="pct"/>
            <w:vAlign w:val="center"/>
          </w:tcPr>
          <w:p w14:paraId="524DF76A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4198E81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14:paraId="337C9B0B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Буденновского с.п.</w:t>
            </w:r>
          </w:p>
        </w:tc>
        <w:tc>
          <w:tcPr>
            <w:tcW w:w="1013" w:type="pct"/>
          </w:tcPr>
          <w:p w14:paraId="4E54C6F8" w14:textId="77777777" w:rsidR="00C04679" w:rsidRPr="00BF1D20" w:rsidRDefault="00C0467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04679" w:rsidRPr="00095B69" w14:paraId="0F144B03" w14:textId="77777777" w:rsidTr="00BF1D20">
        <w:trPr>
          <w:trHeight w:val="64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8261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907D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05.06.2024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FAA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34727F2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4AED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A4B4209" w14:textId="77777777" w:rsidR="00785715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Акция</w:t>
            </w:r>
          </w:p>
          <w:p w14:paraId="1431283E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 Жизнь, здоровье, будущее!»</w:t>
            </w:r>
          </w:p>
        </w:tc>
        <w:tc>
          <w:tcPr>
            <w:tcW w:w="1012" w:type="pct"/>
            <w:vAlign w:val="center"/>
          </w:tcPr>
          <w:p w14:paraId="3CE18540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32C1C0F7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1013" w:type="pct"/>
          </w:tcPr>
          <w:p w14:paraId="4E149FF7" w14:textId="77777777" w:rsidR="00785715" w:rsidRPr="00BF1D20" w:rsidRDefault="00C04679" w:rsidP="00BF1D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0849B794" w14:textId="77777777" w:rsidR="00C04679" w:rsidRPr="00BF1D20" w:rsidRDefault="00C0467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C04679" w:rsidRPr="00095B69" w14:paraId="1035A1E3" w14:textId="77777777" w:rsidTr="00BF1D20">
        <w:trPr>
          <w:trHeight w:val="64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65F1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9CB4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06.06.2024 –</w:t>
            </w:r>
          </w:p>
          <w:p w14:paraId="022D6A2E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pacing w:val="2"/>
                <w:sz w:val="28"/>
                <w:szCs w:val="28"/>
              </w:rPr>
              <w:t>13.06.2024.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1073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B36C5ED" w14:textId="77777777" w:rsidR="00D610D6" w:rsidRPr="00BF1D20" w:rsidRDefault="00D610D6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09.00</w:t>
            </w:r>
          </w:p>
          <w:p w14:paraId="6F53DDC7" w14:textId="77777777" w:rsidR="00D610D6" w:rsidRPr="00BF1D20" w:rsidRDefault="00D610D6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-16.00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FC79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Акция</w:t>
            </w:r>
          </w:p>
          <w:p w14:paraId="06359E6E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«Окна России!»</w:t>
            </w:r>
          </w:p>
        </w:tc>
        <w:tc>
          <w:tcPr>
            <w:tcW w:w="1012" w:type="pct"/>
            <w:vAlign w:val="center"/>
          </w:tcPr>
          <w:p w14:paraId="520B87CD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1F6592E6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1013" w:type="pct"/>
          </w:tcPr>
          <w:p w14:paraId="16C149B7" w14:textId="77777777" w:rsidR="00C04679" w:rsidRPr="00BF1D20" w:rsidRDefault="00C0467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04679" w:rsidRPr="00095B69" w14:paraId="44FCD92F" w14:textId="77777777" w:rsidTr="00BF1D20">
        <w:trPr>
          <w:trHeight w:val="64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41FA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FCB8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06.06.2024 –</w:t>
            </w:r>
          </w:p>
          <w:p w14:paraId="7ACF0412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pacing w:val="2"/>
                <w:sz w:val="28"/>
                <w:szCs w:val="28"/>
              </w:rPr>
              <w:t>13.06.2024.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F96" w14:textId="77777777" w:rsidR="00D610D6" w:rsidRPr="00BF1D20" w:rsidRDefault="00D610D6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F4EE0CE" w14:textId="77777777" w:rsidR="00D610D6" w:rsidRPr="00BF1D20" w:rsidRDefault="00D610D6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09.00</w:t>
            </w:r>
          </w:p>
          <w:p w14:paraId="10132DA8" w14:textId="77777777" w:rsidR="00C04679" w:rsidRPr="00BF1D20" w:rsidRDefault="00D610D6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-16.00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5262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Акция</w:t>
            </w:r>
          </w:p>
          <w:p w14:paraId="752456F6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«Моя Родина-Россия!»</w:t>
            </w:r>
          </w:p>
        </w:tc>
        <w:tc>
          <w:tcPr>
            <w:tcW w:w="1012" w:type="pct"/>
            <w:vAlign w:val="center"/>
          </w:tcPr>
          <w:p w14:paraId="0E2901A6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5630EE88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1013" w:type="pct"/>
          </w:tcPr>
          <w:p w14:paraId="2E3BBE36" w14:textId="77777777" w:rsidR="00C04679" w:rsidRPr="00BF1D20" w:rsidRDefault="00C0467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04679" w:rsidRPr="00095B69" w14:paraId="038A648D" w14:textId="77777777" w:rsidTr="00BF1D20">
        <w:trPr>
          <w:trHeight w:val="64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C96D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1CE9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pacing w:val="2"/>
                <w:sz w:val="28"/>
                <w:szCs w:val="28"/>
              </w:rPr>
              <w:t>11.06.2024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E6F9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</w:p>
          <w:p w14:paraId="65B68724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</w:p>
          <w:p w14:paraId="266B621F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18.00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0446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Концертная программа</w:t>
            </w:r>
          </w:p>
          <w:p w14:paraId="15D0B013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«Широка страна моя родная!»</w:t>
            </w:r>
          </w:p>
          <w:p w14:paraId="01FF76B0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14:paraId="4078FC3E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7C719E7E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  <w:p w14:paraId="2DDA3745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pct"/>
          </w:tcPr>
          <w:p w14:paraId="27871055" w14:textId="77777777" w:rsidR="00C04679" w:rsidRPr="00BF1D20" w:rsidRDefault="00C0467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04679" w:rsidRPr="00095B69" w14:paraId="4BEC43C3" w14:textId="77777777" w:rsidTr="00BF1D20">
        <w:trPr>
          <w:trHeight w:val="64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1643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0C84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11.06.2024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750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6DCD37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669937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B7B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Дискотечная программа</w:t>
            </w:r>
          </w:p>
          <w:p w14:paraId="09C39F84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«Мы вместе!»</w:t>
            </w:r>
          </w:p>
        </w:tc>
        <w:tc>
          <w:tcPr>
            <w:tcW w:w="1012" w:type="pct"/>
            <w:vAlign w:val="center"/>
          </w:tcPr>
          <w:p w14:paraId="30CB366A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7EF34178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  <w:p w14:paraId="552384F0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pct"/>
          </w:tcPr>
          <w:p w14:paraId="4EAFDE34" w14:textId="77777777" w:rsidR="00C04679" w:rsidRPr="00BF1D20" w:rsidRDefault="00C0467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04679" w:rsidRPr="00095B69" w14:paraId="6BEC4D27" w14:textId="77777777" w:rsidTr="00BF1D20">
        <w:trPr>
          <w:trHeight w:val="64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65A2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D0DE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pacing w:val="2"/>
                <w:sz w:val="28"/>
                <w:szCs w:val="28"/>
              </w:rPr>
              <w:t>14.06.2024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666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C0510E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29D4" w14:textId="77777777" w:rsidR="00785715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Экологическая акция</w:t>
            </w:r>
          </w:p>
          <w:p w14:paraId="333B7625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color w:val="000000"/>
                <w:sz w:val="28"/>
                <w:szCs w:val="28"/>
              </w:rPr>
              <w:t>«Чистые улицы!»</w:t>
            </w:r>
          </w:p>
        </w:tc>
        <w:tc>
          <w:tcPr>
            <w:tcW w:w="1012" w:type="pct"/>
            <w:vAlign w:val="center"/>
          </w:tcPr>
          <w:p w14:paraId="0B3048E7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56698921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  <w:p w14:paraId="29BE8E35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pct"/>
          </w:tcPr>
          <w:p w14:paraId="0E624B38" w14:textId="77777777" w:rsidR="00C04679" w:rsidRPr="00BF1D20" w:rsidRDefault="00C0467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04679" w:rsidRPr="00095B69" w14:paraId="45693964" w14:textId="77777777" w:rsidTr="00BF1D20">
        <w:trPr>
          <w:trHeight w:val="64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B8A4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65EF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pacing w:val="2"/>
                <w:sz w:val="28"/>
                <w:szCs w:val="28"/>
              </w:rPr>
              <w:t>18.06.2024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36A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AF916F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6B26B1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633" w14:textId="77777777" w:rsidR="00785715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14:paraId="239E3A76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«</w:t>
            </w:r>
            <w:r w:rsidRPr="00BF1D20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proofErr w:type="spellStart"/>
            <w:r w:rsidRPr="00BF1D20">
              <w:rPr>
                <w:rFonts w:ascii="Times New Roman" w:hAnsi="Times New Roman"/>
                <w:sz w:val="28"/>
                <w:szCs w:val="28"/>
              </w:rPr>
              <w:t>ащитим</w:t>
            </w:r>
            <w:proofErr w:type="spellEnd"/>
            <w:r w:rsidRPr="00BF1D20">
              <w:rPr>
                <w:rFonts w:ascii="Times New Roman" w:hAnsi="Times New Roman"/>
                <w:sz w:val="28"/>
                <w:szCs w:val="28"/>
              </w:rPr>
              <w:t xml:space="preserve"> мир </w:t>
            </w:r>
            <w:r w:rsidRPr="00BF1D2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F1D20">
              <w:rPr>
                <w:rFonts w:ascii="Times New Roman" w:hAnsi="Times New Roman"/>
                <w:sz w:val="28"/>
                <w:szCs w:val="28"/>
              </w:rPr>
              <w:t>месте!»</w:t>
            </w:r>
          </w:p>
        </w:tc>
        <w:tc>
          <w:tcPr>
            <w:tcW w:w="1012" w:type="pct"/>
            <w:vAlign w:val="center"/>
          </w:tcPr>
          <w:p w14:paraId="083582BC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07E50CD0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  <w:p w14:paraId="792948F9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pct"/>
          </w:tcPr>
          <w:p w14:paraId="3FE16840" w14:textId="77777777" w:rsidR="00C04679" w:rsidRPr="00BF1D20" w:rsidRDefault="00C0467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04679" w:rsidRPr="00095B69" w14:paraId="7703AF34" w14:textId="77777777" w:rsidTr="00BF1D20">
        <w:trPr>
          <w:trHeight w:val="64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7882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027F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21.06.2024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91F0" w14:textId="77777777" w:rsidR="00785715" w:rsidRPr="00BF1D20" w:rsidRDefault="00785715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1A68D3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8D1" w14:textId="77777777" w:rsidR="00785715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Митинг</w:t>
            </w:r>
          </w:p>
          <w:p w14:paraId="5E0E9C50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«День памяти и скорби!»</w:t>
            </w:r>
          </w:p>
          <w:p w14:paraId="718F805A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Возложение венков и цветов к памятнику</w:t>
            </w:r>
          </w:p>
          <w:p w14:paraId="293BEDFD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«Дона седого сынам»</w:t>
            </w:r>
          </w:p>
        </w:tc>
        <w:tc>
          <w:tcPr>
            <w:tcW w:w="1012" w:type="pct"/>
            <w:vAlign w:val="center"/>
          </w:tcPr>
          <w:p w14:paraId="7B25CEF6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74819B37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  <w:p w14:paraId="2B2C83E5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pct"/>
          </w:tcPr>
          <w:p w14:paraId="65CCA5DB" w14:textId="77777777" w:rsidR="00C04679" w:rsidRPr="00BF1D20" w:rsidRDefault="00C0467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04679" w:rsidRPr="00095B69" w14:paraId="69400D6B" w14:textId="77777777" w:rsidTr="00BF1D20">
        <w:trPr>
          <w:trHeight w:val="64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4644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7997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21.06.2024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7C5B" w14:textId="77777777" w:rsidR="00D610D6" w:rsidRPr="00BF1D20" w:rsidRDefault="00D610D6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ED9B7A" w14:textId="77777777" w:rsidR="00D610D6" w:rsidRPr="00BF1D20" w:rsidRDefault="00D610D6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729127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6C7E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Информационный час «1941 год»</w:t>
            </w:r>
          </w:p>
        </w:tc>
        <w:tc>
          <w:tcPr>
            <w:tcW w:w="1012" w:type="pct"/>
            <w:vAlign w:val="center"/>
          </w:tcPr>
          <w:p w14:paraId="244A0A1F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477313EA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  <w:p w14:paraId="24CFCAE1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pct"/>
          </w:tcPr>
          <w:p w14:paraId="52A6EF88" w14:textId="77777777" w:rsidR="00C04679" w:rsidRPr="00BF1D20" w:rsidRDefault="00C0467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C04679" w:rsidRPr="00095B69" w14:paraId="2BE624D2" w14:textId="77777777" w:rsidTr="00BF1D20">
        <w:trPr>
          <w:trHeight w:val="91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B9FB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B28A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26.06.2024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4899" w14:textId="77777777" w:rsidR="00D610D6" w:rsidRPr="00BF1D20" w:rsidRDefault="00D610D6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D20812" w14:textId="77777777" w:rsidR="00D610D6" w:rsidRPr="00BF1D20" w:rsidRDefault="00D610D6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8C895B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5AB3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14:paraId="3D6A5B6C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«Конопля во дворе – преступление!»</w:t>
            </w:r>
          </w:p>
          <w:p w14:paraId="34420245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14:paraId="635DE835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24A21C9C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  <w:p w14:paraId="7A3060F7" w14:textId="77777777" w:rsidR="00C04679" w:rsidRPr="00BF1D20" w:rsidRDefault="00C04679" w:rsidP="00BF1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pct"/>
          </w:tcPr>
          <w:p w14:paraId="2D04CAD5" w14:textId="77777777" w:rsidR="00C04679" w:rsidRPr="00BF1D20" w:rsidRDefault="00C04679" w:rsidP="00BF1D20">
            <w:pPr>
              <w:jc w:val="center"/>
              <w:rPr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</w:tbl>
    <w:p w14:paraId="371F6528" w14:textId="77777777" w:rsidR="00095B69" w:rsidRPr="00095B69" w:rsidRDefault="00095B69" w:rsidP="00095B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787357" w14:textId="77777777" w:rsidR="00095B69" w:rsidRDefault="00095B69" w:rsidP="00095B69">
      <w:pPr>
        <w:tabs>
          <w:tab w:val="left" w:pos="10632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9EDB936" w14:textId="77777777" w:rsidR="00095B69" w:rsidRDefault="00095B69"/>
    <w:p w14:paraId="7FE6EF9B" w14:textId="77777777" w:rsidR="00C04679" w:rsidRDefault="00C04679"/>
    <w:p w14:paraId="598306D7" w14:textId="77777777" w:rsidR="00C04679" w:rsidRDefault="00C04679"/>
    <w:p w14:paraId="12AA57ED" w14:textId="77777777" w:rsidR="00C04679" w:rsidRDefault="00C04679"/>
    <w:p w14:paraId="2BFBCF34" w14:textId="77777777" w:rsidR="00C04679" w:rsidRDefault="00C04679"/>
    <w:p w14:paraId="7648C8E4" w14:textId="77777777" w:rsidR="00C04679" w:rsidRDefault="00C04679"/>
    <w:p w14:paraId="614FCC36" w14:textId="77777777" w:rsidR="00C04679" w:rsidRDefault="00C04679"/>
    <w:p w14:paraId="4D5A1759" w14:textId="77777777" w:rsidR="00C04679" w:rsidRDefault="00C04679"/>
    <w:p w14:paraId="143E821C" w14:textId="77777777" w:rsidR="00BF1D20" w:rsidRPr="00BF010F" w:rsidRDefault="00BF1D20" w:rsidP="00BF1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Pr="00BF010F">
        <w:rPr>
          <w:rFonts w:ascii="Times New Roman" w:hAnsi="Times New Roman"/>
          <w:b/>
          <w:sz w:val="24"/>
          <w:szCs w:val="24"/>
        </w:rPr>
        <w:t>Утверждаю</w:t>
      </w:r>
    </w:p>
    <w:p w14:paraId="3D12184E" w14:textId="77777777" w:rsidR="00BF1D20" w:rsidRPr="00BF010F" w:rsidRDefault="00BF1D20" w:rsidP="00BF1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BF010F">
        <w:rPr>
          <w:rFonts w:ascii="Times New Roman" w:hAnsi="Times New Roman"/>
          <w:b/>
          <w:sz w:val="24"/>
          <w:szCs w:val="24"/>
        </w:rPr>
        <w:t>____________ Н.В. Беседина</w:t>
      </w:r>
    </w:p>
    <w:p w14:paraId="7A3B41A6" w14:textId="77777777" w:rsidR="00BF1D20" w:rsidRPr="00BF010F" w:rsidRDefault="00BF1D20" w:rsidP="00BF1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BF010F">
        <w:rPr>
          <w:rFonts w:ascii="Times New Roman" w:hAnsi="Times New Roman"/>
          <w:b/>
          <w:sz w:val="24"/>
          <w:szCs w:val="24"/>
        </w:rPr>
        <w:t>Директор МБУК СР «СДК</w:t>
      </w:r>
    </w:p>
    <w:p w14:paraId="4E526AED" w14:textId="77777777" w:rsidR="00BF1D20" w:rsidRPr="00BF010F" w:rsidRDefault="00BF1D20" w:rsidP="00BF1D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BF010F">
        <w:rPr>
          <w:rFonts w:ascii="Times New Roman" w:hAnsi="Times New Roman"/>
          <w:b/>
          <w:sz w:val="24"/>
          <w:szCs w:val="24"/>
        </w:rPr>
        <w:t>Буденновского сельского поселения»</w:t>
      </w:r>
    </w:p>
    <w:p w14:paraId="4ADCD60C" w14:textId="77777777" w:rsidR="00BF1D20" w:rsidRPr="00BF010F" w:rsidRDefault="00BF1D20" w:rsidP="00BF1D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0C5CEF" w14:textId="77777777" w:rsidR="00C04679" w:rsidRDefault="00C04679"/>
    <w:p w14:paraId="1655F6BF" w14:textId="77777777" w:rsidR="00C04679" w:rsidRPr="00BF1D20" w:rsidRDefault="00C04679" w:rsidP="00C046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1D20">
        <w:rPr>
          <w:rFonts w:ascii="Times New Roman" w:hAnsi="Times New Roman"/>
          <w:b/>
          <w:sz w:val="32"/>
          <w:szCs w:val="32"/>
        </w:rPr>
        <w:t>План культурно-массовых мероприятий</w:t>
      </w:r>
    </w:p>
    <w:p w14:paraId="7AE7C085" w14:textId="77777777" w:rsidR="00C04679" w:rsidRPr="00BF1D20" w:rsidRDefault="00C04679" w:rsidP="00C046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1D20">
        <w:rPr>
          <w:rFonts w:ascii="Times New Roman" w:hAnsi="Times New Roman"/>
          <w:b/>
          <w:sz w:val="32"/>
          <w:szCs w:val="32"/>
        </w:rPr>
        <w:t xml:space="preserve">в МБУК СР «СДК Буденновского с. п.» </w:t>
      </w:r>
    </w:p>
    <w:p w14:paraId="27D1A4EE" w14:textId="77777777" w:rsidR="00C04679" w:rsidRPr="00BF1D20" w:rsidRDefault="00C04679" w:rsidP="00BF1D20">
      <w:pPr>
        <w:tabs>
          <w:tab w:val="left" w:pos="10632"/>
        </w:tabs>
        <w:jc w:val="center"/>
        <w:rPr>
          <w:rFonts w:ascii="Times New Roman" w:hAnsi="Times New Roman"/>
          <w:b/>
          <w:sz w:val="32"/>
          <w:szCs w:val="32"/>
        </w:rPr>
      </w:pPr>
      <w:r w:rsidRPr="00BF1D20">
        <w:rPr>
          <w:rFonts w:ascii="Times New Roman" w:hAnsi="Times New Roman"/>
          <w:b/>
          <w:sz w:val="32"/>
          <w:szCs w:val="32"/>
        </w:rPr>
        <w:t xml:space="preserve">на июль </w:t>
      </w:r>
      <w:r w:rsidR="00BF1D20" w:rsidRPr="00BF1D20">
        <w:rPr>
          <w:rFonts w:ascii="Times New Roman" w:hAnsi="Times New Roman"/>
          <w:b/>
          <w:sz w:val="32"/>
          <w:szCs w:val="32"/>
        </w:rPr>
        <w:t>2024 год.</w:t>
      </w:r>
    </w:p>
    <w:tbl>
      <w:tblPr>
        <w:tblpPr w:leftFromText="180" w:rightFromText="180" w:bottomFromText="200" w:vertAnchor="text" w:horzAnchor="margin" w:tblpX="40" w:tblpY="557"/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628"/>
        <w:gridCol w:w="4467"/>
        <w:gridCol w:w="2619"/>
        <w:gridCol w:w="3542"/>
      </w:tblGrid>
      <w:tr w:rsidR="00D56888" w:rsidRPr="00BF1D20" w14:paraId="51FAFAB5" w14:textId="77777777" w:rsidTr="00D610D6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069E" w14:textId="77777777" w:rsidR="00D56888" w:rsidRPr="00BF1D20" w:rsidRDefault="00D56888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257B22B" w14:textId="77777777" w:rsidR="00D56888" w:rsidRPr="00BF1D20" w:rsidRDefault="00D56888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№ п\п</w:t>
            </w:r>
          </w:p>
          <w:p w14:paraId="495ADC22" w14:textId="77777777" w:rsidR="00D56888" w:rsidRPr="00BF1D20" w:rsidRDefault="00D56888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ED40" w14:textId="77777777" w:rsidR="00D56888" w:rsidRPr="00BF1D20" w:rsidRDefault="00D56888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  <w:p w14:paraId="6D89957A" w14:textId="77777777" w:rsidR="00D56888" w:rsidRPr="00BF1D20" w:rsidRDefault="00D56888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25E" w14:textId="77777777" w:rsidR="00D56888" w:rsidRPr="00BF1D20" w:rsidRDefault="00D56888" w:rsidP="00BF1D20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</w:t>
            </w:r>
          </w:p>
          <w:p w14:paraId="55BCD376" w14:textId="77777777" w:rsidR="00D56888" w:rsidRPr="00BF1D20" w:rsidRDefault="00D56888" w:rsidP="00BF1D20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49C" w14:textId="77777777" w:rsidR="00D56888" w:rsidRPr="00BF1D20" w:rsidRDefault="00D56888" w:rsidP="00BF1D20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59" w14:textId="77777777" w:rsidR="00D56888" w:rsidRPr="00BF1D20" w:rsidRDefault="00D56888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0A7B" w14:textId="77777777" w:rsidR="00D56888" w:rsidRPr="00BF1D20" w:rsidRDefault="00D56888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271B1" w:rsidRPr="00BF1D20" w14:paraId="2F992DA6" w14:textId="77777777" w:rsidTr="00D610D6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CC7E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61D657" w14:textId="77777777" w:rsidR="00F271B1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95E8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4BB801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02.07.2024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C639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D67339A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6BF2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EC0E3F4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  <w:p w14:paraId="58F5D497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«Если добрый ты –это хорошо!»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9399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Летний лагерь</w:t>
            </w:r>
          </w:p>
          <w:p w14:paraId="40D04041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МБОУ Буденновская СОШ №80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821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F271B1" w:rsidRPr="00BF1D20" w14:paraId="3AFE7D99" w14:textId="77777777" w:rsidTr="00D610D6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13F8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FFE2B1" w14:textId="77777777" w:rsidR="00F271B1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72BA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45F58E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03.07.2024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13F7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60CBA3B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388F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F39898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Концертная программа</w:t>
            </w:r>
          </w:p>
          <w:p w14:paraId="7331E678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F1D20">
              <w:rPr>
                <w:rFonts w:ascii="Times New Roman" w:hAnsi="Times New Roman"/>
                <w:sz w:val="28"/>
                <w:szCs w:val="28"/>
              </w:rPr>
              <w:t>Семья – любви великой царство</w:t>
            </w: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6EF8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</w:p>
          <w:p w14:paraId="6DA51727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им. Буденного</w:t>
            </w:r>
          </w:p>
          <w:p w14:paraId="7176250E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</w:rPr>
              <w:t>ул.Восточная</w:t>
            </w:r>
            <w:proofErr w:type="spellEnd"/>
          </w:p>
          <w:p w14:paraId="5C788DE2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46D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F271B1" w:rsidRPr="00BF1D20" w14:paraId="537CC7FA" w14:textId="77777777" w:rsidTr="00D610D6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32AB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15AD07" w14:textId="77777777" w:rsidR="00F271B1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664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B0F3CB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04.07.2024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87F1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0BCF02F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076D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C4BDF6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Концертная программа</w:t>
            </w:r>
          </w:p>
          <w:p w14:paraId="7AB84647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F1D20">
              <w:rPr>
                <w:rFonts w:ascii="Times New Roman" w:hAnsi="Times New Roman"/>
                <w:sz w:val="28"/>
                <w:szCs w:val="28"/>
              </w:rPr>
              <w:t xml:space="preserve">Все начинается с любви </w:t>
            </w: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0FAD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</w:p>
          <w:p w14:paraId="14FF1952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им. Буденного</w:t>
            </w:r>
          </w:p>
          <w:p w14:paraId="197B1E7B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ул. Черемушки</w:t>
            </w:r>
          </w:p>
          <w:p w14:paraId="234D174C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8471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F271B1" w:rsidRPr="00BF1D20" w14:paraId="10C18FA3" w14:textId="77777777" w:rsidTr="00D610D6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B55B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0A67B6" w14:textId="77777777" w:rsidR="00F271B1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6A24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A9A352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04.07.2024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5C20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A3A2193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D81A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43D0CCD" w14:textId="77777777" w:rsidR="00D610D6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Акция-викторина</w:t>
            </w:r>
          </w:p>
          <w:p w14:paraId="4520E685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«Берегите птиц!»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5230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</w:p>
          <w:p w14:paraId="7DB5B50E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им. Буденного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CE13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F271B1" w:rsidRPr="00BF1D20" w14:paraId="20CA4B50" w14:textId="77777777" w:rsidTr="00D610D6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6CB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CD3DFF" w14:textId="77777777" w:rsidR="00F271B1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A0B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E9A9A2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05.07.2024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A30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F4B2137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349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F8EC39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Концертная программа</w:t>
            </w:r>
          </w:p>
          <w:p w14:paraId="608B2557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D610D6" w:rsidRPr="00BF1D20">
              <w:rPr>
                <w:rFonts w:ascii="Times New Roman" w:hAnsi="Times New Roman"/>
                <w:sz w:val="28"/>
                <w:szCs w:val="28"/>
              </w:rPr>
              <w:t>Семья – источник вдохновения</w:t>
            </w: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441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</w:rPr>
              <w:t>п.Манычстрой</w:t>
            </w:r>
            <w:proofErr w:type="spellEnd"/>
            <w:r w:rsidRPr="00BF1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1D20">
              <w:rPr>
                <w:rFonts w:ascii="Times New Roman" w:hAnsi="Times New Roman"/>
                <w:sz w:val="28"/>
                <w:szCs w:val="28"/>
              </w:rPr>
              <w:t>ул.Нефтянников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EFCC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F271B1" w:rsidRPr="00BF1D20" w14:paraId="6E29BF1D" w14:textId="77777777" w:rsidTr="00D610D6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0C9D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C8A0A1" w14:textId="77777777" w:rsidR="00F271B1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FCD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5047F8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05.07.2024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CF88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577776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C8A7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5B47FE4" w14:textId="77777777" w:rsidR="00D610D6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Акция</w:t>
            </w:r>
          </w:p>
          <w:p w14:paraId="689B23C5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«Здоровый я – здоровая Россия!»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2385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</w:p>
          <w:p w14:paraId="0D376ED3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им. Буденного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4F66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F271B1" w:rsidRPr="00BF1D20" w14:paraId="75E3D86E" w14:textId="77777777" w:rsidTr="00D610D6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AB2D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D4D010" w14:textId="77777777" w:rsidR="00F271B1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32C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382544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05.07.2024-</w:t>
            </w:r>
          </w:p>
          <w:p w14:paraId="26FA52DC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09.07.2022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7B64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9161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2491F5D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рисунков</w:t>
            </w:r>
          </w:p>
          <w:p w14:paraId="6A45068D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«Моя семья!»</w:t>
            </w:r>
          </w:p>
          <w:p w14:paraId="75195245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155A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Фойе администрации     Буденновского с. п.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A4D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F271B1" w:rsidRPr="00BF1D20" w14:paraId="2F1A4515" w14:textId="77777777" w:rsidTr="00D610D6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F9B5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62776F" w14:textId="77777777" w:rsidR="00F271B1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BFA2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A06952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08.07.2024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1C7E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C530655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5B0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7465FB0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  <w:p w14:paraId="51D1B91B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«В поисках лепестков ромашки!»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64C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Летний лагерь</w:t>
            </w:r>
          </w:p>
          <w:p w14:paraId="0BDF6B7B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МБОУ Буденновская СОШ №80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98E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F271B1" w:rsidRPr="00BF1D20" w14:paraId="29CB2254" w14:textId="77777777" w:rsidTr="00D610D6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0ED2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1A601D" w14:textId="77777777" w:rsidR="00F271B1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F980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A1697B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12.07.2024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68C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2E9428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092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97AB2F1" w14:textId="77777777" w:rsidR="00BF1D20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урожая</w:t>
            </w:r>
          </w:p>
          <w:p w14:paraId="032FA058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«Хвала и честь, Вам хлеборобы!»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CCF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</w:p>
          <w:p w14:paraId="56234DEC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им. Буденного</w:t>
            </w:r>
          </w:p>
          <w:p w14:paraId="237136B8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FE78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F271B1" w:rsidRPr="00BF1D20" w14:paraId="1ABF33A9" w14:textId="77777777" w:rsidTr="00D610D6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B718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AD17F7" w14:textId="77777777" w:rsidR="00F271B1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4F7F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5FA323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17.07.2024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540C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A5F4480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AF4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Акция</w:t>
            </w:r>
          </w:p>
          <w:p w14:paraId="1A524549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«Пагубные привычки - вред здоровью!»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1B2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</w:p>
          <w:p w14:paraId="5705F1FF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им. Буденного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B8E7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F271B1" w:rsidRPr="00BF1D20" w14:paraId="62240E3D" w14:textId="77777777" w:rsidTr="00D610D6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A7A6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854932" w14:textId="77777777" w:rsidR="00F271B1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E5A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3FFEB5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24.07.2024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1B2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5B3F844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4829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404FF53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Игровая программа «Страна </w:t>
            </w:r>
            <w:proofErr w:type="spellStart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CFFF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Летний лагерь</w:t>
            </w:r>
          </w:p>
          <w:p w14:paraId="790F2FFE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МБОУ Буденновская СОШ №80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29E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F271B1" w:rsidRPr="00BF1D20" w14:paraId="12877AAE" w14:textId="77777777" w:rsidTr="00D610D6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802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629324" w14:textId="77777777" w:rsidR="00F271B1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B1AD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B445BD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26.07.2024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24C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4D020E5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F61" w14:textId="77777777" w:rsidR="00BF1D20" w:rsidRPr="00BF1D20" w:rsidRDefault="00BF1D20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B427C14" w14:textId="77777777" w:rsidR="00D610D6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Акция памяти</w:t>
            </w:r>
          </w:p>
          <w:p w14:paraId="309EDBD1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«Ангелы Донбасса!»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E84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</w:rPr>
              <w:lastRenderedPageBreak/>
              <w:t>п.Конезавод</w:t>
            </w:r>
            <w:proofErr w:type="spellEnd"/>
          </w:p>
          <w:p w14:paraId="5DC513A1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им. Буденного</w:t>
            </w:r>
          </w:p>
          <w:p w14:paraId="6C8EF3FB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E4FC" w14:textId="77777777" w:rsidR="00F271B1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Директор МБУК СР «СДК Буденновского с.п.» </w:t>
            </w: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Беседина Н.В.</w:t>
            </w:r>
          </w:p>
        </w:tc>
      </w:tr>
      <w:tr w:rsidR="00D56888" w:rsidRPr="00BF1D20" w14:paraId="1BE739F4" w14:textId="77777777" w:rsidTr="00D610D6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2499" w14:textId="77777777" w:rsidR="00D56888" w:rsidRPr="00BF1D20" w:rsidRDefault="00D56888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DAF50C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A3C1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51E727" w14:textId="77777777" w:rsidR="00D56888" w:rsidRPr="00BF1D20" w:rsidRDefault="00D56888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30.07.2024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73F3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4F5EE44" w14:textId="77777777" w:rsidR="00D56888" w:rsidRPr="00BF1D20" w:rsidRDefault="00F271B1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A15D" w14:textId="77777777" w:rsidR="00D610D6" w:rsidRPr="00BF1D20" w:rsidRDefault="00D610D6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AB52D99" w14:textId="77777777" w:rsidR="00D56888" w:rsidRPr="00BF1D20" w:rsidRDefault="00D56888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Акция «</w:t>
            </w:r>
            <w:r w:rsidRPr="00BF1D20">
              <w:rPr>
                <w:rFonts w:ascii="Times New Roman" w:hAnsi="Times New Roman"/>
                <w:sz w:val="28"/>
                <w:szCs w:val="28"/>
                <w:lang w:val="en-US" w:eastAsia="ru-RU"/>
              </w:rPr>
              <w:t>Z</w:t>
            </w:r>
            <w:r w:rsidRPr="00BF1D20">
              <w:rPr>
                <w:rFonts w:ascii="Times New Roman" w:hAnsi="Times New Roman"/>
                <w:sz w:val="28"/>
                <w:szCs w:val="28"/>
                <w:lang w:eastAsia="ru-RU"/>
              </w:rPr>
              <w:t>а мир без фашизма!»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24FD" w14:textId="77777777" w:rsidR="00D56888" w:rsidRPr="00BF1D20" w:rsidRDefault="00D56888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1D20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</w:p>
          <w:p w14:paraId="54CEF904" w14:textId="77777777" w:rsidR="00D56888" w:rsidRPr="00BF1D20" w:rsidRDefault="00D56888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hAnsi="Times New Roman"/>
                <w:sz w:val="28"/>
                <w:szCs w:val="28"/>
              </w:rPr>
              <w:t>им. Буденного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F914" w14:textId="77777777" w:rsidR="00D56888" w:rsidRPr="00BF1D20" w:rsidRDefault="00144A88" w:rsidP="00BF1D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</w:tbl>
    <w:p w14:paraId="10A6F646" w14:textId="77777777" w:rsidR="00C04679" w:rsidRPr="00BF1D20" w:rsidRDefault="00C04679" w:rsidP="00BF1D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0428A7B" w14:textId="77777777" w:rsidR="00F271B1" w:rsidRPr="00BF1D20" w:rsidRDefault="00F271B1" w:rsidP="00BF1D20">
      <w:pPr>
        <w:jc w:val="center"/>
        <w:rPr>
          <w:sz w:val="28"/>
          <w:szCs w:val="28"/>
        </w:rPr>
      </w:pPr>
    </w:p>
    <w:p w14:paraId="43C79395" w14:textId="77777777" w:rsidR="00F271B1" w:rsidRPr="00BF1D20" w:rsidRDefault="00F271B1" w:rsidP="00BF1D20">
      <w:pPr>
        <w:jc w:val="center"/>
        <w:rPr>
          <w:sz w:val="28"/>
          <w:szCs w:val="28"/>
        </w:rPr>
      </w:pPr>
    </w:p>
    <w:p w14:paraId="5A75A18E" w14:textId="77777777" w:rsidR="00F271B1" w:rsidRDefault="00F271B1"/>
    <w:p w14:paraId="6DC3AA09" w14:textId="77777777" w:rsidR="00F271B1" w:rsidRDefault="00F271B1"/>
    <w:p w14:paraId="065F193A" w14:textId="77777777" w:rsidR="00F271B1" w:rsidRDefault="00F271B1"/>
    <w:p w14:paraId="09578696" w14:textId="77777777" w:rsidR="00F271B1" w:rsidRDefault="00F271B1"/>
    <w:p w14:paraId="7DD2EB06" w14:textId="77777777" w:rsidR="00F271B1" w:rsidRDefault="00F271B1"/>
    <w:p w14:paraId="1F8F50C6" w14:textId="77777777" w:rsidR="00F271B1" w:rsidRDefault="00F271B1"/>
    <w:p w14:paraId="581A7EB1" w14:textId="77777777" w:rsidR="00F271B1" w:rsidRDefault="00F271B1"/>
    <w:p w14:paraId="0B7B2013" w14:textId="77777777" w:rsidR="00F271B1" w:rsidRDefault="00F271B1"/>
    <w:p w14:paraId="0D8A2F3B" w14:textId="77777777" w:rsidR="00F271B1" w:rsidRDefault="00F271B1"/>
    <w:p w14:paraId="09429200" w14:textId="77777777" w:rsidR="00BF1D20" w:rsidRDefault="00BF1D20" w:rsidP="00F27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E7B9E1" w14:textId="77777777" w:rsidR="00BF1D20" w:rsidRDefault="00BF1D20" w:rsidP="00F27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D2C934" w14:textId="77777777" w:rsidR="00BF1D20" w:rsidRDefault="00BF1D20" w:rsidP="00F27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7D88EA" w14:textId="77777777" w:rsidR="00BF1D20" w:rsidRDefault="00BF1D20" w:rsidP="00F27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FA353F" w14:textId="77777777" w:rsidR="00BF1D20" w:rsidRDefault="00BF1D20" w:rsidP="00F27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D9B396" w14:textId="77777777" w:rsidR="00F271B1" w:rsidRPr="00BF010F" w:rsidRDefault="00BF1D20" w:rsidP="00F27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F271B1" w:rsidRPr="00BF010F">
        <w:rPr>
          <w:rFonts w:ascii="Times New Roman" w:hAnsi="Times New Roman"/>
          <w:b/>
          <w:sz w:val="24"/>
          <w:szCs w:val="24"/>
        </w:rPr>
        <w:t>Утверждаю</w:t>
      </w:r>
    </w:p>
    <w:p w14:paraId="77CB6B70" w14:textId="77777777" w:rsidR="00F271B1" w:rsidRPr="00BF010F" w:rsidRDefault="00F271B1" w:rsidP="00F27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BF1D20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BF010F">
        <w:rPr>
          <w:rFonts w:ascii="Times New Roman" w:hAnsi="Times New Roman"/>
          <w:b/>
          <w:sz w:val="24"/>
          <w:szCs w:val="24"/>
        </w:rPr>
        <w:t>____________ Н.В. Беседина</w:t>
      </w:r>
    </w:p>
    <w:p w14:paraId="51E5A1BF" w14:textId="77777777" w:rsidR="00F271B1" w:rsidRPr="00BF010F" w:rsidRDefault="00F271B1" w:rsidP="00F27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BF1D20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BF010F">
        <w:rPr>
          <w:rFonts w:ascii="Times New Roman" w:hAnsi="Times New Roman"/>
          <w:b/>
          <w:sz w:val="24"/>
          <w:szCs w:val="24"/>
        </w:rPr>
        <w:t>Директор МБУК СР «СДК</w:t>
      </w:r>
    </w:p>
    <w:p w14:paraId="717AF22D" w14:textId="77777777" w:rsidR="00F271B1" w:rsidRPr="00BF010F" w:rsidRDefault="00F271B1" w:rsidP="00F271B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>Буденновского сельского поселения»</w:t>
      </w:r>
    </w:p>
    <w:p w14:paraId="14A9A7BB" w14:textId="77777777" w:rsidR="00F271B1" w:rsidRPr="00BF010F" w:rsidRDefault="00F271B1" w:rsidP="00F271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945C51" w14:textId="77777777" w:rsidR="00F271B1" w:rsidRPr="00BF010F" w:rsidRDefault="00F271B1" w:rsidP="00F271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A66FC9" w14:textId="77777777" w:rsidR="00F271B1" w:rsidRPr="00BF1D20" w:rsidRDefault="00F271B1" w:rsidP="00F271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1D20">
        <w:rPr>
          <w:rFonts w:ascii="Times New Roman" w:hAnsi="Times New Roman"/>
          <w:b/>
          <w:sz w:val="32"/>
          <w:szCs w:val="32"/>
        </w:rPr>
        <w:t>План культурно-массовых мероприятий</w:t>
      </w:r>
    </w:p>
    <w:p w14:paraId="2D1B3C20" w14:textId="77777777" w:rsidR="00F271B1" w:rsidRPr="00BF1D20" w:rsidRDefault="00F271B1" w:rsidP="00F271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1D20">
        <w:rPr>
          <w:rFonts w:ascii="Times New Roman" w:hAnsi="Times New Roman"/>
          <w:b/>
          <w:sz w:val="32"/>
          <w:szCs w:val="32"/>
        </w:rPr>
        <w:t xml:space="preserve">в МБУК СР «СДК Буденновского с. п.» </w:t>
      </w:r>
    </w:p>
    <w:p w14:paraId="08DE63C1" w14:textId="77777777" w:rsidR="00F271B1" w:rsidRPr="00BF1D20" w:rsidRDefault="00F271B1" w:rsidP="00F271B1">
      <w:pPr>
        <w:tabs>
          <w:tab w:val="left" w:pos="10632"/>
        </w:tabs>
        <w:jc w:val="center"/>
        <w:rPr>
          <w:rFonts w:ascii="Times New Roman" w:hAnsi="Times New Roman"/>
          <w:b/>
          <w:sz w:val="32"/>
          <w:szCs w:val="32"/>
        </w:rPr>
      </w:pPr>
      <w:r w:rsidRPr="00BF1D20">
        <w:rPr>
          <w:rFonts w:ascii="Times New Roman" w:hAnsi="Times New Roman"/>
          <w:b/>
          <w:sz w:val="32"/>
          <w:szCs w:val="32"/>
        </w:rPr>
        <w:t>на август 2024 год</w:t>
      </w:r>
    </w:p>
    <w:tbl>
      <w:tblPr>
        <w:tblpPr w:leftFromText="180" w:rightFromText="180" w:bottomFromText="200" w:vertAnchor="text" w:horzAnchor="margin" w:tblpXSpec="center" w:tblpY="469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4394"/>
        <w:gridCol w:w="4111"/>
        <w:gridCol w:w="2931"/>
      </w:tblGrid>
      <w:tr w:rsidR="00F271B1" w:rsidRPr="002C4647" w14:paraId="0215D98A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AB91" w14:textId="77777777" w:rsidR="00F271B1" w:rsidRPr="002C4647" w:rsidRDefault="00F271B1" w:rsidP="00F271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2CB3CC51" w14:textId="77777777" w:rsidR="00F271B1" w:rsidRPr="002C4647" w:rsidRDefault="00F271B1" w:rsidP="00F271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№ п\п</w:t>
            </w:r>
          </w:p>
          <w:p w14:paraId="08B215D2" w14:textId="77777777" w:rsidR="00F271B1" w:rsidRPr="002C4647" w:rsidRDefault="00F271B1" w:rsidP="00F271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DD53" w14:textId="77777777" w:rsidR="00F271B1" w:rsidRPr="002C4647" w:rsidRDefault="00F271B1" w:rsidP="00F271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Дата</w:t>
            </w:r>
          </w:p>
          <w:p w14:paraId="0366904C" w14:textId="77777777" w:rsidR="00F271B1" w:rsidRPr="002C4647" w:rsidRDefault="00F271B1" w:rsidP="00F271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709B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5B7E983D" w14:textId="77777777" w:rsidR="00F271B1" w:rsidRPr="002C4647" w:rsidRDefault="00F271B1" w:rsidP="00F2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464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Время</w:t>
            </w:r>
          </w:p>
          <w:p w14:paraId="22A34343" w14:textId="77777777" w:rsidR="00F271B1" w:rsidRPr="002C4647" w:rsidRDefault="00F271B1" w:rsidP="00F2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464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38C7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0F872986" w14:textId="77777777" w:rsidR="00F271B1" w:rsidRPr="002C4647" w:rsidRDefault="00F271B1" w:rsidP="00F2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BDA4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67880CC0" w14:textId="77777777" w:rsidR="00F271B1" w:rsidRPr="002C4647" w:rsidRDefault="00F271B1" w:rsidP="00F2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0939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5794C9FD" w14:textId="77777777" w:rsidR="00F271B1" w:rsidRPr="002C4647" w:rsidRDefault="00F271B1" w:rsidP="00F271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144A88" w:rsidRPr="002C4647" w14:paraId="54EF4B32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275" w14:textId="77777777" w:rsidR="00BF1D20" w:rsidRPr="002C4647" w:rsidRDefault="00BF1D20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019323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</w:t>
            </w:r>
            <w:r w:rsidR="00BF1D20" w:rsidRPr="002C46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6BC6" w14:textId="77777777" w:rsidR="00BF1D20" w:rsidRPr="002C4647" w:rsidRDefault="00BF1D20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115E66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01.08.2024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563C" w14:textId="77777777" w:rsidR="00BF1D20" w:rsidRPr="002C4647" w:rsidRDefault="00BF1D20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57BF3D9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7A36" w14:textId="77777777" w:rsidR="00BF1D20" w:rsidRPr="002C4647" w:rsidRDefault="00BF1D20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DCB542A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  <w:p w14:paraId="0C68B47D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«Праздник мяча и скакалки!»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219" w14:textId="77777777" w:rsidR="00BF1D20" w:rsidRPr="002C4647" w:rsidRDefault="00BF1D20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4EA5E1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Площадка Администрации Буденного с.п.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AFE8" w14:textId="77777777" w:rsidR="00144A88" w:rsidRPr="002C4647" w:rsidRDefault="00144A88">
            <w:pPr>
              <w:rPr>
                <w:sz w:val="28"/>
                <w:szCs w:val="28"/>
              </w:rPr>
            </w:pPr>
            <w:r w:rsidRPr="002C46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144A88" w:rsidRPr="002C4647" w14:paraId="6C661FD3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6ED" w14:textId="77777777" w:rsidR="00BF1D20" w:rsidRPr="002C4647" w:rsidRDefault="00BF1D20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BEF32A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6FD8" w14:textId="77777777" w:rsidR="00BF1D20" w:rsidRPr="002C4647" w:rsidRDefault="00BF1D20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668649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01.08.2024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009" w14:textId="77777777" w:rsidR="00BF1D20" w:rsidRPr="002C4647" w:rsidRDefault="00BF1D20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BB48A3A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AE8F" w14:textId="77777777" w:rsidR="00BF1D20" w:rsidRPr="002C4647" w:rsidRDefault="00BF1D20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5607578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Фестиваль рисунков на асфальте</w:t>
            </w:r>
          </w:p>
          <w:p w14:paraId="40876E69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«Сказочное лето!»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889D" w14:textId="77777777" w:rsidR="00BF1D20" w:rsidRPr="002C4647" w:rsidRDefault="00BF1D20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BCBA09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  <w:r w:rsidRPr="002C46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539E4A7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 xml:space="preserve"> им. Буденного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E65" w14:textId="77777777" w:rsidR="00144A88" w:rsidRPr="002C4647" w:rsidRDefault="00144A88">
            <w:pPr>
              <w:rPr>
                <w:sz w:val="28"/>
                <w:szCs w:val="28"/>
              </w:rPr>
            </w:pPr>
            <w:r w:rsidRPr="002C46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144A88" w:rsidRPr="002C4647" w14:paraId="3E910AF1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DAAA" w14:textId="77777777" w:rsidR="00BF1D20" w:rsidRPr="002C4647" w:rsidRDefault="00BF1D20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D46CB9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BB32" w14:textId="77777777" w:rsidR="00BF1D20" w:rsidRPr="002C4647" w:rsidRDefault="00BF1D20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29134E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02.08.2024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5C47" w14:textId="77777777" w:rsidR="00BF1D20" w:rsidRPr="002C4647" w:rsidRDefault="00BF1D20" w:rsidP="00F2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89EB81A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B302" w14:textId="77777777" w:rsidR="00BF1D20" w:rsidRPr="002C4647" w:rsidRDefault="00BF1D20" w:rsidP="00F2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B252D58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Тематический час</w:t>
            </w:r>
          </w:p>
          <w:p w14:paraId="2C4945BD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«Крылатая пехота!»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230D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  <w:r w:rsidRPr="002C464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A1E76D2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 xml:space="preserve">им. Буденного </w:t>
            </w:r>
          </w:p>
          <w:p w14:paraId="2DC152F9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ул. Мирная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785" w14:textId="77777777" w:rsidR="00144A88" w:rsidRPr="002C4647" w:rsidRDefault="00144A88">
            <w:pPr>
              <w:rPr>
                <w:sz w:val="28"/>
                <w:szCs w:val="28"/>
              </w:rPr>
            </w:pPr>
            <w:r w:rsidRPr="002C46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144A88" w:rsidRPr="002C4647" w14:paraId="65A49ED0" w14:textId="77777777" w:rsidTr="002C4647">
        <w:trPr>
          <w:trHeight w:val="8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A2AE" w14:textId="77777777" w:rsidR="00BF1D20" w:rsidRPr="002C4647" w:rsidRDefault="00BF1D20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36D2F6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1AD6" w14:textId="77777777" w:rsidR="00BF1D20" w:rsidRPr="002C4647" w:rsidRDefault="00BF1D20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3A33C5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06.08.2024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F6F6" w14:textId="77777777" w:rsidR="00BF1D20" w:rsidRPr="002C4647" w:rsidRDefault="00BF1D20" w:rsidP="00F2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6F38E0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A671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Концерт </w:t>
            </w:r>
          </w:p>
          <w:p w14:paraId="7D2F184F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«Песня – душа народа!»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80C" w14:textId="77777777" w:rsidR="002C4647" w:rsidRPr="002C4647" w:rsidRDefault="002C4647" w:rsidP="00785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09B5E4" w14:textId="77777777" w:rsidR="00144A88" w:rsidRPr="002C4647" w:rsidRDefault="00144A88" w:rsidP="00785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  <w:r w:rsidRPr="002C464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E93A1C6" w14:textId="77777777" w:rsidR="00144A88" w:rsidRPr="002C4647" w:rsidRDefault="00144A88" w:rsidP="00785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 xml:space="preserve">им. Буденного </w:t>
            </w:r>
          </w:p>
          <w:p w14:paraId="60B220BD" w14:textId="77777777" w:rsidR="00144A88" w:rsidRPr="002C4647" w:rsidRDefault="00144A88" w:rsidP="00785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ул. Мирная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D82" w14:textId="77777777" w:rsidR="00144A88" w:rsidRPr="002C4647" w:rsidRDefault="00144A88">
            <w:pPr>
              <w:rPr>
                <w:sz w:val="28"/>
                <w:szCs w:val="28"/>
              </w:rPr>
            </w:pPr>
            <w:r w:rsidRPr="002C46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144A88" w:rsidRPr="002C4647" w14:paraId="551955AF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828D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365821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C09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3D7B22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07.08.2024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CDB2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64519BA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DC46" w14:textId="77777777" w:rsidR="002C4647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Экологическая акция</w:t>
            </w:r>
          </w:p>
          <w:p w14:paraId="6D272BE3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«Земля без мусора!»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A817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FC4150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п.Ко</w:t>
            </w:r>
            <w:r w:rsidR="002C4647" w:rsidRPr="002C4647">
              <w:rPr>
                <w:rFonts w:ascii="Times New Roman" w:hAnsi="Times New Roman"/>
                <w:sz w:val="28"/>
                <w:szCs w:val="28"/>
              </w:rPr>
              <w:t>незавод</w:t>
            </w:r>
            <w:proofErr w:type="spellEnd"/>
            <w:r w:rsidR="002C4647" w:rsidRPr="002C46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46D" w14:textId="77777777" w:rsidR="00144A88" w:rsidRPr="002C4647" w:rsidRDefault="00144A88">
            <w:pPr>
              <w:rPr>
                <w:sz w:val="28"/>
                <w:szCs w:val="28"/>
              </w:rPr>
            </w:pPr>
            <w:r w:rsidRPr="002C46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144A88" w:rsidRPr="002C4647" w14:paraId="012B7B27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FD7B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212888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C2DF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6CBA35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08.08.2024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4AE2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4B5B2D2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D94A" w14:textId="77777777" w:rsidR="002C4647" w:rsidRPr="002C4647" w:rsidRDefault="00144A88" w:rsidP="00785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Информационный час </w:t>
            </w:r>
          </w:p>
          <w:p w14:paraId="3E31ABCC" w14:textId="77777777" w:rsidR="00144A88" w:rsidRPr="002C4647" w:rsidRDefault="00144A88" w:rsidP="00785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«Твое здоровье в твоих руках!»</w:t>
            </w:r>
          </w:p>
          <w:p w14:paraId="129888A1" w14:textId="77777777" w:rsidR="00144A88" w:rsidRPr="002C4647" w:rsidRDefault="00144A88" w:rsidP="00785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1F6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F53A0F" w14:textId="77777777" w:rsidR="00144A88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  <w:r w:rsidRPr="002C46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144A88" w:rsidRPr="002C4647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40F" w14:textId="77777777" w:rsidR="00144A88" w:rsidRPr="002C4647" w:rsidRDefault="00144A88">
            <w:pPr>
              <w:rPr>
                <w:sz w:val="28"/>
                <w:szCs w:val="28"/>
              </w:rPr>
            </w:pPr>
            <w:r w:rsidRPr="002C46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144A88" w:rsidRPr="002C4647" w14:paraId="1E20440D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DFA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90D378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D84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FAE295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13.08.2024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1F7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56239E3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AEBB" w14:textId="77777777" w:rsidR="002C4647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962F9AE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Акция «Интернет-мошенники!»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2F1A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48B655" w14:textId="77777777" w:rsidR="00144A88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  <w:r w:rsidRPr="002C46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144A88" w:rsidRPr="002C4647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C6E" w14:textId="77777777" w:rsidR="00144A88" w:rsidRPr="002C4647" w:rsidRDefault="00144A88">
            <w:pPr>
              <w:rPr>
                <w:sz w:val="28"/>
                <w:szCs w:val="28"/>
              </w:rPr>
            </w:pPr>
            <w:r w:rsidRPr="002C46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144A88" w:rsidRPr="002C4647" w14:paraId="58FDEE13" w14:textId="77777777" w:rsidTr="002C4647">
        <w:trPr>
          <w:trHeight w:val="6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6343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EFF88D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12B0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1CBF21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15.08.2024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42FC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A5F89E6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9EA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6010C49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росписи по стеклу</w:t>
            </w:r>
          </w:p>
          <w:p w14:paraId="1141240A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«Сувенир!»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4D1B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6AC480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 xml:space="preserve">МБУК СР </w:t>
            </w:r>
          </w:p>
          <w:p w14:paraId="1A01251D" w14:textId="77777777" w:rsidR="00144A88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«</w:t>
            </w:r>
            <w:r w:rsidR="00144A88" w:rsidRPr="002C4647">
              <w:rPr>
                <w:rFonts w:ascii="Times New Roman" w:hAnsi="Times New Roman"/>
                <w:sz w:val="28"/>
                <w:szCs w:val="28"/>
              </w:rPr>
              <w:t>СДК Буденного с.п.</w:t>
            </w:r>
            <w:r w:rsidRPr="002C464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F5E" w14:textId="77777777" w:rsidR="00144A88" w:rsidRPr="002C4647" w:rsidRDefault="00144A88">
            <w:pPr>
              <w:rPr>
                <w:sz w:val="28"/>
                <w:szCs w:val="28"/>
              </w:rPr>
            </w:pPr>
            <w:r w:rsidRPr="002C46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144A88" w:rsidRPr="002C4647" w14:paraId="649630C9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4272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38C656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B08D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0AECDC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16.08.2024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9362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67BD9D0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D7C7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FE5D79E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6F8D9892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«Победа будет </w:t>
            </w:r>
            <w:r w:rsidRPr="002C4647">
              <w:rPr>
                <w:rFonts w:ascii="Times New Roman" w:hAnsi="Times New Roman"/>
                <w:sz w:val="28"/>
                <w:szCs w:val="28"/>
                <w:lang w:val="en-US" w:eastAsia="ru-RU"/>
              </w:rPr>
              <w:t>Z</w:t>
            </w: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а нами 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0084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D79BF3" w14:textId="77777777" w:rsidR="00144A88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  <w:r w:rsidRPr="002C46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144A88" w:rsidRPr="002C4647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8482" w14:textId="77777777" w:rsidR="00144A88" w:rsidRPr="002C4647" w:rsidRDefault="00144A88">
            <w:pPr>
              <w:rPr>
                <w:sz w:val="28"/>
                <w:szCs w:val="28"/>
              </w:rPr>
            </w:pPr>
            <w:r w:rsidRPr="002C46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144A88" w:rsidRPr="002C4647" w14:paraId="72E3827E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CBF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5673A6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F50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7E18E5" w14:textId="77777777" w:rsidR="00144A88" w:rsidRPr="002C4647" w:rsidRDefault="00144A88" w:rsidP="002C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16.08.2024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D1F3" w14:textId="77777777" w:rsidR="002C4647" w:rsidRPr="002C4647" w:rsidRDefault="002C4647" w:rsidP="002C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  <w:p w14:paraId="58BC1910" w14:textId="77777777" w:rsidR="00144A88" w:rsidRPr="002C4647" w:rsidRDefault="002C4647" w:rsidP="002C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144A88"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6716" w14:textId="77777777" w:rsidR="002C4647" w:rsidRPr="002C4647" w:rsidRDefault="002C4647" w:rsidP="00144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6F17C86" w14:textId="77777777" w:rsidR="00144A88" w:rsidRPr="002C4647" w:rsidRDefault="00144A88" w:rsidP="00144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59431019" w14:textId="77777777" w:rsidR="00144A88" w:rsidRPr="002C4647" w:rsidRDefault="00144A88" w:rsidP="00144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 Знать, чтобы жить!»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6CBD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D190CF" w14:textId="77777777" w:rsidR="00144A88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  <w:r w:rsidRPr="002C46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4A88" w:rsidRPr="002C4647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42AB" w14:textId="77777777" w:rsidR="00144A88" w:rsidRPr="002C4647" w:rsidRDefault="00144A88">
            <w:pPr>
              <w:rPr>
                <w:sz w:val="28"/>
                <w:szCs w:val="28"/>
              </w:rPr>
            </w:pPr>
            <w:r w:rsidRPr="002C46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144A88" w:rsidRPr="002C4647" w14:paraId="66BF85CC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1CF4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ED75CF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76BD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512A1E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22.08.2024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AB98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EC8D93C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A5AB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9DA66EA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 программа</w:t>
            </w:r>
          </w:p>
          <w:p w14:paraId="3AAAF806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«Символы моей Родины!»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FED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МБДОУ №19</w:t>
            </w:r>
          </w:p>
          <w:p w14:paraId="49AA9775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 xml:space="preserve"> «Конек-Горбунок»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2D9C" w14:textId="77777777" w:rsidR="00144A88" w:rsidRPr="002C4647" w:rsidRDefault="00144A88">
            <w:pPr>
              <w:rPr>
                <w:sz w:val="28"/>
                <w:szCs w:val="28"/>
              </w:rPr>
            </w:pPr>
            <w:r w:rsidRPr="002C46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144A88" w:rsidRPr="002C4647" w14:paraId="08454533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1ED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8E63BD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200D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FB7D1F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22.08.2024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567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9C83C5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175F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C258C8C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Концертная программа</w:t>
            </w:r>
          </w:p>
          <w:p w14:paraId="778DCC92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«Россия-Родина моя!»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4AB" w14:textId="77777777" w:rsidR="002C4647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МБДОУ №19</w:t>
            </w:r>
          </w:p>
          <w:p w14:paraId="626A2FB0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 xml:space="preserve"> «Конек-Горбунок»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5C4A" w14:textId="77777777" w:rsidR="00144A88" w:rsidRPr="002C4647" w:rsidRDefault="00144A88">
            <w:pPr>
              <w:rPr>
                <w:sz w:val="28"/>
                <w:szCs w:val="28"/>
              </w:rPr>
            </w:pPr>
            <w:r w:rsidRPr="002C46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144A88" w:rsidRPr="002C4647" w14:paraId="5B83C5BA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5F7C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0D76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22.08.2024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38C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6DE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Акция «Символы России!»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97A7" w14:textId="77777777" w:rsidR="00144A88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  <w:r w:rsidRPr="002C46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4A88" w:rsidRPr="002C4647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B5CF" w14:textId="77777777" w:rsidR="00144A88" w:rsidRPr="002C4647" w:rsidRDefault="00144A88">
            <w:pPr>
              <w:rPr>
                <w:sz w:val="28"/>
                <w:szCs w:val="28"/>
              </w:rPr>
            </w:pPr>
            <w:r w:rsidRPr="002C46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144A88" w:rsidRPr="002C4647" w14:paraId="0B15A8DC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067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6579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24.08.2024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592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C7DF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Отчетный круг казаков ХКО «Капустино»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9AF0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Администрация Буденного с.п.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CBB" w14:textId="77777777" w:rsidR="00144A88" w:rsidRPr="002C4647" w:rsidRDefault="00144A88">
            <w:pPr>
              <w:rPr>
                <w:sz w:val="28"/>
                <w:szCs w:val="28"/>
              </w:rPr>
            </w:pPr>
            <w:r w:rsidRPr="002C46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144A88" w:rsidRPr="002C4647" w14:paraId="6EA82EE3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8DE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849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14E7FA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25.08.2024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4B65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E9D38E9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069C" w14:textId="77777777" w:rsidR="00144A88" w:rsidRPr="002C4647" w:rsidRDefault="00144A88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Игровая программа «Приключение </w:t>
            </w:r>
            <w:proofErr w:type="spellStart"/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Букваешки</w:t>
            </w:r>
            <w:proofErr w:type="spellEnd"/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387B" w14:textId="77777777" w:rsidR="00144A88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  <w:r w:rsidRPr="002C46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4A88" w:rsidRPr="002C4647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E29" w14:textId="77777777" w:rsidR="00144A88" w:rsidRPr="002C4647" w:rsidRDefault="00144A88">
            <w:pPr>
              <w:rPr>
                <w:sz w:val="28"/>
                <w:szCs w:val="28"/>
              </w:rPr>
            </w:pPr>
            <w:r w:rsidRPr="002C46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161337" w:rsidRPr="002C4647" w14:paraId="2BAD2157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AC0E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A47D03" w14:textId="77777777" w:rsidR="00161337" w:rsidRPr="002C4647" w:rsidRDefault="0016133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B375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5D6167" w14:textId="77777777" w:rsidR="00161337" w:rsidRPr="002C4647" w:rsidRDefault="0016133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25.08.2024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7459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A72628E" w14:textId="77777777" w:rsidR="00161337" w:rsidRPr="002C4647" w:rsidRDefault="0016133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D4D3" w14:textId="77777777" w:rsidR="00161337" w:rsidRPr="002C4647" w:rsidRDefault="0016133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час «Под флагом единым!»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8A6E" w14:textId="77777777" w:rsidR="0016133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  <w:r w:rsidRPr="002C46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1337" w:rsidRPr="002C4647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6777" w14:textId="77777777" w:rsidR="00161337" w:rsidRPr="002C4647" w:rsidRDefault="001613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  <w:tr w:rsidR="00161337" w:rsidRPr="002C4647" w14:paraId="43A90A23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9AB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196E68" w14:textId="77777777" w:rsidR="00161337" w:rsidRPr="002C4647" w:rsidRDefault="0016133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31A0" w14:textId="77777777" w:rsidR="002C464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557030" w14:textId="77777777" w:rsidR="00161337" w:rsidRPr="002C4647" w:rsidRDefault="0016133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27.08.2024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098" w14:textId="77777777" w:rsidR="002C4647" w:rsidRPr="002C4647" w:rsidRDefault="002C4647" w:rsidP="002C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E924D6E" w14:textId="77777777" w:rsidR="00161337" w:rsidRPr="002C4647" w:rsidRDefault="002C4647" w:rsidP="002C4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161337"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3001" w14:textId="77777777" w:rsidR="00161337" w:rsidRPr="002C4647" w:rsidRDefault="0016133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Акция «</w:t>
            </w:r>
            <w:r w:rsidRPr="002C4647">
              <w:rPr>
                <w:rFonts w:ascii="Times New Roman" w:hAnsi="Times New Roman"/>
                <w:sz w:val="28"/>
                <w:szCs w:val="28"/>
                <w:lang w:val="en-US" w:eastAsia="ru-RU"/>
              </w:rPr>
              <w:t>Z</w:t>
            </w: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а наших!»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54C" w14:textId="77777777" w:rsidR="00161337" w:rsidRPr="002C4647" w:rsidRDefault="002C4647" w:rsidP="00F2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  <w:r w:rsidRPr="002C46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1337" w:rsidRPr="002C4647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C3D8" w14:textId="77777777" w:rsidR="00161337" w:rsidRPr="002C4647" w:rsidRDefault="001613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 «СДК Буденновского с.п.» Беседина Н.В.</w:t>
            </w:r>
          </w:p>
        </w:tc>
      </w:tr>
    </w:tbl>
    <w:p w14:paraId="46F6C44B" w14:textId="77777777" w:rsidR="00144A88" w:rsidRDefault="00144A88"/>
    <w:p w14:paraId="03D55A73" w14:textId="77777777" w:rsidR="00144A88" w:rsidRDefault="00144A88"/>
    <w:p w14:paraId="2AFBA227" w14:textId="77777777" w:rsidR="00144A88" w:rsidRPr="00BF010F" w:rsidRDefault="002C4647" w:rsidP="00144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144A88" w:rsidRPr="00BF010F">
        <w:rPr>
          <w:rFonts w:ascii="Times New Roman" w:hAnsi="Times New Roman"/>
          <w:b/>
          <w:sz w:val="24"/>
          <w:szCs w:val="24"/>
        </w:rPr>
        <w:t>Утверждаю</w:t>
      </w:r>
    </w:p>
    <w:p w14:paraId="12888ABC" w14:textId="77777777" w:rsidR="00144A88" w:rsidRPr="00BF010F" w:rsidRDefault="00144A88" w:rsidP="00144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2C4647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BF010F">
        <w:rPr>
          <w:rFonts w:ascii="Times New Roman" w:hAnsi="Times New Roman"/>
          <w:b/>
          <w:sz w:val="24"/>
          <w:szCs w:val="24"/>
        </w:rPr>
        <w:t>____________ Н.В. Беседина</w:t>
      </w:r>
    </w:p>
    <w:p w14:paraId="1B3F1C99" w14:textId="77777777" w:rsidR="00144A88" w:rsidRPr="00BF010F" w:rsidRDefault="00144A88" w:rsidP="00144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2C4647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BF010F">
        <w:rPr>
          <w:rFonts w:ascii="Times New Roman" w:hAnsi="Times New Roman"/>
          <w:b/>
          <w:sz w:val="24"/>
          <w:szCs w:val="24"/>
        </w:rPr>
        <w:t>Директор МБУК СР «СДК</w:t>
      </w:r>
    </w:p>
    <w:p w14:paraId="5F38EC4D" w14:textId="77777777" w:rsidR="00144A88" w:rsidRPr="00BF010F" w:rsidRDefault="00144A88" w:rsidP="00144A8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F010F">
        <w:rPr>
          <w:rFonts w:ascii="Times New Roman" w:hAnsi="Times New Roman"/>
          <w:b/>
          <w:sz w:val="24"/>
          <w:szCs w:val="24"/>
        </w:rPr>
        <w:t>Буденновского сельского поселения»</w:t>
      </w:r>
    </w:p>
    <w:p w14:paraId="25CE3432" w14:textId="77777777" w:rsidR="00144A88" w:rsidRPr="00BF010F" w:rsidRDefault="00144A88" w:rsidP="00144A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B51D0E" w14:textId="77777777" w:rsidR="00144A88" w:rsidRPr="00BF010F" w:rsidRDefault="00144A88" w:rsidP="00144A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289973" w14:textId="77777777" w:rsidR="00144A88" w:rsidRPr="002C4647" w:rsidRDefault="00144A88" w:rsidP="00144A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C4647">
        <w:rPr>
          <w:rFonts w:ascii="Times New Roman" w:hAnsi="Times New Roman"/>
          <w:b/>
          <w:sz w:val="32"/>
          <w:szCs w:val="32"/>
        </w:rPr>
        <w:t>План культурно-массовых мероприятий</w:t>
      </w:r>
    </w:p>
    <w:p w14:paraId="159391E5" w14:textId="77777777" w:rsidR="00144A88" w:rsidRPr="002C4647" w:rsidRDefault="00144A88" w:rsidP="00144A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C4647">
        <w:rPr>
          <w:rFonts w:ascii="Times New Roman" w:hAnsi="Times New Roman"/>
          <w:b/>
          <w:sz w:val="32"/>
          <w:szCs w:val="32"/>
        </w:rPr>
        <w:t xml:space="preserve">в МБУК СР «СДК Буденновского с. п.» </w:t>
      </w:r>
    </w:p>
    <w:p w14:paraId="5950ABBF" w14:textId="77777777" w:rsidR="00144A88" w:rsidRPr="002C4647" w:rsidRDefault="00144A88" w:rsidP="00144A88">
      <w:pPr>
        <w:tabs>
          <w:tab w:val="left" w:pos="10632"/>
        </w:tabs>
        <w:jc w:val="center"/>
        <w:rPr>
          <w:rFonts w:ascii="Times New Roman" w:hAnsi="Times New Roman"/>
          <w:b/>
          <w:sz w:val="32"/>
          <w:szCs w:val="32"/>
        </w:rPr>
      </w:pPr>
      <w:r w:rsidRPr="002C4647">
        <w:rPr>
          <w:rFonts w:ascii="Times New Roman" w:hAnsi="Times New Roman"/>
          <w:b/>
          <w:sz w:val="32"/>
          <w:szCs w:val="32"/>
        </w:rPr>
        <w:t>на сентябрь 2024 год</w:t>
      </w:r>
      <w:r w:rsidR="002C4647">
        <w:rPr>
          <w:rFonts w:ascii="Times New Roman" w:hAnsi="Times New Roman"/>
          <w:b/>
          <w:sz w:val="32"/>
          <w:szCs w:val="32"/>
        </w:rPr>
        <w:t>.</w:t>
      </w:r>
    </w:p>
    <w:tbl>
      <w:tblPr>
        <w:tblpPr w:leftFromText="180" w:rightFromText="180" w:bottomFromText="200" w:vertAnchor="text" w:horzAnchor="margin" w:tblpXSpec="center" w:tblpY="46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4110"/>
        <w:gridCol w:w="3261"/>
        <w:gridCol w:w="3260"/>
      </w:tblGrid>
      <w:tr w:rsidR="00161337" w:rsidRPr="00144A88" w14:paraId="5CBFAA00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A903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67359DC5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№ п\п</w:t>
            </w:r>
          </w:p>
          <w:p w14:paraId="0EF28BED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B228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Дата</w:t>
            </w:r>
          </w:p>
          <w:p w14:paraId="25355EB5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05BF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464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Время</w:t>
            </w:r>
          </w:p>
          <w:p w14:paraId="230C2883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464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DEF1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39E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037D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464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61337" w:rsidRPr="00144A88" w14:paraId="5271F31C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A8CD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FDA268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32C4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4471E1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02.09.2024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AC10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AC2CE2A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08.00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C765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7CD58FD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  <w:p w14:paraId="5BDBBFF2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«Баба Яга идет в школу!»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F2F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9EE081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МБОУ Буденновск</w:t>
            </w:r>
            <w:r w:rsidR="002C4647"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4647">
              <w:rPr>
                <w:rFonts w:ascii="Times New Roman" w:hAnsi="Times New Roman"/>
                <w:sz w:val="28"/>
                <w:szCs w:val="28"/>
              </w:rPr>
              <w:t xml:space="preserve">                           СОШ №80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71B5" w14:textId="77777777" w:rsidR="00161337" w:rsidRPr="002C4647" w:rsidRDefault="00161337" w:rsidP="002C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</w:t>
            </w:r>
          </w:p>
        </w:tc>
      </w:tr>
      <w:tr w:rsidR="00161337" w:rsidRPr="00144A88" w14:paraId="48ABF789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6883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1E66A6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A7ED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BAFCB8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03.09.2024</w:t>
            </w:r>
          </w:p>
          <w:p w14:paraId="677E25F0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5535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C0BB71C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388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968F163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Час памяти</w:t>
            </w:r>
          </w:p>
          <w:p w14:paraId="5A0139A8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«Город ангелов»</w:t>
            </w:r>
          </w:p>
          <w:p w14:paraId="7C0DC1F0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136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F9332F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МБОУ Буденновск</w:t>
            </w:r>
            <w:r w:rsidR="002C4647"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4647">
              <w:rPr>
                <w:rFonts w:ascii="Times New Roman" w:hAnsi="Times New Roman"/>
                <w:sz w:val="28"/>
                <w:szCs w:val="28"/>
              </w:rPr>
              <w:t xml:space="preserve">                             СОШ №80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5F40" w14:textId="77777777" w:rsidR="00161337" w:rsidRPr="002C4647" w:rsidRDefault="00161337" w:rsidP="002C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</w:t>
            </w:r>
          </w:p>
        </w:tc>
      </w:tr>
      <w:tr w:rsidR="00161337" w:rsidRPr="00144A88" w14:paraId="505EE6FB" w14:textId="77777777" w:rsidTr="002C4647">
        <w:trPr>
          <w:trHeight w:val="8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2215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DC34E7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160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328974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06.09.2024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D812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CA0F578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08.00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C8A6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Акция</w:t>
            </w:r>
          </w:p>
          <w:p w14:paraId="411F49CB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«Чистые улицы»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124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</w:p>
          <w:p w14:paraId="16247E76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3C6D" w14:textId="77777777" w:rsidR="00161337" w:rsidRPr="002C4647" w:rsidRDefault="00161337" w:rsidP="002C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 xml:space="preserve">Директор МБУК СР «СДК Буденновского </w:t>
            </w:r>
            <w:r w:rsidRPr="002C4647">
              <w:rPr>
                <w:rFonts w:ascii="Times New Roman" w:hAnsi="Times New Roman"/>
                <w:sz w:val="28"/>
                <w:szCs w:val="28"/>
              </w:rPr>
              <w:lastRenderedPageBreak/>
              <w:t>с.п.» Беседина Н.В</w:t>
            </w:r>
          </w:p>
        </w:tc>
      </w:tr>
      <w:tr w:rsidR="00161337" w:rsidRPr="00144A88" w14:paraId="2122B11A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0CAA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82BBA9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D6F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83F967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06.09.2024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23C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173AC04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596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CCC570F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66348C93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«Скажем алкоголю-НЕТ!»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11A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BF82ED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</w:p>
          <w:p w14:paraId="3F0E8594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38C" w14:textId="77777777" w:rsidR="00161337" w:rsidRPr="002C4647" w:rsidRDefault="00161337" w:rsidP="002C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</w:t>
            </w:r>
          </w:p>
        </w:tc>
      </w:tr>
      <w:tr w:rsidR="00161337" w:rsidRPr="00144A88" w14:paraId="5C72DFD7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19C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71CC3C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61D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86F8D8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12.09.2024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5F0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7F2E5E4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463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6343DD8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2D35662E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«Действия при угрозе теракта!»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BCF6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6729CB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</w:p>
          <w:p w14:paraId="2ABB3779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F7EB" w14:textId="77777777" w:rsidR="00161337" w:rsidRPr="002C4647" w:rsidRDefault="00161337" w:rsidP="002C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</w:t>
            </w:r>
          </w:p>
        </w:tc>
      </w:tr>
      <w:tr w:rsidR="00161337" w:rsidRPr="00144A88" w14:paraId="60FEB413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37B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18007E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7AB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DF7BBD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13.09.2024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BCC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6EF0EA8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0BEF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B60C5E9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Акция</w:t>
            </w:r>
          </w:p>
          <w:p w14:paraId="0A955FAD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«С Днем рождения Ростовская область!»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3622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1D785D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</w:p>
          <w:p w14:paraId="3B9F6299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71D" w14:textId="77777777" w:rsidR="00161337" w:rsidRPr="002C4647" w:rsidRDefault="00161337" w:rsidP="002C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</w:t>
            </w:r>
          </w:p>
        </w:tc>
      </w:tr>
      <w:tr w:rsidR="00161337" w:rsidRPr="00144A88" w14:paraId="57A11E09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3683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EB11DC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0FB2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7BF348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18.09.2024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645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5CA5B50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229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3AE7E47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Акция</w:t>
            </w:r>
          </w:p>
          <w:p w14:paraId="082F4C67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«Радуга семейных традиций!»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C065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EBA647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п. Конезавод</w:t>
            </w:r>
          </w:p>
          <w:p w14:paraId="4456C57D" w14:textId="77777777" w:rsidR="0016133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</w:t>
            </w:r>
            <w:r w:rsidR="00161337" w:rsidRPr="002C4647">
              <w:rPr>
                <w:rFonts w:ascii="Times New Roman" w:hAnsi="Times New Roman"/>
                <w:sz w:val="28"/>
                <w:szCs w:val="28"/>
              </w:rPr>
              <w:t>Буденного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2221" w14:textId="77777777" w:rsidR="00161337" w:rsidRPr="002C4647" w:rsidRDefault="00161337" w:rsidP="002C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</w:t>
            </w:r>
          </w:p>
        </w:tc>
      </w:tr>
      <w:tr w:rsidR="00161337" w:rsidRPr="00144A88" w14:paraId="5E34EB3F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1523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FB3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9C03A7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20.09.2024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FE66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5E07BFF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9E3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47673DF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Информационный час</w:t>
            </w:r>
          </w:p>
          <w:p w14:paraId="6F47F3A5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«Берегитесь - </w:t>
            </w:r>
            <w:proofErr w:type="spellStart"/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интернетмошенники</w:t>
            </w:r>
            <w:proofErr w:type="spellEnd"/>
            <w:r w:rsidRPr="002C4647">
              <w:rPr>
                <w:rFonts w:ascii="Times New Roman" w:hAnsi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5A4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F4326D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</w:p>
          <w:p w14:paraId="1F3F753D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им. Буденного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5F61" w14:textId="77777777" w:rsidR="00161337" w:rsidRPr="002C4647" w:rsidRDefault="00161337" w:rsidP="002C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</w:t>
            </w:r>
          </w:p>
        </w:tc>
      </w:tr>
      <w:tr w:rsidR="00161337" w:rsidRPr="00144A88" w14:paraId="239FC940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B604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208109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F7FB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F03D7D" w14:textId="77777777" w:rsidR="00161337" w:rsidRPr="002C4647" w:rsidRDefault="0016133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25.09.2024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AE10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EE98ADA" w14:textId="77777777" w:rsidR="00161337" w:rsidRPr="002C4647" w:rsidRDefault="00D278D9" w:rsidP="002C4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4BD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6E4721" w14:textId="77777777" w:rsidR="00E93C75" w:rsidRPr="002C4647" w:rsidRDefault="00E93C75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  <w:p w14:paraId="26AB891E" w14:textId="77777777" w:rsidR="00161337" w:rsidRPr="002C4647" w:rsidRDefault="00E93C75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«Золотая пора!»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0C5B" w14:textId="77777777" w:rsidR="00E93C75" w:rsidRPr="002C4647" w:rsidRDefault="00E93C75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п. Манычстрой</w:t>
            </w:r>
          </w:p>
          <w:p w14:paraId="38BECB56" w14:textId="77777777" w:rsidR="00161337" w:rsidRPr="002C4647" w:rsidRDefault="00E93C75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Нефтянников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8A3" w14:textId="77777777" w:rsidR="00161337" w:rsidRPr="002C4647" w:rsidRDefault="00161337" w:rsidP="002C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</w:t>
            </w:r>
            <w:r w:rsidR="002C46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4647" w:rsidRPr="00144A88" w14:paraId="729BBA40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7364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6FA6AF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5BDF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833AC0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25.09.2024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AF32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D5AC3AB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3AEF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0EA510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 xml:space="preserve">Профилактическая акция «Мы </w:t>
            </w:r>
            <w:r w:rsidRPr="002C4647">
              <w:rPr>
                <w:rFonts w:ascii="Times New Roman" w:hAnsi="Times New Roman"/>
                <w:sz w:val="28"/>
                <w:szCs w:val="28"/>
              </w:rPr>
              <w:lastRenderedPageBreak/>
              <w:t>выбираем жизнь!»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202B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E1E4CB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п. Манычстрой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0B0D" w14:textId="77777777" w:rsidR="002C4647" w:rsidRPr="002C4647" w:rsidRDefault="002C4647" w:rsidP="002C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МБУК </w:t>
            </w:r>
            <w:r w:rsidRPr="002C4647">
              <w:rPr>
                <w:rFonts w:ascii="Times New Roman" w:hAnsi="Times New Roman"/>
                <w:sz w:val="28"/>
                <w:szCs w:val="28"/>
              </w:rPr>
              <w:t xml:space="preserve">СР «СДК Буденновского </w:t>
            </w:r>
            <w:r w:rsidRPr="002C4647">
              <w:rPr>
                <w:rFonts w:ascii="Times New Roman" w:hAnsi="Times New Roman"/>
                <w:sz w:val="28"/>
                <w:szCs w:val="28"/>
              </w:rPr>
              <w:lastRenderedPageBreak/>
              <w:t>с.п.» Беседина Н.В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4647" w:rsidRPr="00144A88" w14:paraId="7A6218C1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22DB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572446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3671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9082EB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26.09.2024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1A21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265CFF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F7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1B8ECA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  <w:p w14:paraId="7E41AED9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«Осень жизни!»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C85F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5CC2FF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п.Поливной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C5A" w14:textId="77777777" w:rsidR="002C4647" w:rsidRPr="002C4647" w:rsidRDefault="002C4647" w:rsidP="002C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МБУК </w:t>
            </w:r>
            <w:r w:rsidRPr="002C4647">
              <w:rPr>
                <w:rFonts w:ascii="Times New Roman" w:hAnsi="Times New Roman"/>
                <w:sz w:val="28"/>
                <w:szCs w:val="28"/>
              </w:rPr>
              <w:t>СР «СДК Буденновского с.п.» Беседина Н.В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4647" w:rsidRPr="00144A88" w14:paraId="2265DA98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AFEF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534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27.09.2024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3A45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1C64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Музыкальный час</w:t>
            </w:r>
          </w:p>
          <w:p w14:paraId="26AE126E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«Я – ПАТРИОТ!»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C13A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МБОУ Буденновская        СОШ№80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1E9" w14:textId="77777777" w:rsidR="002C4647" w:rsidRPr="002C4647" w:rsidRDefault="002C4647" w:rsidP="002C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4647" w:rsidRPr="00144A88" w14:paraId="7A70A528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AF9E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154C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1AB05F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27.09.2024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2FC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CCB969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BF26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D3ECBA7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« </w:t>
            </w: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Z</w:t>
            </w:r>
            <w:r w:rsidRPr="002C46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мирное небо над головой!»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9E03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15927B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Актовый зал Буденновского с.п.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E22" w14:textId="77777777" w:rsidR="002C4647" w:rsidRPr="002C4647" w:rsidRDefault="002C4647" w:rsidP="002C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647" w:rsidRPr="00144A88" w14:paraId="782411BA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252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481F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F2890F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27.09.2024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B5FB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D21422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2DCC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F8D5F6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Акция «</w:t>
            </w:r>
            <w:r w:rsidRPr="002C4647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2C4647">
              <w:rPr>
                <w:rFonts w:ascii="Times New Roman" w:hAnsi="Times New Roman"/>
                <w:sz w:val="28"/>
                <w:szCs w:val="28"/>
              </w:rPr>
              <w:t>а мир!»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F297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4B7BD9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647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</w:p>
          <w:p w14:paraId="12DB0A61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им. Буденного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D6D8" w14:textId="77777777" w:rsidR="002C4647" w:rsidRPr="002C4647" w:rsidRDefault="002C4647" w:rsidP="002C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4647" w:rsidRPr="00144A88" w14:paraId="5DAD35C1" w14:textId="77777777" w:rsidTr="002C4647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171E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8887D5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71E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B0D156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27.09.2024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045BCF79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18EB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4FBF8C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1EF8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D50A60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  <w:p w14:paraId="52FBEF7F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«Бабушка рядышком с дедушкой!»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72F" w14:textId="77777777" w:rsid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292D11" w14:textId="77777777" w:rsidR="002C4647" w:rsidRPr="002C4647" w:rsidRDefault="002C4647" w:rsidP="002C4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Фойе администрации Буденновского с. 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BA98" w14:textId="77777777" w:rsidR="002C4647" w:rsidRPr="002C4647" w:rsidRDefault="002C4647" w:rsidP="002C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47">
              <w:rPr>
                <w:rFonts w:ascii="Times New Roman" w:hAnsi="Times New Roman"/>
                <w:sz w:val="28"/>
                <w:szCs w:val="28"/>
              </w:rPr>
              <w:t>Директор МБУК СР «СДК Буденновского с.п.» Беседина Н.В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8F41377" w14:textId="77777777" w:rsidR="00144A88" w:rsidRDefault="00144A88" w:rsidP="00144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9B9AB8" w14:textId="77777777" w:rsidR="002C4647" w:rsidRDefault="002C4647" w:rsidP="00E453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8B3A31" w14:textId="77777777" w:rsidR="002C4647" w:rsidRDefault="002C4647" w:rsidP="00E453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44503B" w14:textId="77777777" w:rsidR="002C4647" w:rsidRDefault="002C4647" w:rsidP="00E453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C6A685" w14:textId="77777777" w:rsidR="002C4647" w:rsidRDefault="002C4647" w:rsidP="00E453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EF3A45" w14:textId="77777777" w:rsidR="002C4647" w:rsidRDefault="002C4647" w:rsidP="00E453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9B4FF1" w14:textId="77777777" w:rsidR="002C4647" w:rsidRDefault="002C4647" w:rsidP="00E453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56B972" w14:textId="77777777" w:rsidR="002C4647" w:rsidRDefault="002C4647" w:rsidP="00E453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155602" w14:textId="77777777" w:rsidR="00FB12BC" w:rsidRPr="00FC5D65" w:rsidRDefault="00FB12BC" w:rsidP="00FB1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D65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FC5D65">
        <w:rPr>
          <w:rFonts w:ascii="Times New Roman" w:hAnsi="Times New Roman"/>
          <w:b/>
          <w:sz w:val="24"/>
          <w:szCs w:val="24"/>
        </w:rPr>
        <w:t>Утверждаю</w:t>
      </w:r>
    </w:p>
    <w:p w14:paraId="40914D7D" w14:textId="77777777" w:rsidR="00FB12BC" w:rsidRPr="00FC5D65" w:rsidRDefault="00FB12BC" w:rsidP="00FB1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D6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FC5D65">
        <w:rPr>
          <w:rFonts w:ascii="Times New Roman" w:hAnsi="Times New Roman"/>
          <w:b/>
          <w:sz w:val="24"/>
          <w:szCs w:val="24"/>
        </w:rPr>
        <w:t>____________ Н.В. Беседина</w:t>
      </w:r>
    </w:p>
    <w:p w14:paraId="2156882F" w14:textId="77777777" w:rsidR="00FB12BC" w:rsidRPr="00FC5D65" w:rsidRDefault="00FB12BC" w:rsidP="00FB1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D6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FC5D65">
        <w:rPr>
          <w:rFonts w:ascii="Times New Roman" w:hAnsi="Times New Roman"/>
          <w:b/>
          <w:sz w:val="24"/>
          <w:szCs w:val="24"/>
        </w:rPr>
        <w:t xml:space="preserve"> Директор МБУК СР «СДК</w:t>
      </w:r>
    </w:p>
    <w:p w14:paraId="0FB32967" w14:textId="77777777" w:rsidR="00FB12BC" w:rsidRPr="00FC5D65" w:rsidRDefault="00FB12BC" w:rsidP="00FB12B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C5D65">
        <w:rPr>
          <w:rFonts w:ascii="Times New Roman" w:hAnsi="Times New Roman"/>
          <w:b/>
          <w:sz w:val="24"/>
          <w:szCs w:val="24"/>
        </w:rPr>
        <w:t>Буденновского сельского поселения»</w:t>
      </w:r>
    </w:p>
    <w:p w14:paraId="6747FBFA" w14:textId="77777777" w:rsidR="00FB12BC" w:rsidRPr="00FC5D65" w:rsidRDefault="00FB12BC" w:rsidP="00FB12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9AA26D" w14:textId="77777777" w:rsidR="00FB12BC" w:rsidRPr="00FC5D65" w:rsidRDefault="00FB12BC" w:rsidP="00FB12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560C0E" w14:textId="77777777" w:rsidR="00FB12BC" w:rsidRPr="00FC5D65" w:rsidRDefault="00FB12BC" w:rsidP="00FB12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5D65">
        <w:rPr>
          <w:rFonts w:ascii="Times New Roman" w:hAnsi="Times New Roman"/>
          <w:b/>
          <w:sz w:val="32"/>
          <w:szCs w:val="32"/>
        </w:rPr>
        <w:t>План культурно-массовых мероприятий</w:t>
      </w:r>
    </w:p>
    <w:p w14:paraId="52197AD5" w14:textId="77777777" w:rsidR="00FB12BC" w:rsidRPr="00FC5D65" w:rsidRDefault="00FB12BC" w:rsidP="00FB12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5D65">
        <w:rPr>
          <w:rFonts w:ascii="Times New Roman" w:hAnsi="Times New Roman"/>
          <w:b/>
          <w:sz w:val="32"/>
          <w:szCs w:val="32"/>
        </w:rPr>
        <w:t xml:space="preserve">в МБУК СР «СДК Буденновского с. п.» </w:t>
      </w:r>
    </w:p>
    <w:p w14:paraId="368A200F" w14:textId="77777777" w:rsidR="00FB12BC" w:rsidRPr="00FC5D65" w:rsidRDefault="00FB12BC" w:rsidP="00FB12BC">
      <w:pPr>
        <w:tabs>
          <w:tab w:val="left" w:pos="10632"/>
        </w:tabs>
        <w:jc w:val="center"/>
        <w:rPr>
          <w:rFonts w:ascii="Times New Roman" w:hAnsi="Times New Roman"/>
          <w:b/>
          <w:sz w:val="32"/>
          <w:szCs w:val="32"/>
        </w:rPr>
      </w:pPr>
      <w:r w:rsidRPr="00FC5D65">
        <w:rPr>
          <w:rFonts w:ascii="Times New Roman" w:hAnsi="Times New Roman"/>
          <w:b/>
          <w:sz w:val="32"/>
          <w:szCs w:val="32"/>
        </w:rPr>
        <w:t>на</w:t>
      </w:r>
      <w:r>
        <w:rPr>
          <w:rFonts w:ascii="Times New Roman" w:hAnsi="Times New Roman"/>
          <w:b/>
          <w:sz w:val="32"/>
          <w:szCs w:val="32"/>
        </w:rPr>
        <w:t xml:space="preserve"> октябрь</w:t>
      </w:r>
      <w:r w:rsidRPr="00FC5D65">
        <w:rPr>
          <w:rFonts w:ascii="Times New Roman" w:hAnsi="Times New Roman"/>
          <w:b/>
          <w:sz w:val="32"/>
          <w:szCs w:val="32"/>
        </w:rPr>
        <w:t xml:space="preserve"> 2024 года.</w:t>
      </w:r>
    </w:p>
    <w:tbl>
      <w:tblPr>
        <w:tblpPr w:leftFromText="180" w:rightFromText="180" w:bottomFromText="200" w:vertAnchor="text" w:horzAnchor="margin" w:tblpX="-579" w:tblpY="121"/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1622"/>
        <w:gridCol w:w="1810"/>
        <w:gridCol w:w="4549"/>
        <w:gridCol w:w="3629"/>
        <w:gridCol w:w="3210"/>
      </w:tblGrid>
      <w:tr w:rsidR="00FB12BC" w:rsidRPr="00FC5D65" w14:paraId="5B23B7AE" w14:textId="77777777" w:rsidTr="00FB12BC">
        <w:trPr>
          <w:trHeight w:val="553"/>
        </w:trPr>
        <w:tc>
          <w:tcPr>
            <w:tcW w:w="250" w:type="pct"/>
            <w:vAlign w:val="center"/>
          </w:tcPr>
          <w:p w14:paraId="6BFCC1C1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14:paraId="5AA1EEF1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  <w:p w14:paraId="115867B3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vAlign w:val="center"/>
          </w:tcPr>
          <w:p w14:paraId="078EF0D5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</w:t>
            </w:r>
          </w:p>
          <w:p w14:paraId="11B9D4B4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580" w:type="pct"/>
            <w:vAlign w:val="center"/>
          </w:tcPr>
          <w:p w14:paraId="2121AF25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Время</w:t>
            </w:r>
          </w:p>
          <w:p w14:paraId="2448E94C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458" w:type="pct"/>
            <w:vAlign w:val="center"/>
          </w:tcPr>
          <w:p w14:paraId="1C2ACDB2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1163" w:type="pct"/>
            <w:vAlign w:val="center"/>
          </w:tcPr>
          <w:p w14:paraId="3121EB46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 проведения/ссылка на мероприятие*</w:t>
            </w:r>
          </w:p>
        </w:tc>
        <w:tc>
          <w:tcPr>
            <w:tcW w:w="1029" w:type="pct"/>
            <w:vAlign w:val="center"/>
          </w:tcPr>
          <w:p w14:paraId="7D4BAC73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12BC" w:rsidRPr="00FC5D65" w14:paraId="390F6F5E" w14:textId="77777777" w:rsidTr="00FB12BC">
        <w:trPr>
          <w:trHeight w:val="99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6A74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8842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1495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7257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52B681F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Акция – чествование долгожителей</w:t>
            </w:r>
          </w:p>
          <w:p w14:paraId="0D46320D" w14:textId="77777777" w:rsidR="00FB12BC" w:rsidRPr="00627D0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D65">
              <w:rPr>
                <w:rFonts w:ascii="Times New Roman" w:hAnsi="Times New Roman"/>
                <w:sz w:val="28"/>
                <w:szCs w:val="28"/>
              </w:rPr>
              <w:t>«Долголетие в добром здравии!»</w:t>
            </w:r>
          </w:p>
        </w:tc>
        <w:tc>
          <w:tcPr>
            <w:tcW w:w="1163" w:type="pct"/>
            <w:vAlign w:val="center"/>
          </w:tcPr>
          <w:p w14:paraId="58FAC675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Конезавод</w:t>
            </w:r>
          </w:p>
          <w:p w14:paraId="279C5703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1029" w:type="pct"/>
            <w:vAlign w:val="center"/>
          </w:tcPr>
          <w:p w14:paraId="33C2E622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57036A3C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FB12BC" w:rsidRPr="00FC5D65" w14:paraId="07DE2A45" w14:textId="77777777" w:rsidTr="00FB12BC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2E62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3925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2E96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0AEF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онцерт</w:t>
            </w:r>
          </w:p>
          <w:p w14:paraId="4A0D2F84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D6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Мои года -</w:t>
            </w:r>
            <w:r w:rsidRPr="00FC5D65">
              <w:rPr>
                <w:rFonts w:ascii="Times New Roman" w:hAnsi="Times New Roman"/>
                <w:sz w:val="28"/>
                <w:szCs w:val="28"/>
              </w:rPr>
              <w:t xml:space="preserve"> мое богатство!»</w:t>
            </w:r>
          </w:p>
          <w:p w14:paraId="76E4B9BC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3" w:type="pct"/>
            <w:vAlign w:val="center"/>
          </w:tcPr>
          <w:p w14:paraId="3FB658E2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Конезавод</w:t>
            </w:r>
          </w:p>
          <w:p w14:paraId="517CAC0B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 Буденног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  <w:p w14:paraId="36E108F3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ул.Черемушки</w:t>
            </w:r>
            <w:proofErr w:type="spellEnd"/>
          </w:p>
        </w:tc>
        <w:tc>
          <w:tcPr>
            <w:tcW w:w="1029" w:type="pct"/>
            <w:vAlign w:val="center"/>
          </w:tcPr>
          <w:p w14:paraId="72211BC7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7B33A8C3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FB12BC" w:rsidRPr="00FC5D65" w14:paraId="02883B99" w14:textId="77777777" w:rsidTr="00FB12BC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3C0E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DE9E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FC5D65">
              <w:rPr>
                <w:rFonts w:ascii="Times New Roman" w:hAnsi="Times New Roman"/>
                <w:sz w:val="28"/>
                <w:szCs w:val="28"/>
              </w:rPr>
              <w:t>.10.2024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4537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2573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онцерт</w:t>
            </w:r>
          </w:p>
          <w:p w14:paraId="481A77C8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D6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Тепло души мы дарим Вам</w:t>
            </w:r>
            <w:r w:rsidRPr="00FC5D65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14:paraId="3A7206AD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3" w:type="pct"/>
            <w:vAlign w:val="center"/>
          </w:tcPr>
          <w:p w14:paraId="4376FE94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Конезавод</w:t>
            </w:r>
          </w:p>
          <w:p w14:paraId="4711448A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 Буденног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  <w:p w14:paraId="7C7F34A0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ул.Восточная</w:t>
            </w:r>
            <w:proofErr w:type="spellEnd"/>
          </w:p>
        </w:tc>
        <w:tc>
          <w:tcPr>
            <w:tcW w:w="1029" w:type="pct"/>
            <w:vAlign w:val="center"/>
          </w:tcPr>
          <w:p w14:paraId="3712DDCE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69D3EF17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FB12BC" w:rsidRPr="00FC5D65" w14:paraId="0330350A" w14:textId="77777777" w:rsidTr="00FB12BC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01D2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  <w:p w14:paraId="5449B9B2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B6E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D435A9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D65">
              <w:rPr>
                <w:rFonts w:ascii="Times New Roman" w:hAnsi="Times New Roman"/>
                <w:sz w:val="28"/>
                <w:szCs w:val="28"/>
              </w:rPr>
              <w:t>03.10.2024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9846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DAD5CEB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72A6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Акция «</w:t>
            </w:r>
            <w:r w:rsidRPr="00FC5D65">
              <w:rPr>
                <w:rFonts w:ascii="Times New Roman" w:hAnsi="Times New Roman"/>
                <w:sz w:val="28"/>
                <w:szCs w:val="28"/>
                <w:lang w:val="en-US" w:eastAsia="ru-RU"/>
              </w:rPr>
              <w:t>Z</w:t>
            </w:r>
            <w:proofErr w:type="spellStart"/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ащитим</w:t>
            </w:r>
            <w:proofErr w:type="spellEnd"/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мир вместе!»</w:t>
            </w:r>
          </w:p>
        </w:tc>
        <w:tc>
          <w:tcPr>
            <w:tcW w:w="1163" w:type="pct"/>
            <w:vAlign w:val="center"/>
          </w:tcPr>
          <w:p w14:paraId="2A8512E9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Конезавод</w:t>
            </w:r>
          </w:p>
          <w:p w14:paraId="4E334EDC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 Буденного</w:t>
            </w:r>
          </w:p>
        </w:tc>
        <w:tc>
          <w:tcPr>
            <w:tcW w:w="1029" w:type="pct"/>
            <w:vAlign w:val="center"/>
          </w:tcPr>
          <w:p w14:paraId="21651C13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3EF2C9B0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FB12BC" w:rsidRPr="00FC5D65" w14:paraId="12D53067" w14:textId="77777777" w:rsidTr="00FB12BC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7AC6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2EC5FC56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D6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A20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1EBA7E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FC5D65">
              <w:rPr>
                <w:rFonts w:ascii="Times New Roman" w:hAnsi="Times New Roman"/>
                <w:sz w:val="28"/>
                <w:szCs w:val="28"/>
              </w:rPr>
              <w:t>.10.2024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9D4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3E873D9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3329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Концертная программа </w:t>
            </w:r>
          </w:p>
          <w:p w14:paraId="040471E2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«С праздником Вас, учителя!»</w:t>
            </w:r>
          </w:p>
        </w:tc>
        <w:tc>
          <w:tcPr>
            <w:tcW w:w="1163" w:type="pct"/>
            <w:vAlign w:val="center"/>
          </w:tcPr>
          <w:p w14:paraId="3991913E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МБОУ Буденновская СОШ№80</w:t>
            </w:r>
          </w:p>
        </w:tc>
        <w:tc>
          <w:tcPr>
            <w:tcW w:w="1029" w:type="pct"/>
            <w:vAlign w:val="center"/>
          </w:tcPr>
          <w:p w14:paraId="207DBC76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12B3B28B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FB12BC" w:rsidRPr="00FC5D65" w14:paraId="6825D7D6" w14:textId="77777777" w:rsidTr="00FB12BC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1D9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EEAD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04.10.2024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2934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11.30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9F3C" w14:textId="77777777" w:rsidR="00FB12BC" w:rsidRDefault="00FB12BC" w:rsidP="00FB12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D48977E" w14:textId="77777777" w:rsidR="00FB12BC" w:rsidRPr="00FC5D65" w:rsidRDefault="00FB12BC" w:rsidP="00FB12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час</w:t>
            </w:r>
          </w:p>
          <w:p w14:paraId="04E87653" w14:textId="77777777" w:rsidR="00FB12BC" w:rsidRPr="00FC5D65" w:rsidRDefault="00FB12BC" w:rsidP="00FB12BC">
            <w:pPr>
              <w:pStyle w:val="a3"/>
              <w:jc w:val="center"/>
              <w:rPr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«Эх, казачата!»</w:t>
            </w:r>
          </w:p>
        </w:tc>
        <w:tc>
          <w:tcPr>
            <w:tcW w:w="1163" w:type="pct"/>
            <w:vAlign w:val="center"/>
          </w:tcPr>
          <w:p w14:paraId="650FEE72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МБОУ Буденновская СОШ№80</w:t>
            </w:r>
          </w:p>
        </w:tc>
        <w:tc>
          <w:tcPr>
            <w:tcW w:w="1029" w:type="pct"/>
            <w:vAlign w:val="center"/>
          </w:tcPr>
          <w:p w14:paraId="2F3B7045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164ECD47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FB12BC" w:rsidRPr="00FC5D65" w14:paraId="5DB0A342" w14:textId="77777777" w:rsidTr="00FB12BC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0BAE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448ACB02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7.</w:t>
            </w:r>
          </w:p>
          <w:p w14:paraId="1B9AD96E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24D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8ED66F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D65">
              <w:rPr>
                <w:rFonts w:ascii="Times New Roman" w:hAnsi="Times New Roman"/>
                <w:sz w:val="28"/>
                <w:szCs w:val="28"/>
              </w:rPr>
              <w:t>07.10.2024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3E95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CFEC74C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167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Игровая программа</w:t>
            </w:r>
          </w:p>
          <w:p w14:paraId="25ACAA63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D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«Красный, желтый, зеленый!»</w:t>
            </w:r>
          </w:p>
        </w:tc>
        <w:tc>
          <w:tcPr>
            <w:tcW w:w="1163" w:type="pct"/>
          </w:tcPr>
          <w:p w14:paraId="6C1153C1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</w:rPr>
              <w:t>МБДОУ «Конек-Горбунок»№19</w:t>
            </w:r>
          </w:p>
        </w:tc>
        <w:tc>
          <w:tcPr>
            <w:tcW w:w="1029" w:type="pct"/>
            <w:vAlign w:val="center"/>
          </w:tcPr>
          <w:p w14:paraId="6FC7115D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42F21F89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FB12BC" w:rsidRPr="00FC5D65" w14:paraId="0875CE20" w14:textId="77777777" w:rsidTr="00FB12BC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08AC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6A7D8553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AEFF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F6516A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D65">
              <w:rPr>
                <w:rFonts w:ascii="Times New Roman" w:hAnsi="Times New Roman"/>
                <w:sz w:val="28"/>
                <w:szCs w:val="28"/>
              </w:rPr>
              <w:t>11.10.2024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3530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3893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Тематический час</w:t>
            </w:r>
          </w:p>
          <w:p w14:paraId="7D661379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«Музыка Донского края!»</w:t>
            </w:r>
          </w:p>
        </w:tc>
        <w:tc>
          <w:tcPr>
            <w:tcW w:w="1163" w:type="pct"/>
            <w:vAlign w:val="center"/>
          </w:tcPr>
          <w:p w14:paraId="50061260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МБОУ Буденновская СОШ№80</w:t>
            </w:r>
          </w:p>
        </w:tc>
        <w:tc>
          <w:tcPr>
            <w:tcW w:w="1029" w:type="pct"/>
            <w:vAlign w:val="center"/>
          </w:tcPr>
          <w:p w14:paraId="13FBCBD0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3DC6A35C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FB12BC" w:rsidRPr="00FC5D65" w14:paraId="250BC9C6" w14:textId="77777777" w:rsidTr="00FB12BC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2F7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5AEE6031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1610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742A9E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D65">
              <w:rPr>
                <w:rFonts w:ascii="Times New Roman" w:hAnsi="Times New Roman"/>
                <w:sz w:val="28"/>
                <w:szCs w:val="28"/>
              </w:rPr>
              <w:t>11.10.2024</w:t>
            </w:r>
          </w:p>
          <w:p w14:paraId="4A93E230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2FC5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545C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43D32550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«Курить – это слово надо </w:t>
            </w:r>
          </w:p>
          <w:p w14:paraId="164B4A61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навсегда забыть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!</w:t>
            </w: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63" w:type="pct"/>
            <w:vAlign w:val="center"/>
          </w:tcPr>
          <w:p w14:paraId="61711652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4A7232A3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C5D6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</w:tc>
        <w:tc>
          <w:tcPr>
            <w:tcW w:w="1029" w:type="pct"/>
            <w:vAlign w:val="center"/>
          </w:tcPr>
          <w:p w14:paraId="1A0D71CE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10D3B678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FB12BC" w:rsidRPr="00FC5D65" w14:paraId="75842BE1" w14:textId="77777777" w:rsidTr="00FB12BC">
        <w:trPr>
          <w:trHeight w:val="115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82E7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8D2A6D2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  <w:p w14:paraId="14568408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428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D65">
              <w:rPr>
                <w:rFonts w:ascii="Times New Roman" w:hAnsi="Times New Roman"/>
                <w:sz w:val="28"/>
                <w:szCs w:val="28"/>
              </w:rPr>
              <w:t>15.10.2024-</w:t>
            </w:r>
          </w:p>
          <w:p w14:paraId="568A86C9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D65">
              <w:rPr>
                <w:rFonts w:ascii="Times New Roman" w:hAnsi="Times New Roman"/>
                <w:sz w:val="28"/>
                <w:szCs w:val="28"/>
              </w:rPr>
              <w:t>22.10.2024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A836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C7ED545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6DA3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</w:t>
            </w:r>
          </w:p>
          <w:p w14:paraId="3C23018C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«Осенние мотивы»</w:t>
            </w:r>
          </w:p>
        </w:tc>
        <w:tc>
          <w:tcPr>
            <w:tcW w:w="1163" w:type="pct"/>
            <w:vAlign w:val="center"/>
          </w:tcPr>
          <w:p w14:paraId="25FF311A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</w:rPr>
              <w:t>Фойе администрации   Буденновского с. п.</w:t>
            </w:r>
          </w:p>
          <w:p w14:paraId="4A0B72BC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9" w:type="pct"/>
            <w:vAlign w:val="center"/>
          </w:tcPr>
          <w:p w14:paraId="343D6A4B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33238A7A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FB12BC" w:rsidRPr="00FC5D65" w14:paraId="42604800" w14:textId="77777777" w:rsidTr="00FB12BC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5477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577951A4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D672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58B366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D65">
              <w:rPr>
                <w:rFonts w:ascii="Times New Roman" w:hAnsi="Times New Roman"/>
                <w:sz w:val="28"/>
                <w:szCs w:val="28"/>
              </w:rPr>
              <w:t>18.10.2024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1DAE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7CF1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Акция</w:t>
            </w:r>
          </w:p>
          <w:p w14:paraId="05481693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«Живи  в здоровой семье  и в здоровой стране»!</w:t>
            </w:r>
          </w:p>
        </w:tc>
        <w:tc>
          <w:tcPr>
            <w:tcW w:w="1163" w:type="pct"/>
            <w:vAlign w:val="center"/>
          </w:tcPr>
          <w:p w14:paraId="3996C3F8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67E8CE45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C5D6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</w:tc>
        <w:tc>
          <w:tcPr>
            <w:tcW w:w="1029" w:type="pct"/>
            <w:vAlign w:val="center"/>
          </w:tcPr>
          <w:p w14:paraId="693E0A5A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0C1FFE02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FB12BC" w:rsidRPr="00FC5D65" w14:paraId="1EFB7113" w14:textId="77777777" w:rsidTr="00FB12BC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0776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42A5FD14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BF7B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6CC0D302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19.10.2024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E159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1B0E349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13BA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C5DA6DA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Казачий праздник </w:t>
            </w:r>
          </w:p>
          <w:p w14:paraId="3FD6E2B2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«Мир вашему дому!»</w:t>
            </w:r>
          </w:p>
          <w:p w14:paraId="31C396EA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pct"/>
          </w:tcPr>
          <w:p w14:paraId="37815717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7F6DD27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548F0C2A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C5D6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</w:tc>
        <w:tc>
          <w:tcPr>
            <w:tcW w:w="1029" w:type="pct"/>
            <w:vAlign w:val="center"/>
          </w:tcPr>
          <w:p w14:paraId="0ED28FC9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3EE2D468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FB12BC" w:rsidRPr="00FC5D65" w14:paraId="409029C5" w14:textId="77777777" w:rsidTr="00FB12BC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B0D5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6E5A76F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0ED0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2611F5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D65">
              <w:rPr>
                <w:rFonts w:ascii="Times New Roman" w:hAnsi="Times New Roman"/>
                <w:sz w:val="28"/>
                <w:szCs w:val="28"/>
              </w:rPr>
              <w:t>25.10.2024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E063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D2BFD85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C310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  <w:p w14:paraId="4AAD1E72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Доброта – лучшее качество человека»</w:t>
            </w:r>
          </w:p>
        </w:tc>
        <w:tc>
          <w:tcPr>
            <w:tcW w:w="1163" w:type="pct"/>
            <w:vAlign w:val="center"/>
          </w:tcPr>
          <w:p w14:paraId="6E75C8E3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п.Конезавод</w:t>
            </w:r>
            <w:proofErr w:type="spellEnd"/>
          </w:p>
          <w:p w14:paraId="37A8A5A0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C5D6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им.Буденного</w:t>
            </w:r>
            <w:proofErr w:type="spellEnd"/>
          </w:p>
        </w:tc>
        <w:tc>
          <w:tcPr>
            <w:tcW w:w="1029" w:type="pct"/>
            <w:vAlign w:val="center"/>
          </w:tcPr>
          <w:p w14:paraId="5BE6BA06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3D7B5C49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FB12BC" w:rsidRPr="00FC5D65" w14:paraId="1C1BE064" w14:textId="77777777" w:rsidTr="00FB12BC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4ED1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7B9FA979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8968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E53DC4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FC5D65">
              <w:rPr>
                <w:rFonts w:ascii="Times New Roman" w:hAnsi="Times New Roman"/>
                <w:sz w:val="28"/>
                <w:szCs w:val="28"/>
              </w:rPr>
              <w:t>.10.2024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39A8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FD3B75F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371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2A6E087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  <w:p w14:paraId="270052CB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«Светофор!»</w:t>
            </w:r>
          </w:p>
        </w:tc>
        <w:tc>
          <w:tcPr>
            <w:tcW w:w="1163" w:type="pct"/>
            <w:vAlign w:val="center"/>
          </w:tcPr>
          <w:p w14:paraId="5274EE9E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Актовый зал Администрации Буденновского с.п.</w:t>
            </w:r>
          </w:p>
        </w:tc>
        <w:tc>
          <w:tcPr>
            <w:tcW w:w="1029" w:type="pct"/>
            <w:vAlign w:val="center"/>
          </w:tcPr>
          <w:p w14:paraId="6AF2F811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МБУК СР</w:t>
            </w:r>
          </w:p>
          <w:p w14:paraId="062387C2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«СДК Буденновского с.п.» Беседина Н.В.</w:t>
            </w:r>
          </w:p>
        </w:tc>
      </w:tr>
      <w:tr w:rsidR="00FB12BC" w:rsidRPr="00FC5D65" w14:paraId="1AC0E56B" w14:textId="77777777" w:rsidTr="00FB12BC">
        <w:trPr>
          <w:trHeight w:val="64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17AB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F5ED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7B7A35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D65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FCA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AF7D7A9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5FD7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57E6EE2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Акция «Наркотики: </w:t>
            </w:r>
          </w:p>
          <w:p w14:paraId="2E709B49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ответственность  и последствия!»</w:t>
            </w:r>
          </w:p>
        </w:tc>
        <w:tc>
          <w:tcPr>
            <w:tcW w:w="1163" w:type="pct"/>
          </w:tcPr>
          <w:p w14:paraId="3102086D" w14:textId="77777777" w:rsidR="00FB12BC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0A0D53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5D65">
              <w:rPr>
                <w:rFonts w:ascii="Times New Roman" w:hAnsi="Times New Roman"/>
                <w:sz w:val="28"/>
                <w:szCs w:val="28"/>
              </w:rPr>
              <w:t>п.Конезавод</w:t>
            </w:r>
            <w:proofErr w:type="spellEnd"/>
            <w:r w:rsidRPr="00FC5D6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FC5D65">
              <w:rPr>
                <w:rFonts w:ascii="Times New Roman" w:hAnsi="Times New Roman"/>
                <w:sz w:val="28"/>
                <w:szCs w:val="28"/>
              </w:rPr>
              <w:t>им.Буденного</w:t>
            </w:r>
            <w:proofErr w:type="spellEnd"/>
          </w:p>
        </w:tc>
        <w:tc>
          <w:tcPr>
            <w:tcW w:w="1029" w:type="pct"/>
            <w:vAlign w:val="center"/>
          </w:tcPr>
          <w:p w14:paraId="3AADE6D2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МБУКСР</w:t>
            </w:r>
          </w:p>
          <w:p w14:paraId="3C7CCC93" w14:textId="77777777" w:rsidR="00FB12BC" w:rsidRPr="00FC5D65" w:rsidRDefault="00FB12BC" w:rsidP="00FB1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D65">
              <w:rPr>
                <w:rFonts w:ascii="Times New Roman" w:hAnsi="Times New Roman"/>
                <w:sz w:val="28"/>
                <w:szCs w:val="28"/>
                <w:lang w:eastAsia="ru-RU"/>
              </w:rPr>
              <w:t>«СДК Буденновского с.п.» Беседина Н.В</w:t>
            </w:r>
          </w:p>
        </w:tc>
      </w:tr>
    </w:tbl>
    <w:p w14:paraId="752DEE51" w14:textId="77777777" w:rsidR="00FB12BC" w:rsidRPr="00FC5D65" w:rsidRDefault="00FB12BC" w:rsidP="00FB12BC">
      <w:pPr>
        <w:spacing w:after="0" w:line="240" w:lineRule="auto"/>
        <w:rPr>
          <w:lang w:eastAsia="ru-RU"/>
        </w:rPr>
      </w:pPr>
    </w:p>
    <w:p w14:paraId="7E1C9F52" w14:textId="77777777" w:rsidR="00FB12BC" w:rsidRPr="00FC5D65" w:rsidRDefault="00FB12BC" w:rsidP="00FB1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D6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14:paraId="2B18FD68" w14:textId="77777777" w:rsidR="00FB12BC" w:rsidRPr="00FC5D65" w:rsidRDefault="00FB12BC" w:rsidP="00FB1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BE58EB" w14:textId="77777777" w:rsidR="00FB12BC" w:rsidRPr="00FC5D65" w:rsidRDefault="00FB12BC" w:rsidP="00FB12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661CEB" w14:textId="77777777" w:rsidR="00FB12BC" w:rsidRDefault="002C4647" w:rsidP="00FB12BC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14:paraId="1D702C6E" w14:textId="77777777" w:rsidR="00FB12BC" w:rsidRDefault="00FB12BC">
      <w:pPr>
        <w:jc w:val="center"/>
      </w:pPr>
    </w:p>
    <w:sectPr w:rsidR="00FB12BC" w:rsidSect="00095B6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22F1A"/>
    <w:multiLevelType w:val="multilevel"/>
    <w:tmpl w:val="10B22F1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54985"/>
    <w:multiLevelType w:val="hybridMultilevel"/>
    <w:tmpl w:val="763073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E025BD"/>
    <w:multiLevelType w:val="multilevel"/>
    <w:tmpl w:val="4BE025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816642">
    <w:abstractNumId w:val="0"/>
  </w:num>
  <w:num w:numId="2" w16cid:durableId="473526400">
    <w:abstractNumId w:val="2"/>
  </w:num>
  <w:num w:numId="3" w16cid:durableId="901066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80"/>
    <w:rsid w:val="00065E4E"/>
    <w:rsid w:val="00095B69"/>
    <w:rsid w:val="00144A88"/>
    <w:rsid w:val="00161337"/>
    <w:rsid w:val="00196B2D"/>
    <w:rsid w:val="002C4647"/>
    <w:rsid w:val="003129ED"/>
    <w:rsid w:val="006271CB"/>
    <w:rsid w:val="006E6180"/>
    <w:rsid w:val="00734536"/>
    <w:rsid w:val="007850D0"/>
    <w:rsid w:val="00785715"/>
    <w:rsid w:val="009B0A08"/>
    <w:rsid w:val="009C27E7"/>
    <w:rsid w:val="00B216B5"/>
    <w:rsid w:val="00BB6CDA"/>
    <w:rsid w:val="00BF010F"/>
    <w:rsid w:val="00BF1D20"/>
    <w:rsid w:val="00C04679"/>
    <w:rsid w:val="00C63F56"/>
    <w:rsid w:val="00C669A8"/>
    <w:rsid w:val="00D278D9"/>
    <w:rsid w:val="00D56888"/>
    <w:rsid w:val="00D610D6"/>
    <w:rsid w:val="00DD643E"/>
    <w:rsid w:val="00E45305"/>
    <w:rsid w:val="00E93C75"/>
    <w:rsid w:val="00ED199F"/>
    <w:rsid w:val="00ED2E27"/>
    <w:rsid w:val="00F271B1"/>
    <w:rsid w:val="00FB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6F00"/>
  <w15:chartTrackingRefBased/>
  <w15:docId w15:val="{887706A7-BBF0-401F-9324-BBA0DBC2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9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C6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BF1D20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216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lan-nf-mesec-2024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plan-nf-mesec-2024-.dot</Template>
  <TotalTime>1</TotalTime>
  <Pages>29</Pages>
  <Words>4226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t8173</cp:lastModifiedBy>
  <cp:revision>1</cp:revision>
  <cp:lastPrinted>2024-09-23T06:58:00Z</cp:lastPrinted>
  <dcterms:created xsi:type="dcterms:W3CDTF">2025-07-01T11:18:00Z</dcterms:created>
  <dcterms:modified xsi:type="dcterms:W3CDTF">2025-07-01T11:19:00Z</dcterms:modified>
</cp:coreProperties>
</file>