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A7" w:rsidRPr="00A9352B" w:rsidRDefault="007620A7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7620A7" w:rsidRPr="00A9352B" w:rsidRDefault="007620A7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7620A7" w:rsidRPr="00A9352B" w:rsidRDefault="007620A7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7620A7" w:rsidRPr="00A9352B" w:rsidRDefault="007620A7" w:rsidP="00677E33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7620A7" w:rsidRDefault="007620A7" w:rsidP="00677E33">
      <w:pPr>
        <w:jc w:val="center"/>
        <w:rPr>
          <w:sz w:val="28"/>
          <w:szCs w:val="28"/>
        </w:rPr>
      </w:pPr>
    </w:p>
    <w:p w:rsidR="007620A7" w:rsidRDefault="007620A7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7620A7" w:rsidRPr="00A9352B" w:rsidRDefault="007620A7" w:rsidP="00677E33">
      <w:pPr>
        <w:jc w:val="center"/>
        <w:rPr>
          <w:sz w:val="28"/>
          <w:szCs w:val="28"/>
        </w:rPr>
      </w:pPr>
    </w:p>
    <w:p w:rsidR="007620A7" w:rsidRPr="00B07AFF" w:rsidRDefault="007620A7" w:rsidP="00677E33">
      <w:pPr>
        <w:rPr>
          <w:sz w:val="28"/>
          <w:szCs w:val="28"/>
        </w:rPr>
      </w:pPr>
      <w:r w:rsidRPr="00B07AFF">
        <w:rPr>
          <w:sz w:val="28"/>
          <w:szCs w:val="28"/>
        </w:rPr>
        <w:t xml:space="preserve">20 сентября </w:t>
      </w:r>
      <w:smartTag w:uri="urn:schemas-microsoft-com:office:smarttags" w:element="metricconverter">
        <w:smartTagPr>
          <w:attr w:name="ProductID" w:val="2024 г"/>
        </w:smartTagPr>
        <w:r w:rsidRPr="00B07AFF">
          <w:rPr>
            <w:sz w:val="28"/>
            <w:szCs w:val="28"/>
          </w:rPr>
          <w:t>2024 г</w:t>
        </w:r>
      </w:smartTag>
      <w:r w:rsidRPr="00B07AFF">
        <w:rPr>
          <w:sz w:val="28"/>
          <w:szCs w:val="28"/>
        </w:rPr>
        <w:t>.                                                                                            № 112</w:t>
      </w:r>
    </w:p>
    <w:p w:rsidR="007620A7" w:rsidRPr="009E6E78" w:rsidRDefault="007620A7" w:rsidP="00677E33">
      <w:pPr>
        <w:jc w:val="center"/>
        <w:rPr>
          <w:sz w:val="24"/>
          <w:szCs w:val="24"/>
        </w:rPr>
      </w:pPr>
      <w:r w:rsidRPr="009E6E78">
        <w:rPr>
          <w:sz w:val="24"/>
          <w:szCs w:val="24"/>
        </w:rPr>
        <w:t>п. Конезавод имени Буденного</w:t>
      </w:r>
    </w:p>
    <w:p w:rsidR="007620A7" w:rsidRDefault="007620A7" w:rsidP="0055438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133"/>
        <w:gridCol w:w="3545"/>
      </w:tblGrid>
      <w:tr w:rsidR="007620A7" w:rsidRPr="00B07AFF" w:rsidTr="007E11E3">
        <w:trPr>
          <w:trHeight w:val="1183"/>
        </w:trPr>
        <w:tc>
          <w:tcPr>
            <w:tcW w:w="61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0A7" w:rsidRPr="00B07AFF" w:rsidRDefault="007620A7" w:rsidP="00EE080B">
            <w:pPr>
              <w:jc w:val="both"/>
              <w:rPr>
                <w:sz w:val="28"/>
                <w:szCs w:val="28"/>
              </w:rPr>
            </w:pPr>
            <w:r w:rsidRPr="00B07AFF">
              <w:rPr>
                <w:sz w:val="28"/>
                <w:szCs w:val="28"/>
              </w:rPr>
              <w:t>О внесении изменений в Постановление от 14.05.2024 № 51 «О внесении изменений в Постановление 51 от 14.05.2024»</w:t>
            </w:r>
          </w:p>
        </w:tc>
        <w:tc>
          <w:tcPr>
            <w:tcW w:w="35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0A7" w:rsidRPr="00B07AFF" w:rsidRDefault="007620A7" w:rsidP="00EE080B">
            <w:pPr>
              <w:pStyle w:val="a"/>
              <w:ind w:right="-10"/>
              <w:rPr>
                <w:sz w:val="28"/>
                <w:szCs w:val="28"/>
              </w:rPr>
            </w:pPr>
          </w:p>
        </w:tc>
      </w:tr>
    </w:tbl>
    <w:p w:rsidR="007620A7" w:rsidRPr="00B07AFF" w:rsidRDefault="007620A7" w:rsidP="0011249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07AFF">
        <w:rPr>
          <w:rFonts w:ascii="Times New Roman" w:hAnsi="Times New Roman"/>
          <w:sz w:val="28"/>
          <w:szCs w:val="28"/>
        </w:rPr>
        <w:t xml:space="preserve">      </w:t>
      </w:r>
    </w:p>
    <w:p w:rsidR="007620A7" w:rsidRPr="00B07AFF" w:rsidRDefault="007620A7" w:rsidP="00AE6C67">
      <w:pPr>
        <w:pStyle w:val="Heading1"/>
        <w:numPr>
          <w:ilvl w:val="0"/>
          <w:numId w:val="0"/>
        </w:numPr>
        <w:shd w:val="clear" w:color="auto" w:fill="FFFFFF"/>
        <w:tabs>
          <w:tab w:val="clear" w:pos="1419"/>
          <w:tab w:val="left" w:pos="-100"/>
        </w:tabs>
        <w:spacing w:line="300" w:lineRule="atLeast"/>
        <w:ind w:firstLine="600"/>
        <w:jc w:val="both"/>
        <w:rPr>
          <w:b w:val="0"/>
          <w:sz w:val="28"/>
          <w:szCs w:val="28"/>
        </w:rPr>
      </w:pPr>
      <w:r w:rsidRPr="00B07AFF">
        <w:rPr>
          <w:b w:val="0"/>
          <w:sz w:val="28"/>
          <w:szCs w:val="28"/>
        </w:rPr>
        <w:t>В целях приведения нормативного правового акта Администрации Буденновского сельского поселения в соответствии с Областным законом от 14.12.2023 № 58-ЗС «</w:t>
      </w:r>
      <w:r w:rsidRPr="00B07AFF">
        <w:rPr>
          <w:b w:val="0"/>
          <w:bCs/>
          <w:sz w:val="28"/>
          <w:szCs w:val="28"/>
        </w:rPr>
        <w:t>Об областном бюджете на 2024 год и на плановый период 2025 и 2026 годов»</w:t>
      </w:r>
      <w:r w:rsidRPr="00B07AFF">
        <w:rPr>
          <w:b w:val="0"/>
          <w:sz w:val="28"/>
          <w:szCs w:val="28"/>
        </w:rPr>
        <w:t>, Администрация Буденновского сельского поселения</w:t>
      </w:r>
    </w:p>
    <w:p w:rsidR="007620A7" w:rsidRPr="00B07AFF" w:rsidRDefault="007620A7" w:rsidP="00AE6C67">
      <w:pPr>
        <w:tabs>
          <w:tab w:val="left" w:pos="-100"/>
        </w:tabs>
        <w:ind w:firstLine="600"/>
        <w:jc w:val="both"/>
        <w:rPr>
          <w:sz w:val="28"/>
          <w:szCs w:val="28"/>
        </w:rPr>
      </w:pPr>
    </w:p>
    <w:p w:rsidR="007620A7" w:rsidRPr="00B07AFF" w:rsidRDefault="007620A7" w:rsidP="0056733F">
      <w:pPr>
        <w:jc w:val="center"/>
        <w:rPr>
          <w:sz w:val="28"/>
          <w:szCs w:val="28"/>
        </w:rPr>
      </w:pPr>
      <w:r w:rsidRPr="00B07AFF">
        <w:rPr>
          <w:b/>
          <w:sz w:val="28"/>
          <w:szCs w:val="28"/>
        </w:rPr>
        <w:t>п о с т а н о в л я е т:</w:t>
      </w:r>
    </w:p>
    <w:p w:rsidR="007620A7" w:rsidRPr="00B07AFF" w:rsidRDefault="007620A7" w:rsidP="0056733F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  <w:szCs w:val="28"/>
        </w:rPr>
      </w:pPr>
      <w:r w:rsidRPr="00B07AFF">
        <w:rPr>
          <w:sz w:val="28"/>
          <w:szCs w:val="28"/>
        </w:rPr>
        <w:t>Внести изменения в пункт 1 Постановления Администрации Буденновского сельского поселения от 14.05.2024 № 51 и изложить в следующей редакции:</w:t>
      </w:r>
    </w:p>
    <w:p w:rsidR="007620A7" w:rsidRPr="00B07AFF" w:rsidRDefault="007620A7" w:rsidP="007E11E3">
      <w:pPr>
        <w:jc w:val="both"/>
        <w:rPr>
          <w:sz w:val="28"/>
          <w:szCs w:val="28"/>
        </w:rPr>
      </w:pPr>
      <w:r w:rsidRPr="00B07AFF">
        <w:rPr>
          <w:sz w:val="28"/>
          <w:szCs w:val="28"/>
        </w:rPr>
        <w:t>«Субсидия предоставляется предприятиям жилищно-коммунального хозяйства на возмещение части платы граждан за коммунальные услуги, на безвозмездной и безвозвратной основе в целях недопущения увеличения размера платы граждан за коммунальные услуги».</w:t>
      </w:r>
    </w:p>
    <w:p w:rsidR="007620A7" w:rsidRPr="00B07AFF" w:rsidRDefault="007620A7" w:rsidP="00002AEB">
      <w:pPr>
        <w:widowControl w:val="0"/>
        <w:ind w:firstLine="850"/>
        <w:jc w:val="both"/>
        <w:rPr>
          <w:sz w:val="28"/>
          <w:szCs w:val="28"/>
        </w:rPr>
      </w:pPr>
      <w:r w:rsidRPr="00B07AFF">
        <w:rPr>
          <w:sz w:val="28"/>
          <w:szCs w:val="28"/>
        </w:rPr>
        <w:t>2. Дополнить Постановление Администрации Буденновского сельского поселения от 14.05.2024 № 51 пунктом 7.1 Приложения № 1 к Положению о порядке предоставления субсидий предприятиям жилищно-коммунального хозяйства на возмещение части платы граждан за коммунальные услуги» изложить в редакции:</w:t>
      </w: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8"/>
        <w:gridCol w:w="5416"/>
      </w:tblGrid>
      <w:tr w:rsidR="007620A7" w:rsidRPr="00002AEB" w:rsidTr="00376FB2">
        <w:trPr>
          <w:trHeight w:val="36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Pr="00002AEB" w:rsidRDefault="007620A7" w:rsidP="00F0560E"/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Pr="00002AEB" w:rsidRDefault="007620A7" w:rsidP="00F0560E">
            <w:pPr>
              <w:jc w:val="center"/>
              <w:rPr>
                <w:sz w:val="24"/>
              </w:rPr>
            </w:pPr>
            <w:r w:rsidRPr="00002AEB">
              <w:rPr>
                <w:sz w:val="24"/>
              </w:rPr>
              <w:t>«Приложение № 1</w:t>
            </w:r>
          </w:p>
        </w:tc>
      </w:tr>
      <w:tr w:rsidR="007620A7" w:rsidRPr="00002AEB" w:rsidTr="00376FB2">
        <w:trPr>
          <w:trHeight w:val="36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Pr="00002AEB" w:rsidRDefault="007620A7" w:rsidP="00F0560E"/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Pr="00002AEB" w:rsidRDefault="007620A7" w:rsidP="00F0560E">
            <w:pPr>
              <w:jc w:val="center"/>
              <w:rPr>
                <w:sz w:val="24"/>
              </w:rPr>
            </w:pPr>
            <w:r w:rsidRPr="00002AEB">
              <w:rPr>
                <w:sz w:val="24"/>
              </w:rPr>
              <w:t>к Положению</w:t>
            </w:r>
          </w:p>
        </w:tc>
      </w:tr>
      <w:tr w:rsidR="007620A7" w:rsidRPr="00002AEB" w:rsidTr="00376FB2">
        <w:trPr>
          <w:trHeight w:val="36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Pr="00002AEB" w:rsidRDefault="007620A7" w:rsidP="00F0560E"/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Pr="00002AEB" w:rsidRDefault="007620A7" w:rsidP="00F0560E">
            <w:pPr>
              <w:pStyle w:val="Tit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2AEB">
              <w:rPr>
                <w:rFonts w:ascii="Times New Roman" w:hAnsi="Times New Roman"/>
                <w:sz w:val="22"/>
                <w:szCs w:val="22"/>
              </w:rPr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13"/>
        <w:gridCol w:w="5411"/>
      </w:tblGrid>
      <w:tr w:rsidR="007620A7" w:rsidTr="00F0560E">
        <w:trPr>
          <w:trHeight w:val="200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both"/>
              <w:rPr>
                <w:sz w:val="28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</w:p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  <w:p w:rsidR="007620A7" w:rsidRDefault="007620A7" w:rsidP="00F0560E">
            <w:pPr>
              <w:jc w:val="center"/>
              <w:rPr>
                <w:sz w:val="24"/>
              </w:rPr>
            </w:pPr>
          </w:p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от__________________________</w:t>
            </w:r>
          </w:p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(наименование организации)</w:t>
            </w:r>
          </w:p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___________________________</w:t>
            </w:r>
          </w:p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(должность, Ф.И.О. руководителя)</w:t>
            </w:r>
          </w:p>
          <w:p w:rsidR="007620A7" w:rsidRDefault="007620A7" w:rsidP="00F0560E">
            <w:pPr>
              <w:jc w:val="center"/>
              <w:rPr>
                <w:sz w:val="24"/>
              </w:rPr>
            </w:pPr>
          </w:p>
        </w:tc>
      </w:tr>
    </w:tbl>
    <w:p w:rsidR="007620A7" w:rsidRDefault="007620A7" w:rsidP="00002AEB">
      <w:pPr>
        <w:tabs>
          <w:tab w:val="left" w:pos="4356"/>
        </w:tabs>
        <w:jc w:val="center"/>
        <w:rPr>
          <w:sz w:val="28"/>
        </w:rPr>
      </w:pPr>
      <w:r>
        <w:rPr>
          <w:sz w:val="28"/>
        </w:rPr>
        <w:t>ЗАЯВЛЕНИЕ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>о предоставлении субсидии</w:t>
      </w:r>
    </w:p>
    <w:p w:rsidR="007620A7" w:rsidRDefault="007620A7" w:rsidP="00002AEB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7620A7" w:rsidRDefault="007620A7" w:rsidP="00002AEB">
      <w:pPr>
        <w:jc w:val="center"/>
      </w:pPr>
      <w:r>
        <w:t>(наименование организации, ИНН, КПП, адрес)</w:t>
      </w:r>
    </w:p>
    <w:p w:rsidR="007620A7" w:rsidRDefault="007620A7" w:rsidP="00002AEB">
      <w:r>
        <w:rPr>
          <w:sz w:val="24"/>
        </w:rPr>
        <w:t>в соответствии с _</w:t>
      </w:r>
      <w:r>
        <w:rPr>
          <w:sz w:val="28"/>
        </w:rPr>
        <w:t>________________________________________________</w:t>
      </w:r>
      <w:r>
        <w:t>____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>(наименование НПА предоставления субсидии из местного бюджета)</w:t>
      </w:r>
    </w:p>
    <w:p w:rsidR="007620A7" w:rsidRDefault="007620A7" w:rsidP="00002AEB">
      <w:pPr>
        <w:rPr>
          <w:sz w:val="28"/>
        </w:rPr>
      </w:pPr>
      <w:r>
        <w:rPr>
          <w:sz w:val="24"/>
        </w:rPr>
        <w:t>просит предоставить субсидию в размере ________________________ рублей</w:t>
      </w:r>
      <w:r>
        <w:rPr>
          <w:sz w:val="28"/>
        </w:rPr>
        <w:t xml:space="preserve">. </w:t>
      </w:r>
    </w:p>
    <w:p w:rsidR="007620A7" w:rsidRDefault="007620A7" w:rsidP="00002AEB">
      <w:pPr>
        <w:jc w:val="center"/>
      </w:pPr>
      <w:r>
        <w:rPr>
          <w:sz w:val="24"/>
        </w:rPr>
        <w:t xml:space="preserve">                                                          </w:t>
      </w:r>
      <w:r>
        <w:t xml:space="preserve">  (сумма прописью)</w:t>
      </w:r>
    </w:p>
    <w:p w:rsidR="007620A7" w:rsidRDefault="007620A7" w:rsidP="00002AEB">
      <w:pPr>
        <w:rPr>
          <w:sz w:val="28"/>
        </w:rPr>
      </w:pPr>
      <w:r>
        <w:rPr>
          <w:sz w:val="24"/>
        </w:rPr>
        <w:t>в целях ___</w:t>
      </w:r>
      <w:r>
        <w:rPr>
          <w:sz w:val="28"/>
        </w:rPr>
        <w:t>_________________________________________________________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 xml:space="preserve">  </w:t>
      </w:r>
      <w:r>
        <w:t xml:space="preserve"> (целевое назначение субсидии)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>Опись документов, предусмотренных пунктом ______ Положения, прилагается.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>Настоящим гарантирую достоверность представленных в составе заявления сведений.</w:t>
      </w:r>
    </w:p>
    <w:p w:rsidR="007620A7" w:rsidRDefault="007620A7" w:rsidP="00002AEB">
      <w:pPr>
        <w:rPr>
          <w:sz w:val="24"/>
        </w:rPr>
      </w:pPr>
    </w:p>
    <w:p w:rsidR="007620A7" w:rsidRDefault="007620A7" w:rsidP="00002AEB">
      <w:pPr>
        <w:rPr>
          <w:sz w:val="24"/>
        </w:rPr>
      </w:pPr>
      <w:r>
        <w:rPr>
          <w:sz w:val="24"/>
        </w:rPr>
        <w:t>Приложение: на ____ л. в ед. экз.</w:t>
      </w:r>
    </w:p>
    <w:p w:rsidR="007620A7" w:rsidRDefault="007620A7" w:rsidP="00002AEB">
      <w:pPr>
        <w:rPr>
          <w:sz w:val="24"/>
        </w:rPr>
      </w:pPr>
    </w:p>
    <w:p w:rsidR="007620A7" w:rsidRDefault="007620A7" w:rsidP="00002AEB">
      <w:pPr>
        <w:rPr>
          <w:sz w:val="24"/>
        </w:rPr>
      </w:pPr>
      <w:r>
        <w:rPr>
          <w:sz w:val="24"/>
        </w:rPr>
        <w:t>Руководитель  ____________________    _______________________</w:t>
      </w:r>
    </w:p>
    <w:p w:rsidR="007620A7" w:rsidRDefault="007620A7" w:rsidP="00002AEB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ab/>
      </w:r>
      <w:r>
        <w:t>(подпись)</w:t>
      </w:r>
      <w:r>
        <w:rPr>
          <w:sz w:val="24"/>
        </w:rPr>
        <w:tab/>
        <w:t>(Ф.И.О.)</w:t>
      </w:r>
    </w:p>
    <w:p w:rsidR="007620A7" w:rsidRDefault="007620A7" w:rsidP="00002AEB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>Главный бухгалтер __________________   _____________________</w:t>
      </w:r>
    </w:p>
    <w:p w:rsidR="007620A7" w:rsidRDefault="007620A7" w:rsidP="00002AEB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ab/>
        <w:t xml:space="preserve">      </w:t>
      </w:r>
      <w:r>
        <w:t xml:space="preserve"> (подпись)</w:t>
      </w:r>
      <w:r>
        <w:rPr>
          <w:sz w:val="24"/>
        </w:rPr>
        <w:tab/>
        <w:t xml:space="preserve">    (Ф.И.О.)</w:t>
      </w:r>
    </w:p>
    <w:p w:rsidR="007620A7" w:rsidRDefault="007620A7" w:rsidP="00002AEB">
      <w:pPr>
        <w:tabs>
          <w:tab w:val="left" w:pos="2628"/>
        </w:tabs>
        <w:rPr>
          <w:sz w:val="24"/>
        </w:rPr>
      </w:pPr>
      <w:r>
        <w:rPr>
          <w:sz w:val="24"/>
        </w:rPr>
        <w:t xml:space="preserve">Дата  </w:t>
      </w: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  <w:r>
        <w:rPr>
          <w:sz w:val="24"/>
        </w:rPr>
        <w:t>М.П.</w:t>
      </w: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p w:rsidR="007620A7" w:rsidRDefault="007620A7" w:rsidP="00E1527D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3. Дополнить Постановление Администрации Буденновского сельского поселения от 14.05.2024 № 51 пунктом 8.1 Приложения № 2 к Положению о порядке предоставления субсидий предприятиям жилищно-коммунального хозяйства на возмещение части платы граждан за коммунальные услуги» изложить в редакции:</w:t>
      </w:r>
    </w:p>
    <w:p w:rsidR="007620A7" w:rsidRDefault="007620A7" w:rsidP="00002AEB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7"/>
        <w:gridCol w:w="5657"/>
      </w:tblGrid>
      <w:tr w:rsidR="007620A7" w:rsidTr="00F0560E">
        <w:trPr>
          <w:trHeight w:val="36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2</w:t>
            </w:r>
          </w:p>
        </w:tc>
      </w:tr>
      <w:tr w:rsidR="007620A7" w:rsidTr="00F0560E">
        <w:trPr>
          <w:trHeight w:val="36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Положению</w:t>
            </w:r>
          </w:p>
        </w:tc>
      </w:tr>
      <w:tr w:rsidR="007620A7" w:rsidTr="00F0560E">
        <w:trPr>
          <w:trHeight w:val="36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Pr="00002AEB" w:rsidRDefault="007620A7" w:rsidP="00F0560E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EB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>РАСЧЕТ-ОБОСНОВАНИЕ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 xml:space="preserve">суммы возмещения предприятиям жилищно-коммунального хозяйства части 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>платы граждан за коммунальные услуги</w:t>
      </w:r>
    </w:p>
    <w:p w:rsidR="007620A7" w:rsidRDefault="007620A7" w:rsidP="00002AEB">
      <w:pPr>
        <w:jc w:val="center"/>
        <w:rPr>
          <w:sz w:val="28"/>
        </w:rPr>
      </w:pPr>
      <w:r>
        <w:rPr>
          <w:sz w:val="24"/>
        </w:rPr>
        <w:t>по ____________________ району за ______________(период</w:t>
      </w:r>
      <w:r>
        <w:rPr>
          <w:sz w:val="28"/>
        </w:rPr>
        <w:t>)</w:t>
      </w:r>
    </w:p>
    <w:p w:rsidR="007620A7" w:rsidRDefault="007620A7" w:rsidP="00002AEB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2089"/>
        <w:gridCol w:w="1050"/>
        <w:gridCol w:w="952"/>
        <w:gridCol w:w="1021"/>
        <w:gridCol w:w="1407"/>
        <w:gridCol w:w="1612"/>
        <w:gridCol w:w="1685"/>
      </w:tblGrid>
      <w:tr w:rsidR="007620A7" w:rsidTr="00F0560E">
        <w:trPr>
          <w:trHeight w:val="465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</w:pPr>
            <w:r>
              <w:t>Вид коммунальной услуги (в разрезе поселений)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</w:pPr>
            <w:r>
              <w:t xml:space="preserve">Установленный с 1 </w:t>
            </w:r>
            <w:r>
              <w:rPr>
                <w:u w:val="single"/>
              </w:rPr>
              <w:t xml:space="preserve">       </w:t>
            </w:r>
            <w:r>
              <w:t xml:space="preserve"> 20__ года ЭОТ</w:t>
            </w:r>
            <w:r>
              <w:br/>
              <w:t xml:space="preserve"> (руб.)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</w:pPr>
            <w:r>
              <w:t xml:space="preserve">Размер платы </w:t>
            </w:r>
            <w:r>
              <w:br/>
              <w:t>(руб.)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</w:pPr>
            <w:r>
              <w:t>Разница (руб.)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</w:pPr>
            <w:r>
              <w:t xml:space="preserve">Объем оказанных коммунальных услуг населению (начислено населению) </w:t>
            </w:r>
          </w:p>
          <w:p w:rsidR="007620A7" w:rsidRDefault="007620A7" w:rsidP="00F0560E">
            <w:pPr>
              <w:jc w:val="center"/>
            </w:pPr>
            <w:r>
              <w:t>(куб. м, Гкал.)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</w:pPr>
            <w:r>
              <w:t>Общая сумма средств на возмещение предприятиям ЖКХ части платы граждан за коммунальные услуги</w:t>
            </w:r>
            <w:r>
              <w:br/>
              <w:t xml:space="preserve"> (руб.)</w:t>
            </w:r>
          </w:p>
        </w:tc>
      </w:tr>
      <w:tr w:rsidR="007620A7" w:rsidTr="00F0560E">
        <w:trPr>
          <w:trHeight w:val="1601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</w:pPr>
            <w:r>
              <w:t>Всего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</w:pPr>
            <w:r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:rsidR="007620A7" w:rsidRDefault="007620A7" w:rsidP="00F0560E">
            <w:pPr>
              <w:jc w:val="center"/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</w:tr>
      <w:tr w:rsidR="007620A7" w:rsidTr="00F0560E">
        <w:trPr>
          <w:trHeight w:val="405"/>
        </w:trPr>
        <w:tc>
          <w:tcPr>
            <w:tcW w:w="208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0A7" w:rsidRDefault="007620A7" w:rsidP="00F0560E">
            <w:pPr>
              <w:jc w:val="center"/>
            </w:pPr>
            <w: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0A7" w:rsidRDefault="007620A7" w:rsidP="00F0560E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0A7" w:rsidRDefault="007620A7" w:rsidP="00F0560E">
            <w:pPr>
              <w:jc w:val="center"/>
            </w:pPr>
            <w: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0A7" w:rsidRDefault="007620A7" w:rsidP="00F0560E">
            <w:pPr>
              <w:jc w:val="center"/>
            </w:pPr>
            <w:r>
              <w:t>4=2-3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0A7" w:rsidRDefault="007620A7" w:rsidP="00F0560E">
            <w:pPr>
              <w:jc w:val="center"/>
            </w:pPr>
            <w: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0A7" w:rsidRDefault="007620A7" w:rsidP="00F0560E">
            <w:pPr>
              <w:jc w:val="center"/>
            </w:pPr>
            <w: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0A7" w:rsidRDefault="007620A7" w:rsidP="00F0560E">
            <w:pPr>
              <w:jc w:val="center"/>
            </w:pPr>
            <w:r>
              <w:t>7=4х5</w:t>
            </w:r>
          </w:p>
        </w:tc>
      </w:tr>
      <w:tr w:rsidR="007620A7" w:rsidTr="00F0560E">
        <w:trPr>
          <w:trHeight w:val="554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20A7" w:rsidRDefault="007620A7" w:rsidP="00F0560E">
            <w: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20A7" w:rsidRDefault="007620A7" w:rsidP="00F0560E">
            <w: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20A7" w:rsidRDefault="007620A7" w:rsidP="00F0560E">
            <w: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20A7" w:rsidRDefault="007620A7" w:rsidP="00F0560E">
            <w: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20A7" w:rsidRDefault="007620A7" w:rsidP="00F0560E">
            <w:r>
              <w:t> 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20A7" w:rsidRDefault="007620A7" w:rsidP="00F0560E">
            <w:r>
              <w:t> </w:t>
            </w:r>
          </w:p>
        </w:tc>
      </w:tr>
    </w:tbl>
    <w:p w:rsidR="007620A7" w:rsidRDefault="007620A7" w:rsidP="00002AEB">
      <w:pPr>
        <w:jc w:val="center"/>
        <w:rPr>
          <w:sz w:val="28"/>
        </w:rPr>
      </w:pPr>
    </w:p>
    <w:p w:rsidR="007620A7" w:rsidRDefault="007620A7" w:rsidP="00002AEB">
      <w:pPr>
        <w:rPr>
          <w:sz w:val="28"/>
        </w:rPr>
      </w:pPr>
    </w:p>
    <w:p w:rsidR="007620A7" w:rsidRDefault="007620A7" w:rsidP="00002AEB">
      <w:pPr>
        <w:rPr>
          <w:sz w:val="24"/>
        </w:rPr>
      </w:pPr>
      <w:r>
        <w:rPr>
          <w:sz w:val="24"/>
        </w:rPr>
        <w:t>Директор «Предприятия» _______________________________ ( Ф.И.О.)</w:t>
      </w:r>
    </w:p>
    <w:p w:rsidR="007620A7" w:rsidRDefault="007620A7" w:rsidP="00002AEB">
      <w:pPr>
        <w:rPr>
          <w:sz w:val="24"/>
        </w:rPr>
      </w:pPr>
    </w:p>
    <w:p w:rsidR="007620A7" w:rsidRDefault="007620A7" w:rsidP="00002AEB">
      <w:pPr>
        <w:tabs>
          <w:tab w:val="left" w:pos="2008"/>
        </w:tabs>
        <w:rPr>
          <w:sz w:val="24"/>
        </w:rPr>
      </w:pPr>
      <w:r>
        <w:rPr>
          <w:sz w:val="24"/>
        </w:rPr>
        <w:t xml:space="preserve">Главный бухгалтер «Предприятия» _______________________ (Ф.И.О)        </w:t>
      </w:r>
    </w:p>
    <w:p w:rsidR="007620A7" w:rsidRDefault="007620A7" w:rsidP="00002AEB">
      <w:pPr>
        <w:tabs>
          <w:tab w:val="left" w:pos="2008"/>
        </w:tabs>
        <w:rPr>
          <w:sz w:val="24"/>
        </w:rPr>
      </w:pPr>
    </w:p>
    <w:p w:rsidR="007620A7" w:rsidRDefault="007620A7" w:rsidP="00002AEB">
      <w:pPr>
        <w:tabs>
          <w:tab w:val="left" w:pos="2008"/>
        </w:tabs>
        <w:rPr>
          <w:sz w:val="24"/>
        </w:rPr>
      </w:pPr>
      <w:r>
        <w:rPr>
          <w:sz w:val="24"/>
        </w:rPr>
        <w:t xml:space="preserve"> Дата</w:t>
      </w:r>
    </w:p>
    <w:p w:rsidR="007620A7" w:rsidRDefault="007620A7" w:rsidP="00002AEB">
      <w:pPr>
        <w:tabs>
          <w:tab w:val="left" w:pos="2008"/>
        </w:tabs>
        <w:rPr>
          <w:sz w:val="24"/>
        </w:rPr>
      </w:pPr>
      <w:r>
        <w:rPr>
          <w:sz w:val="24"/>
        </w:rPr>
        <w:t xml:space="preserve">                                                                М.П.</w:t>
      </w: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p w:rsidR="007620A7" w:rsidRDefault="007620A7" w:rsidP="00E1527D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4. Дополнить Постановление Администрации Буденновского сельского поселения от 14.05.2024 № 51 пунктом 9.1 Приложения № 3 к Положению о порядке предоставления субсидий предприятиям жилищно-коммунального хозяйства на возмещение части платы граждан за коммунальные услуги» изложить в редакции:</w:t>
      </w: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02"/>
        <w:gridCol w:w="5522"/>
      </w:tblGrid>
      <w:tr w:rsidR="007620A7" w:rsidTr="00F0560E">
        <w:trPr>
          <w:trHeight w:val="36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3</w:t>
            </w:r>
          </w:p>
        </w:tc>
      </w:tr>
      <w:tr w:rsidR="007620A7" w:rsidTr="00F0560E">
        <w:trPr>
          <w:trHeight w:val="36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Положению</w:t>
            </w:r>
          </w:p>
        </w:tc>
      </w:tr>
      <w:tr w:rsidR="007620A7" w:rsidTr="00F0560E">
        <w:trPr>
          <w:trHeight w:val="36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Pr="00195FB2" w:rsidRDefault="007620A7" w:rsidP="00F0560E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FB2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p w:rsidR="007620A7" w:rsidRDefault="007620A7" w:rsidP="00002AEB">
      <w:pPr>
        <w:tabs>
          <w:tab w:val="left" w:pos="2008"/>
        </w:tabs>
        <w:jc w:val="center"/>
        <w:rPr>
          <w:sz w:val="24"/>
        </w:rPr>
      </w:pPr>
      <w:r>
        <w:rPr>
          <w:sz w:val="24"/>
        </w:rPr>
        <w:t>ОТЧЕТ</w:t>
      </w:r>
    </w:p>
    <w:p w:rsidR="007620A7" w:rsidRDefault="007620A7" w:rsidP="00002AEB">
      <w:pPr>
        <w:tabs>
          <w:tab w:val="left" w:pos="2008"/>
        </w:tabs>
        <w:ind w:left="709" w:hanging="709"/>
        <w:jc w:val="center"/>
        <w:rPr>
          <w:sz w:val="24"/>
        </w:rPr>
      </w:pPr>
      <w:r>
        <w:rPr>
          <w:sz w:val="24"/>
        </w:rPr>
        <w:t>о фактических объемах оказанных коммунальных услуг</w:t>
      </w:r>
    </w:p>
    <w:p w:rsidR="007620A7" w:rsidRDefault="007620A7" w:rsidP="00002AEB">
      <w:pPr>
        <w:tabs>
          <w:tab w:val="left" w:pos="2008"/>
        </w:tabs>
        <w:ind w:left="709" w:hanging="709"/>
        <w:jc w:val="center"/>
        <w:rPr>
          <w:sz w:val="24"/>
        </w:rPr>
      </w:pPr>
      <w:r>
        <w:rPr>
          <w:sz w:val="24"/>
        </w:rPr>
        <w:t>по ______________________________________________________</w:t>
      </w:r>
    </w:p>
    <w:p w:rsidR="007620A7" w:rsidRDefault="007620A7" w:rsidP="00002AEB">
      <w:pPr>
        <w:tabs>
          <w:tab w:val="left" w:pos="2008"/>
        </w:tabs>
        <w:ind w:hanging="709"/>
        <w:jc w:val="center"/>
        <w:rPr>
          <w:sz w:val="24"/>
        </w:rPr>
      </w:pPr>
      <w:r>
        <w:rPr>
          <w:sz w:val="24"/>
        </w:rPr>
        <w:t>(указать наименование организации ЖКХ)</w:t>
      </w:r>
    </w:p>
    <w:p w:rsidR="007620A7" w:rsidRDefault="007620A7" w:rsidP="00002AEB">
      <w:pPr>
        <w:tabs>
          <w:tab w:val="left" w:pos="2008"/>
        </w:tabs>
        <w:ind w:left="709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3"/>
        <w:gridCol w:w="1484"/>
        <w:gridCol w:w="1122"/>
        <w:gridCol w:w="1083"/>
        <w:gridCol w:w="1309"/>
        <w:gridCol w:w="1494"/>
        <w:gridCol w:w="1215"/>
        <w:gridCol w:w="1308"/>
      </w:tblGrid>
      <w:tr w:rsidR="007620A7" w:rsidTr="00F0560E">
        <w:trPr>
          <w:trHeight w:val="497"/>
        </w:trPr>
        <w:tc>
          <w:tcPr>
            <w:tcW w:w="11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коммунальной услуги</w:t>
            </w:r>
          </w:p>
        </w:tc>
        <w:tc>
          <w:tcPr>
            <w:tcW w:w="1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Установленный экономически обоснованный тариф (руб.)</w:t>
            </w:r>
          </w:p>
        </w:tc>
        <w:tc>
          <w:tcPr>
            <w:tcW w:w="11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Размер платы (руб.)</w:t>
            </w:r>
          </w:p>
        </w:tc>
        <w:tc>
          <w:tcPr>
            <w:tcW w:w="10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Разница (руб.)</w:t>
            </w:r>
          </w:p>
        </w:tc>
        <w:tc>
          <w:tcPr>
            <w:tcW w:w="13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Объем оказанных коммунальных услуг населению (куб.м.)</w:t>
            </w:r>
          </w:p>
        </w:tc>
        <w:tc>
          <w:tcPr>
            <w:tcW w:w="14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Общая сумма средств на возмещение части платы граждан за коммунальные услуги (руб.)</w:t>
            </w:r>
          </w:p>
        </w:tc>
        <w:tc>
          <w:tcPr>
            <w:tcW w:w="2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tabs>
                <w:tab w:val="left" w:pos="448"/>
                <w:tab w:val="center" w:pos="728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7620A7" w:rsidTr="00F0560E">
        <w:trPr>
          <w:trHeight w:val="1856"/>
        </w:trPr>
        <w:tc>
          <w:tcPr>
            <w:tcW w:w="11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1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11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10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13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14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  <w:t>областной бюджет (руб.)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</w:p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  <w:r>
              <w:rPr>
                <w:sz w:val="24"/>
              </w:rPr>
              <w:br/>
              <w:t xml:space="preserve"> (руб.)</w:t>
            </w:r>
            <w:r>
              <w:rPr>
                <w:sz w:val="24"/>
              </w:rPr>
              <w:br/>
            </w:r>
          </w:p>
        </w:tc>
      </w:tr>
      <w:tr w:rsidR="007620A7" w:rsidTr="00F0560E">
        <w:trPr>
          <w:trHeight w:val="295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4-2-3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6-4х5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620A7" w:rsidTr="00F0560E">
        <w:trPr>
          <w:trHeight w:val="258"/>
        </w:trPr>
        <w:tc>
          <w:tcPr>
            <w:tcW w:w="1193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7620A7" w:rsidRDefault="007620A7" w:rsidP="00F0560E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7620A7" w:rsidRDefault="007620A7" w:rsidP="00F0560E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7620A7" w:rsidRDefault="007620A7" w:rsidP="00F0560E">
            <w:pPr>
              <w:jc w:val="center"/>
              <w:rPr>
                <w:sz w:val="24"/>
              </w:rPr>
            </w:pPr>
          </w:p>
          <w:p w:rsidR="007620A7" w:rsidRDefault="007620A7" w:rsidP="00F0560E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7620A7" w:rsidRDefault="007620A7" w:rsidP="00F0560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09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7620A7" w:rsidRDefault="007620A7" w:rsidP="00F0560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94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7620A7" w:rsidRDefault="007620A7" w:rsidP="00F0560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15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7620A7" w:rsidRDefault="007620A7" w:rsidP="00F0560E">
            <w:pPr>
              <w:ind w:left="113" w:right="113"/>
              <w:jc w:val="center"/>
              <w:rPr>
                <w:sz w:val="24"/>
              </w:rPr>
            </w:pPr>
          </w:p>
          <w:p w:rsidR="007620A7" w:rsidRDefault="007620A7" w:rsidP="00F0560E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7620A7" w:rsidRDefault="007620A7" w:rsidP="00F0560E">
            <w:pPr>
              <w:jc w:val="center"/>
              <w:rPr>
                <w:sz w:val="24"/>
              </w:rPr>
            </w:pPr>
          </w:p>
          <w:p w:rsidR="007620A7" w:rsidRDefault="007620A7" w:rsidP="00F0560E">
            <w:pPr>
              <w:jc w:val="center"/>
              <w:rPr>
                <w:sz w:val="24"/>
              </w:rPr>
            </w:pPr>
          </w:p>
          <w:p w:rsidR="007620A7" w:rsidRDefault="007620A7" w:rsidP="00F0560E">
            <w:pPr>
              <w:jc w:val="center"/>
              <w:rPr>
                <w:sz w:val="24"/>
              </w:rPr>
            </w:pPr>
          </w:p>
        </w:tc>
      </w:tr>
    </w:tbl>
    <w:p w:rsidR="007620A7" w:rsidRDefault="007620A7" w:rsidP="00002AEB">
      <w:pPr>
        <w:tabs>
          <w:tab w:val="left" w:pos="2008"/>
        </w:tabs>
        <w:ind w:left="709"/>
        <w:rPr>
          <w:sz w:val="28"/>
        </w:rPr>
      </w:pPr>
    </w:p>
    <w:p w:rsidR="007620A7" w:rsidRDefault="007620A7" w:rsidP="00002AEB">
      <w:pPr>
        <w:rPr>
          <w:sz w:val="24"/>
        </w:rPr>
      </w:pPr>
      <w:r>
        <w:rPr>
          <w:sz w:val="24"/>
        </w:rPr>
        <w:t>Руководитель  ____________________    _______________________</w:t>
      </w:r>
    </w:p>
    <w:p w:rsidR="007620A7" w:rsidRDefault="007620A7" w:rsidP="00002AEB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ab/>
        <w:t>(подпись)</w:t>
      </w:r>
      <w:r>
        <w:rPr>
          <w:sz w:val="24"/>
        </w:rPr>
        <w:tab/>
        <w:t>(Ф.И.О.)</w:t>
      </w:r>
    </w:p>
    <w:p w:rsidR="007620A7" w:rsidRDefault="007620A7" w:rsidP="00002AEB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>Главный бухгалтер __________________   _____________________</w:t>
      </w:r>
    </w:p>
    <w:p w:rsidR="007620A7" w:rsidRDefault="007620A7" w:rsidP="00002AEB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 xml:space="preserve">                                          (подпись)</w:t>
      </w:r>
      <w:r>
        <w:rPr>
          <w:sz w:val="24"/>
        </w:rPr>
        <w:tab/>
        <w:t xml:space="preserve">    (Ф.И.О.)</w:t>
      </w:r>
    </w:p>
    <w:p w:rsidR="007620A7" w:rsidRDefault="007620A7" w:rsidP="00002AEB">
      <w:pPr>
        <w:tabs>
          <w:tab w:val="left" w:pos="2628"/>
        </w:tabs>
        <w:rPr>
          <w:sz w:val="24"/>
        </w:rPr>
      </w:pPr>
      <w:r>
        <w:rPr>
          <w:sz w:val="24"/>
        </w:rPr>
        <w:t xml:space="preserve">Дата  </w:t>
      </w: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  <w:r>
        <w:rPr>
          <w:sz w:val="24"/>
        </w:rPr>
        <w:t xml:space="preserve">                                       М.П.</w:t>
      </w: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5. Дополнить Постановление Администрации Буденновского сельского поселения от 14.05.2024 № 51 пунктом 10.1 Приложения № 4 к Положению о порядке предоставления субсидий предприятиям жилищно-коммунального хозяйства на возмещение части платы граждан за коммунальные услуги» изложить в редакции:</w:t>
      </w: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07"/>
        <w:gridCol w:w="5717"/>
      </w:tblGrid>
      <w:tr w:rsidR="007620A7" w:rsidTr="00F0560E">
        <w:trPr>
          <w:trHeight w:val="360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4</w:t>
            </w:r>
          </w:p>
        </w:tc>
      </w:tr>
      <w:tr w:rsidR="007620A7" w:rsidTr="00F0560E">
        <w:trPr>
          <w:trHeight w:val="360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Положению</w:t>
            </w:r>
          </w:p>
        </w:tc>
      </w:tr>
      <w:tr w:rsidR="007620A7" w:rsidTr="00F0560E">
        <w:trPr>
          <w:trHeight w:val="360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Pr="00195FB2" w:rsidRDefault="007620A7" w:rsidP="00F0560E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FB2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>ТИПОВАЯ ФОРМА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 xml:space="preserve"> Соглашение (договор)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>о предоставлении из бюджета района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 xml:space="preserve"> в связи с производством(реализацией) товаров (за исключением подакцизных товаров,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>кроме автомобилей легковых и мотоциклов, винодельческих продуктов,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 xml:space="preserve"> произведенных из выращенного на территории Российской Федерации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 xml:space="preserve"> винограда), выполнением работ, оказанием услуг </w:t>
      </w:r>
    </w:p>
    <w:p w:rsidR="007620A7" w:rsidRDefault="007620A7" w:rsidP="00002AEB">
      <w:pPr>
        <w:jc w:val="center"/>
        <w:rPr>
          <w:sz w:val="28"/>
        </w:rPr>
      </w:pPr>
    </w:p>
    <w:p w:rsidR="007620A7" w:rsidRDefault="007620A7" w:rsidP="00002AEB">
      <w:pPr>
        <w:jc w:val="center"/>
        <w:rPr>
          <w:sz w:val="28"/>
        </w:rPr>
      </w:pPr>
      <w:r>
        <w:rPr>
          <w:sz w:val="24"/>
        </w:rPr>
        <w:t>г. _</w:t>
      </w:r>
      <w:r>
        <w:rPr>
          <w:sz w:val="28"/>
        </w:rPr>
        <w:t>________________________________________</w:t>
      </w:r>
    </w:p>
    <w:p w:rsidR="007620A7" w:rsidRDefault="007620A7" w:rsidP="00002AEB">
      <w:pPr>
        <w:jc w:val="center"/>
      </w:pPr>
      <w:r>
        <w:t>(место заключения соглашения (договора)</w:t>
      </w:r>
    </w:p>
    <w:p w:rsidR="007620A7" w:rsidRDefault="007620A7" w:rsidP="00002AEB">
      <w:pPr>
        <w:jc w:val="both"/>
        <w:rPr>
          <w:sz w:val="28"/>
        </w:rPr>
      </w:pPr>
    </w:p>
    <w:p w:rsidR="007620A7" w:rsidRDefault="007620A7" w:rsidP="00002AEB">
      <w:pPr>
        <w:jc w:val="both"/>
        <w:rPr>
          <w:sz w:val="28"/>
        </w:rPr>
      </w:pPr>
      <w:r>
        <w:rPr>
          <w:sz w:val="28"/>
        </w:rPr>
        <w:t>«__» _________ 20__ г.                                                          № _________________</w:t>
      </w:r>
    </w:p>
    <w:p w:rsidR="007620A7" w:rsidRDefault="007620A7" w:rsidP="00002AEB">
      <w:pPr>
        <w:jc w:val="both"/>
      </w:pPr>
      <w:r>
        <w:t>(дата заключения                                                                                                                        (номер соглашения</w:t>
      </w:r>
    </w:p>
    <w:p w:rsidR="007620A7" w:rsidRDefault="007620A7" w:rsidP="00002AEB">
      <w:pPr>
        <w:jc w:val="both"/>
      </w:pPr>
      <w:r>
        <w:t>соглашения (договора)                                                                                                                         (договора)</w:t>
      </w:r>
    </w:p>
    <w:p w:rsidR="007620A7" w:rsidRDefault="007620A7" w:rsidP="00002AEB">
      <w:pPr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7620A7" w:rsidRPr="00F05D1F" w:rsidRDefault="007620A7" w:rsidP="00002AEB">
      <w:pPr>
        <w:jc w:val="center"/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) </w:t>
      </w:r>
      <w:r>
        <w:rPr>
          <w:sz w:val="24"/>
        </w:rPr>
        <w:t xml:space="preserve">которому как главному распорядителю средств бюджета района доведены лимиты бюджетных обязательств на предоставление субсидии в соответствии со статьей </w:t>
      </w:r>
      <w:hyperlink r:id="rId5" w:history="1">
        <w:r>
          <w:rPr>
            <w:sz w:val="24"/>
          </w:rPr>
          <w:t>78</w:t>
        </w:r>
      </w:hyperlink>
      <w:r>
        <w:rPr>
          <w:sz w:val="24"/>
        </w:rPr>
        <w:t xml:space="preserve"> Бюджетного кодекса Российской Федерации, именуемый в дальнейшем </w:t>
      </w:r>
      <w:r>
        <w:rPr>
          <w:sz w:val="28"/>
        </w:rPr>
        <w:t>____________________________________________________________________</w:t>
      </w:r>
    </w:p>
    <w:p w:rsidR="007620A7" w:rsidRDefault="007620A7" w:rsidP="00195FB2">
      <w:pPr>
        <w:jc w:val="center"/>
        <w:rPr>
          <w:sz w:val="28"/>
        </w:rPr>
      </w:pPr>
      <w:r>
        <w:t xml:space="preserve">(наименование исполнительно-распорядительного органа муниципального 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) </w:t>
      </w:r>
      <w:r>
        <w:rPr>
          <w:sz w:val="24"/>
        </w:rPr>
        <w:t xml:space="preserve">в </w:t>
      </w:r>
      <w:r>
        <w:rPr>
          <w:sz w:val="28"/>
        </w:rPr>
        <w:t>л</w:t>
      </w:r>
      <w:r>
        <w:rPr>
          <w:sz w:val="24"/>
        </w:rPr>
        <w:t>ице_</w:t>
      </w:r>
      <w:r>
        <w:rPr>
          <w:sz w:val="28"/>
        </w:rPr>
        <w:t>_______________________________________________________________,</w:t>
      </w:r>
    </w:p>
    <w:p w:rsidR="007620A7" w:rsidRDefault="007620A7" w:rsidP="00002AEB">
      <w:pPr>
        <w:jc w:val="center"/>
      </w:pPr>
      <w:r>
        <w:t xml:space="preserve">          (наименование должности, а также фамилия, имя, отчество (при наличии) руководителя)</w:t>
      </w:r>
    </w:p>
    <w:p w:rsidR="007620A7" w:rsidRDefault="007620A7" w:rsidP="00002AEB">
      <w:pPr>
        <w:rPr>
          <w:sz w:val="28"/>
        </w:rPr>
      </w:pPr>
      <w:r>
        <w:rPr>
          <w:sz w:val="28"/>
        </w:rPr>
        <w:t>д</w:t>
      </w:r>
      <w:r>
        <w:rPr>
          <w:sz w:val="24"/>
        </w:rPr>
        <w:t xml:space="preserve">ействующего на основании </w:t>
      </w:r>
      <w:r>
        <w:rPr>
          <w:sz w:val="28"/>
        </w:rPr>
        <w:t>________________________________________________</w:t>
      </w:r>
    </w:p>
    <w:p w:rsidR="007620A7" w:rsidRDefault="007620A7" w:rsidP="00002AEB">
      <w:pPr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7620A7" w:rsidRDefault="007620A7" w:rsidP="00002AEB">
      <w:pPr>
        <w:jc w:val="center"/>
      </w:pPr>
      <w:r>
        <w:rPr>
          <w:sz w:val="24"/>
        </w:rPr>
        <w:t>(</w:t>
      </w:r>
      <w:r>
        <w:t xml:space="preserve">реквизиты Положения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rPr>
          <w:sz w:val="24"/>
        </w:rPr>
        <w:t xml:space="preserve">, </w:t>
      </w:r>
      <w:r>
        <w:t>удостоверяющего полномочия)</w:t>
      </w:r>
    </w:p>
    <w:p w:rsidR="007620A7" w:rsidRDefault="007620A7" w:rsidP="00002AEB">
      <w:pPr>
        <w:jc w:val="both"/>
        <w:rPr>
          <w:sz w:val="28"/>
        </w:rPr>
      </w:pPr>
      <w:r>
        <w:rPr>
          <w:sz w:val="24"/>
        </w:rPr>
        <w:t xml:space="preserve">с одной стороны и </w:t>
      </w:r>
      <w:r>
        <w:rPr>
          <w:sz w:val="28"/>
        </w:rPr>
        <w:t>_______________________________________________________,</w:t>
      </w:r>
    </w:p>
    <w:p w:rsidR="007620A7" w:rsidRDefault="007620A7" w:rsidP="00002AEB">
      <w:pPr>
        <w:jc w:val="center"/>
      </w:pPr>
      <w:r>
        <w:t xml:space="preserve">(наименование юридического лица, фамилия, имя, отчество(при наличии) индивидуального </w:t>
      </w:r>
    </w:p>
    <w:p w:rsidR="007620A7" w:rsidRDefault="007620A7" w:rsidP="00002AEB">
      <w:pPr>
        <w:jc w:val="center"/>
      </w:pPr>
      <w:r>
        <w:t>предпринимателя или физического лица - производителя товаров, работ, услуг)</w:t>
      </w:r>
    </w:p>
    <w:p w:rsidR="007620A7" w:rsidRDefault="007620A7" w:rsidP="00002AEB">
      <w:pPr>
        <w:jc w:val="both"/>
        <w:rPr>
          <w:sz w:val="28"/>
        </w:rPr>
      </w:pPr>
      <w:r>
        <w:rPr>
          <w:sz w:val="24"/>
        </w:rPr>
        <w:t>именуемый в дальнейшем «Получатель», в лиц</w:t>
      </w:r>
      <w:r>
        <w:rPr>
          <w:sz w:val="28"/>
        </w:rPr>
        <w:t>е _______________________________</w:t>
      </w:r>
    </w:p>
    <w:p w:rsidR="007620A7" w:rsidRDefault="007620A7" w:rsidP="00002AEB">
      <w:pPr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7620A7" w:rsidRDefault="007620A7" w:rsidP="00002AEB">
      <w:pPr>
        <w:jc w:val="center"/>
      </w:pPr>
      <w: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7620A7" w:rsidRDefault="007620A7" w:rsidP="00002AEB">
      <w:pPr>
        <w:jc w:val="center"/>
      </w:pPr>
    </w:p>
    <w:p w:rsidR="007620A7" w:rsidRDefault="007620A7" w:rsidP="00002AEB">
      <w:pPr>
        <w:jc w:val="both"/>
        <w:rPr>
          <w:sz w:val="28"/>
        </w:rPr>
      </w:pPr>
      <w:r>
        <w:rPr>
          <w:sz w:val="24"/>
        </w:rPr>
        <w:t>действующего на основании</w:t>
      </w:r>
      <w:r>
        <w:rPr>
          <w:sz w:val="28"/>
        </w:rPr>
        <w:t xml:space="preserve"> _______________________________________________,</w:t>
      </w:r>
    </w:p>
    <w:p w:rsidR="007620A7" w:rsidRDefault="007620A7" w:rsidP="00002AEB">
      <w:pPr>
        <w:jc w:val="center"/>
      </w:pPr>
      <w:r>
        <w:t>(реквизиты устава юридического лица, свидетельства о государственной</w:t>
      </w:r>
    </w:p>
    <w:p w:rsidR="007620A7" w:rsidRDefault="007620A7" w:rsidP="00002AEB">
      <w:pPr>
        <w:jc w:val="center"/>
      </w:pPr>
      <w:r>
        <w:t>регистрации индивидуального предпринимателя, доверенности)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 xml:space="preserve">с другой стороны, далее именуемые «Стороны», в соответствии с Бюджетным </w:t>
      </w:r>
      <w:hyperlink r:id="rId6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</w:t>
      </w:r>
      <w:r>
        <w:rPr>
          <w:sz w:val="24"/>
        </w:rPr>
        <w:t>Российской Федерации,</w:t>
      </w:r>
    </w:p>
    <w:p w:rsidR="007620A7" w:rsidRDefault="007620A7" w:rsidP="00002AEB">
      <w:pPr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7620A7" w:rsidRDefault="007620A7" w:rsidP="00002AEB">
      <w:pPr>
        <w:jc w:val="center"/>
      </w:pPr>
      <w:r>
        <w:t>(наименование порядка предоставления субсидии из  бюджета района Получателю)</w:t>
      </w:r>
    </w:p>
    <w:p w:rsidR="007620A7" w:rsidRDefault="007620A7" w:rsidP="00002AEB">
      <w:pPr>
        <w:jc w:val="both"/>
        <w:rPr>
          <w:sz w:val="28"/>
        </w:rPr>
      </w:pPr>
      <w:r>
        <w:rPr>
          <w:sz w:val="24"/>
        </w:rPr>
        <w:t xml:space="preserve">утвержденным </w:t>
      </w:r>
      <w:r>
        <w:rPr>
          <w:sz w:val="28"/>
        </w:rPr>
        <w:t>___________________________________________________________</w:t>
      </w:r>
    </w:p>
    <w:p w:rsidR="007620A7" w:rsidRDefault="007620A7" w:rsidP="00002AEB">
      <w:pPr>
        <w:ind w:left="1416" w:firstLine="708"/>
      </w:pPr>
      <w:r>
        <w:t xml:space="preserve">           (постановление Администрации Буденн</w:t>
      </w:r>
      <w:r w:rsidRPr="00F05D1F">
        <w:t>овского сельского поселения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>от «__» ______________ 20__ г. № ____ (далее - Порядок предоставления субсидии), заключили настоящее Соглашение (договор) о нижеследующем.</w:t>
      </w:r>
    </w:p>
    <w:p w:rsidR="007620A7" w:rsidRDefault="007620A7" w:rsidP="00002AEB">
      <w:pPr>
        <w:jc w:val="both"/>
        <w:rPr>
          <w:sz w:val="24"/>
        </w:rPr>
      </w:pPr>
    </w:p>
    <w:p w:rsidR="007620A7" w:rsidRDefault="007620A7" w:rsidP="00002AEB">
      <w:pPr>
        <w:jc w:val="center"/>
        <w:outlineLvl w:val="1"/>
        <w:rPr>
          <w:sz w:val="24"/>
        </w:rPr>
      </w:pPr>
      <w:r>
        <w:rPr>
          <w:sz w:val="24"/>
        </w:rPr>
        <w:t>1. Предмет Соглашения (Договора)</w:t>
      </w:r>
    </w:p>
    <w:p w:rsidR="007620A7" w:rsidRDefault="007620A7" w:rsidP="00002AEB">
      <w:pPr>
        <w:jc w:val="both"/>
        <w:rPr>
          <w:sz w:val="24"/>
        </w:rPr>
      </w:pP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1.1. Предметом настоящего Соглашения (договора) является предоставление предусмотренных в бюджете </w:t>
      </w:r>
      <w:r>
        <w:rPr>
          <w:sz w:val="24"/>
          <w:szCs w:val="24"/>
        </w:rPr>
        <w:t>Буденновского</w:t>
      </w:r>
      <w:r w:rsidRPr="00A91A72">
        <w:rPr>
          <w:sz w:val="24"/>
          <w:szCs w:val="24"/>
        </w:rPr>
        <w:t xml:space="preserve"> сельского поселения</w:t>
      </w:r>
      <w:r>
        <w:rPr>
          <w:sz w:val="24"/>
        </w:rPr>
        <w:t xml:space="preserve"> в 20__ году</w:t>
      </w:r>
      <w:r>
        <w:rPr>
          <w:color w:val="0000FF"/>
          <w:sz w:val="24"/>
        </w:rPr>
        <w:t>&lt;1&gt;</w:t>
      </w:r>
      <w:r>
        <w:rPr>
          <w:sz w:val="24"/>
        </w:rPr>
        <w:t xml:space="preserve"> субсидии: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1.1.1. в целях возмещения _________________________________ Получателя,</w:t>
      </w:r>
    </w:p>
    <w:p w:rsidR="007620A7" w:rsidRDefault="007620A7" w:rsidP="00002AEB">
      <w:pPr>
        <w:ind w:firstLine="709"/>
        <w:jc w:val="center"/>
        <w:rPr>
          <w:sz w:val="24"/>
        </w:rPr>
      </w:pPr>
      <w:r>
        <w:t xml:space="preserve">                        (затрат/недополученных доходов)</w:t>
      </w:r>
      <w:r>
        <w:rPr>
          <w:color w:val="0000FF"/>
          <w:sz w:val="24"/>
        </w:rPr>
        <w:t>&lt;2&gt;</w:t>
      </w:r>
    </w:p>
    <w:p w:rsidR="007620A7" w:rsidRDefault="007620A7" w:rsidP="00002AEB">
      <w:pPr>
        <w:jc w:val="both"/>
        <w:rPr>
          <w:sz w:val="24"/>
        </w:rPr>
      </w:pPr>
      <w:r>
        <w:rPr>
          <w:sz w:val="28"/>
        </w:rPr>
        <w:t xml:space="preserve">связанных с _____________________________________________(далее - </w:t>
      </w:r>
      <w:r>
        <w:rPr>
          <w:sz w:val="24"/>
        </w:rPr>
        <w:t>Субсидия);</w:t>
      </w:r>
    </w:p>
    <w:p w:rsidR="007620A7" w:rsidRDefault="007620A7" w:rsidP="00002AEB">
      <w:pPr>
        <w:ind w:firstLine="709"/>
        <w:jc w:val="both"/>
      </w:pPr>
      <w:r>
        <w:t xml:space="preserve"> (производством (реализацией) товаров,выполнением работ, оказанием услуг) </w:t>
      </w:r>
      <w:r>
        <w:rPr>
          <w:color w:val="0000FF"/>
        </w:rPr>
        <w:t>&lt;3&gt;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1.1.2. в целях реализации Получателем следующих проектов (мероприятий) </w:t>
      </w:r>
      <w:r>
        <w:rPr>
          <w:color w:val="0000FF"/>
          <w:sz w:val="24"/>
        </w:rPr>
        <w:t>&lt;4&gt;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1.1.2.1. ____________________________________________________________;</w:t>
      </w:r>
    </w:p>
    <w:p w:rsidR="007620A7" w:rsidRDefault="007620A7" w:rsidP="00002AEB">
      <w:pPr>
        <w:ind w:firstLine="709"/>
        <w:jc w:val="both"/>
        <w:rPr>
          <w:sz w:val="28"/>
        </w:rPr>
      </w:pPr>
      <w:r>
        <w:rPr>
          <w:sz w:val="24"/>
        </w:rPr>
        <w:t xml:space="preserve">1.1.2.2. </w:t>
      </w:r>
      <w:r>
        <w:rPr>
          <w:sz w:val="28"/>
        </w:rPr>
        <w:t>____________________________________________________________.</w:t>
      </w:r>
    </w:p>
    <w:p w:rsidR="007620A7" w:rsidRDefault="007620A7" w:rsidP="00002AEB">
      <w:pPr>
        <w:jc w:val="both"/>
        <w:rPr>
          <w:sz w:val="28"/>
        </w:rPr>
      </w:pPr>
    </w:p>
    <w:p w:rsidR="007620A7" w:rsidRDefault="007620A7" w:rsidP="00002AEB">
      <w:pPr>
        <w:jc w:val="center"/>
        <w:outlineLvl w:val="1"/>
        <w:rPr>
          <w:sz w:val="24"/>
        </w:rPr>
      </w:pPr>
      <w:r>
        <w:rPr>
          <w:sz w:val="24"/>
        </w:rPr>
        <w:t>2. Финансовое обеспечение предоставления Субсидии</w:t>
      </w:r>
    </w:p>
    <w:p w:rsidR="007620A7" w:rsidRDefault="007620A7" w:rsidP="00002AEB">
      <w:pPr>
        <w:jc w:val="both"/>
        <w:rPr>
          <w:sz w:val="24"/>
        </w:rPr>
      </w:pPr>
    </w:p>
    <w:p w:rsidR="007620A7" w:rsidRDefault="007620A7" w:rsidP="00002AEB">
      <w:pPr>
        <w:ind w:firstLine="709"/>
        <w:jc w:val="both"/>
        <w:rPr>
          <w:sz w:val="28"/>
        </w:rPr>
      </w:pPr>
      <w:r>
        <w:rPr>
          <w:sz w:val="24"/>
        </w:rPr>
        <w:t>2.1. Субсидия предоставляется в соответствии с лимитами бюджетных обязательств, доведенными__</w:t>
      </w:r>
      <w:r>
        <w:rPr>
          <w:sz w:val="28"/>
        </w:rPr>
        <w:t>_______________________________________________</w:t>
      </w:r>
    </w:p>
    <w:p w:rsidR="007620A7" w:rsidRDefault="007620A7" w:rsidP="00002AEB">
      <w:pPr>
        <w:jc w:val="center"/>
        <w:rPr>
          <w:sz w:val="28"/>
        </w:rPr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 xml:space="preserve">как главному распорядителю средств бюджета района, по кодам классификации расходов бюджетов Российской Федерации (далее - коды БК) на цели, указанные в разделе Iнастоящего Соглашения (договора), в следующем размере </w:t>
      </w:r>
      <w:r>
        <w:rPr>
          <w:color w:val="0000FF"/>
          <w:sz w:val="24"/>
        </w:rPr>
        <w:t>&lt;5&gt;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в 20__ году __________ (_______________________________________) рублей</w:t>
      </w:r>
    </w:p>
    <w:p w:rsidR="007620A7" w:rsidRDefault="007620A7" w:rsidP="00002AEB">
      <w:pPr>
        <w:ind w:firstLine="709"/>
        <w:jc w:val="both"/>
      </w:pPr>
      <w:r>
        <w:t xml:space="preserve">                                                                          (сумма прописью)                                               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 по коду БК _______________________________.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(код БК)</w:t>
      </w:r>
    </w:p>
    <w:p w:rsidR="007620A7" w:rsidRDefault="007620A7" w:rsidP="00002AEB">
      <w:pPr>
        <w:jc w:val="center"/>
        <w:outlineLvl w:val="1"/>
        <w:rPr>
          <w:sz w:val="24"/>
        </w:rPr>
      </w:pPr>
      <w:r>
        <w:rPr>
          <w:sz w:val="24"/>
        </w:rPr>
        <w:t>3. Условия и порядок предоставления Субсидии</w:t>
      </w:r>
    </w:p>
    <w:p w:rsidR="007620A7" w:rsidRDefault="007620A7" w:rsidP="00002AEB">
      <w:pPr>
        <w:jc w:val="both"/>
        <w:rPr>
          <w:sz w:val="24"/>
        </w:rPr>
      </w:pP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3.1. Субсидия предоставляется в соответствии с Порядком предоставления субсидии: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3.1.1. на цели, указанные в разделе I настоящего Соглашения (договора);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3.1.2. при представлении Получателем в</w:t>
      </w:r>
    </w:p>
    <w:p w:rsidR="007620A7" w:rsidRDefault="007620A7" w:rsidP="00002AEB">
      <w:pPr>
        <w:ind w:firstLine="709"/>
        <w:jc w:val="both"/>
        <w:rPr>
          <w:sz w:val="28"/>
        </w:rPr>
      </w:pPr>
      <w:r>
        <w:rPr>
          <w:sz w:val="24"/>
        </w:rPr>
        <w:t>_____________________________________</w:t>
      </w:r>
      <w:r>
        <w:rPr>
          <w:sz w:val="28"/>
        </w:rPr>
        <w:t>_____________________________</w:t>
      </w:r>
    </w:p>
    <w:p w:rsidR="007620A7" w:rsidRDefault="007620A7" w:rsidP="00195FB2">
      <w:pPr>
        <w:jc w:val="center"/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) </w:t>
      </w:r>
    </w:p>
    <w:p w:rsidR="007620A7" w:rsidRDefault="007620A7" w:rsidP="00195FB2">
      <w:pPr>
        <w:jc w:val="center"/>
        <w:rPr>
          <w:sz w:val="24"/>
        </w:rPr>
      </w:pPr>
      <w:r>
        <w:rPr>
          <w:sz w:val="24"/>
        </w:rPr>
        <w:t xml:space="preserve">документов, подтверждающих факт произведенных Получателем, ____________________________________, на возмещение которых предоставляется </w:t>
      </w:r>
    </w:p>
    <w:p w:rsidR="007620A7" w:rsidRDefault="007620A7" w:rsidP="00002AEB">
      <w:pPr>
        <w:jc w:val="both"/>
      </w:pPr>
      <w:r>
        <w:t xml:space="preserve">          (затрат/недополученных доходов)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>Субсидия в соответствии с Порядком предоставления субсидии и настоящим Соглашением;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3.2. Субсидия предоставляется при соблюдении иных условий, в том числе </w:t>
      </w:r>
      <w:r>
        <w:rPr>
          <w:color w:val="0000FF"/>
          <w:sz w:val="24"/>
        </w:rPr>
        <w:t>&lt;7&gt;</w:t>
      </w:r>
      <w:r>
        <w:rPr>
          <w:sz w:val="24"/>
        </w:rPr>
        <w:t xml:space="preserve"> при предоставлении: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3.3. Перечисление Субсидии осуществляется ____________________________</w:t>
      </w:r>
    </w:p>
    <w:p w:rsidR="007620A7" w:rsidRDefault="007620A7" w:rsidP="00002AEB">
      <w:pPr>
        <w:ind w:left="5663" w:firstLine="1"/>
        <w:jc w:val="center"/>
      </w:pPr>
      <w:r>
        <w:t xml:space="preserve">    (периодичность </w:t>
      </w:r>
      <w:r>
        <w:rPr>
          <w:color w:val="0000FF"/>
        </w:rPr>
        <w:t>&lt;8&gt;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>на счет Получателя, открытый в ___________________________________________,</w:t>
      </w:r>
    </w:p>
    <w:p w:rsidR="007620A7" w:rsidRDefault="007620A7" w:rsidP="00002AEB">
      <w:pPr>
        <w:ind w:firstLine="709"/>
        <w:jc w:val="center"/>
      </w:pPr>
      <w:r>
        <w:t xml:space="preserve">                                                 (наименование кредитной организации)</w:t>
      </w:r>
    </w:p>
    <w:p w:rsidR="007620A7" w:rsidRDefault="007620A7" w:rsidP="00002AEB">
      <w:pPr>
        <w:jc w:val="both"/>
        <w:rPr>
          <w:sz w:val="28"/>
        </w:rPr>
      </w:pPr>
      <w:r>
        <w:rPr>
          <w:sz w:val="24"/>
        </w:rPr>
        <w:t>не позднее ___ рабочего  дня, следующего за днем представления Получателем в _______________________________________________________________________</w:t>
      </w:r>
      <w:r>
        <w:rPr>
          <w:sz w:val="28"/>
        </w:rPr>
        <w:t>_</w:t>
      </w:r>
    </w:p>
    <w:p w:rsidR="007620A7" w:rsidRDefault="007620A7" w:rsidP="00195FB2">
      <w:pPr>
        <w:jc w:val="center"/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) </w:t>
      </w:r>
    </w:p>
    <w:p w:rsidR="007620A7" w:rsidRDefault="007620A7" w:rsidP="00195FB2">
      <w:pPr>
        <w:jc w:val="center"/>
        <w:rPr>
          <w:sz w:val="24"/>
        </w:rPr>
      </w:pPr>
      <w:r>
        <w:rPr>
          <w:sz w:val="24"/>
        </w:rPr>
        <w:t xml:space="preserve">документов, указанных в пункте 3.1.2 настоящего Соглашения (договора) </w:t>
      </w:r>
      <w:r>
        <w:rPr>
          <w:color w:val="0000FF"/>
          <w:sz w:val="24"/>
        </w:rPr>
        <w:t>&lt;9&gt;</w:t>
      </w:r>
      <w:r>
        <w:rPr>
          <w:sz w:val="24"/>
        </w:rPr>
        <w:t>;</w:t>
      </w:r>
    </w:p>
    <w:p w:rsidR="007620A7" w:rsidRDefault="007620A7" w:rsidP="00002AEB">
      <w:pPr>
        <w:jc w:val="both"/>
        <w:rPr>
          <w:sz w:val="24"/>
        </w:rPr>
      </w:pPr>
    </w:p>
    <w:p w:rsidR="007620A7" w:rsidRDefault="007620A7" w:rsidP="00F33B5E">
      <w:pPr>
        <w:jc w:val="center"/>
        <w:outlineLvl w:val="1"/>
        <w:rPr>
          <w:sz w:val="24"/>
        </w:rPr>
      </w:pPr>
      <w:r>
        <w:rPr>
          <w:sz w:val="24"/>
        </w:rPr>
        <w:t>4. Взаимодействие Сторон</w:t>
      </w:r>
    </w:p>
    <w:p w:rsidR="007620A7" w:rsidRDefault="007620A7" w:rsidP="00002AEB">
      <w:pPr>
        <w:ind w:firstLine="709"/>
        <w:jc w:val="both"/>
        <w:rPr>
          <w:sz w:val="28"/>
        </w:rPr>
      </w:pPr>
      <w:r>
        <w:rPr>
          <w:sz w:val="24"/>
        </w:rPr>
        <w:t xml:space="preserve">4.1. </w:t>
      </w:r>
      <w:r>
        <w:rPr>
          <w:sz w:val="28"/>
        </w:rPr>
        <w:t>____________________________________________________________</w:t>
      </w:r>
    </w:p>
    <w:p w:rsidR="007620A7" w:rsidRDefault="007620A7" w:rsidP="00195FB2">
      <w:pPr>
        <w:jc w:val="both"/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) </w:t>
      </w:r>
    </w:p>
    <w:p w:rsidR="007620A7" w:rsidRDefault="007620A7" w:rsidP="00195FB2">
      <w:pPr>
        <w:jc w:val="both"/>
        <w:rPr>
          <w:sz w:val="28"/>
        </w:rPr>
      </w:pPr>
      <w:r>
        <w:rPr>
          <w:sz w:val="28"/>
        </w:rPr>
        <w:t>обязуется: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4.1.1. обеспечить предоставление Субсидии в соответствии с разделом 3 настоящего Соглашения (договора);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4.1.2. осуществлять проверку представляемых Получателем документов, указанных в пункте(ах) 3.1.2, __________ настоящего Соглашения (договора) </w:t>
      </w:r>
      <w:r>
        <w:rPr>
          <w:color w:val="0000FF"/>
          <w:sz w:val="24"/>
        </w:rPr>
        <w:t>&lt;10&gt;</w:t>
      </w:r>
      <w:r>
        <w:rPr>
          <w:sz w:val="24"/>
        </w:rPr>
        <w:t>, в том числе на соответствие их Порядком предоставления субсидии, в течение ___ рабочих дней со дня их получения от Получателя;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4.1.3. обеспечивать перечисление Субсидии на счет Получателя, указанный в разделе VIII настоящего Соглашения (договора, в соответствии с пунктом 3.3 настоящего Соглашения (договора);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4.1.4. устанавливать </w:t>
      </w:r>
      <w:r>
        <w:rPr>
          <w:color w:val="0000FF"/>
          <w:sz w:val="24"/>
        </w:rPr>
        <w:t>&lt;11&gt;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4.1.4.1. показатели результативности в приложении № __ к настоящему Соглашению (договору), являющемуся неотъемлемой частью настоящего Соглашения (договора)</w:t>
      </w:r>
      <w:r>
        <w:rPr>
          <w:color w:val="0000FF"/>
          <w:sz w:val="24"/>
        </w:rPr>
        <w:t>&lt;12&gt;</w:t>
      </w:r>
      <w:r>
        <w:rPr>
          <w:sz w:val="24"/>
        </w:rPr>
        <w:t>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4.1.4.2. иные показатели </w:t>
      </w:r>
      <w:r>
        <w:rPr>
          <w:color w:val="0000FF"/>
          <w:sz w:val="24"/>
        </w:rPr>
        <w:t>&lt;13&gt;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4.1.4.2.1. ___________________________________________________________;</w:t>
      </w:r>
    </w:p>
    <w:p w:rsidR="007620A7" w:rsidRDefault="007620A7" w:rsidP="00002AEB">
      <w:pPr>
        <w:ind w:firstLine="709"/>
        <w:jc w:val="both"/>
        <w:rPr>
          <w:sz w:val="24"/>
        </w:rPr>
      </w:pP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4.1.4.2.2. ___________________________________________________________.</w:t>
      </w:r>
    </w:p>
    <w:p w:rsidR="007620A7" w:rsidRDefault="007620A7" w:rsidP="00002AEB">
      <w:pPr>
        <w:ind w:firstLine="709"/>
        <w:jc w:val="both"/>
        <w:rPr>
          <w:sz w:val="28"/>
        </w:rPr>
      </w:pPr>
      <w:r>
        <w:rPr>
          <w:sz w:val="24"/>
        </w:rPr>
        <w:t xml:space="preserve">4.1.5. 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</w:t>
      </w:r>
      <w:r>
        <w:rPr>
          <w:sz w:val="28"/>
        </w:rPr>
        <w:t>____________________________________________________________________</w:t>
      </w:r>
    </w:p>
    <w:p w:rsidR="007620A7" w:rsidRDefault="007620A7" w:rsidP="00002AEB">
      <w:pPr>
        <w:jc w:val="both"/>
        <w:rPr>
          <w:sz w:val="28"/>
        </w:rPr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 xml:space="preserve">в соответствии с пунктом 4.1.4 настоящего Соглашения (договора) на основании </w:t>
      </w:r>
      <w:r>
        <w:rPr>
          <w:color w:val="0000FF"/>
          <w:sz w:val="24"/>
        </w:rPr>
        <w:t>&lt;14&gt;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4.1.5.1. отчета(ов) о достижении значений показателей результативности по форме, установленной в приложении № __ к настоящему Соглашению (договора)  </w:t>
      </w:r>
      <w:r>
        <w:rPr>
          <w:color w:val="0000FF"/>
          <w:sz w:val="24"/>
        </w:rPr>
        <w:t>&lt;15&gt;</w:t>
      </w:r>
      <w:r>
        <w:rPr>
          <w:sz w:val="24"/>
        </w:rPr>
        <w:t>, являющейся неотъемлемой частью настоящего Соглашения (договора) , представленного(ых) в соответствии с пунктом 4.3.3.1 настоящего Соглашения (договора) 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4.1.5.2. ________________________________________________________ </w:t>
      </w:r>
      <w:r>
        <w:rPr>
          <w:color w:val="0000FF"/>
          <w:sz w:val="24"/>
        </w:rPr>
        <w:t>&lt;16&gt;</w:t>
      </w:r>
      <w:r>
        <w:rPr>
          <w:sz w:val="24"/>
        </w:rPr>
        <w:t>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 (договором) , в том числе в части достоверности представляемых Получателем в соответствии с настоящим Соглашением (договором)  сведений, путем проведения плановых и (или) внеплановых проверок на основании:</w:t>
      </w:r>
    </w:p>
    <w:p w:rsidR="007620A7" w:rsidRDefault="007620A7" w:rsidP="00002AEB">
      <w:pPr>
        <w:ind w:firstLine="709"/>
        <w:jc w:val="both"/>
        <w:rPr>
          <w:sz w:val="28"/>
        </w:rPr>
      </w:pPr>
      <w:r>
        <w:rPr>
          <w:sz w:val="24"/>
        </w:rPr>
        <w:t xml:space="preserve">4.1.6.1. документов, представленных Получателем по запросу </w:t>
      </w:r>
      <w:r>
        <w:rPr>
          <w:sz w:val="28"/>
        </w:rPr>
        <w:t>____________________________________________________________________</w:t>
      </w:r>
    </w:p>
    <w:p w:rsidR="007620A7" w:rsidRDefault="007620A7" w:rsidP="00002AEB">
      <w:pPr>
        <w:jc w:val="both"/>
        <w:rPr>
          <w:sz w:val="28"/>
        </w:rPr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>в соответствии с пунктом 4.3.4 настоящего Соглашения (договора) 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4.1.6.2. ________________________________________________________ </w:t>
      </w:r>
      <w:r>
        <w:rPr>
          <w:color w:val="0000FF"/>
          <w:sz w:val="24"/>
        </w:rPr>
        <w:t>&lt;17&gt;</w:t>
      </w:r>
      <w:r>
        <w:rPr>
          <w:sz w:val="24"/>
        </w:rPr>
        <w:t>.</w:t>
      </w:r>
    </w:p>
    <w:p w:rsidR="007620A7" w:rsidRDefault="007620A7" w:rsidP="00002AEB">
      <w:pPr>
        <w:ind w:firstLine="709"/>
        <w:jc w:val="both"/>
        <w:rPr>
          <w:sz w:val="28"/>
        </w:rPr>
      </w:pPr>
      <w:r>
        <w:rPr>
          <w:sz w:val="24"/>
        </w:rPr>
        <w:t xml:space="preserve">4.1.7. в случае установления </w:t>
      </w:r>
      <w:r>
        <w:rPr>
          <w:sz w:val="28"/>
        </w:rPr>
        <w:t xml:space="preserve">__________________________________________ </w:t>
      </w:r>
    </w:p>
    <w:p w:rsidR="007620A7" w:rsidRDefault="007620A7" w:rsidP="00002AEB">
      <w:pPr>
        <w:ind w:firstLine="709"/>
        <w:jc w:val="right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</w:t>
      </w:r>
    </w:p>
    <w:p w:rsidR="007620A7" w:rsidRDefault="007620A7" w:rsidP="00002AEB">
      <w:pPr>
        <w:ind w:left="708" w:firstLine="1"/>
        <w:jc w:val="both"/>
      </w:pPr>
      <w:r>
        <w:t xml:space="preserve">_________________________________________________________________________________________образования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настоящим Соглашением (договором) , недостоверных сведений направлять Получателю требование об обеспечении возврата Субсидии в бюджет района в размере и в сроки, определенные в указанном требовании;</w:t>
      </w:r>
    </w:p>
    <w:p w:rsidR="007620A7" w:rsidRDefault="007620A7" w:rsidP="00002AEB">
      <w:pPr>
        <w:ind w:firstLine="709"/>
        <w:jc w:val="center"/>
        <w:rPr>
          <w:sz w:val="24"/>
        </w:rPr>
      </w:pPr>
      <w:r>
        <w:rPr>
          <w:sz w:val="24"/>
        </w:rPr>
        <w:t xml:space="preserve">4.1.8. в 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или </w:t>
      </w:r>
    </w:p>
    <w:p w:rsidR="007620A7" w:rsidRDefault="007620A7" w:rsidP="00002AEB">
      <w:pPr>
        <w:ind w:firstLine="709"/>
        <w:jc w:val="center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7620A7" w:rsidRDefault="007620A7" w:rsidP="00F13EB1">
      <w:pPr>
        <w:ind w:left="708" w:firstLine="1"/>
        <w:jc w:val="both"/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) </w:t>
      </w:r>
    </w:p>
    <w:p w:rsidR="007620A7" w:rsidRDefault="007620A7" w:rsidP="00F13EB1">
      <w:pPr>
        <w:ind w:firstLine="1"/>
        <w:jc w:val="both"/>
        <w:rPr>
          <w:sz w:val="24"/>
        </w:rPr>
      </w:pPr>
      <w:r>
        <w:rPr>
          <w:sz w:val="28"/>
        </w:rPr>
        <w:t>в</w:t>
      </w:r>
      <w:r>
        <w:rPr>
          <w:sz w:val="24"/>
        </w:rPr>
        <w:t xml:space="preserve"> соответствии с пунктом 4.1.4 настоящего Соглашения (договора), применять штрафные санкции, рассчитываемые по форме, установленной в приложении № __ к настоящему Соглашению (договору), являющейся неотъемлемой частью настоящего Соглашения (договора), с обязательным уведомлением Получателя в течение ___ рабочих дней с даты принятия указанного решения </w:t>
      </w:r>
      <w:r>
        <w:rPr>
          <w:color w:val="0000FF"/>
          <w:sz w:val="24"/>
        </w:rPr>
        <w:t>&lt;18&gt;</w:t>
      </w:r>
      <w:r>
        <w:rPr>
          <w:sz w:val="24"/>
        </w:rPr>
        <w:t>;</w:t>
      </w:r>
    </w:p>
    <w:p w:rsidR="007620A7" w:rsidRDefault="007620A7" w:rsidP="00F13EB1">
      <w:pPr>
        <w:ind w:firstLine="709"/>
        <w:jc w:val="both"/>
        <w:rPr>
          <w:sz w:val="24"/>
        </w:rPr>
      </w:pPr>
      <w:r>
        <w:rPr>
          <w:sz w:val="24"/>
        </w:rPr>
        <w:t>4.1.9. рассматривать предложения, документы и иную информацию, направленную Получателем, в том числе в соответствии с пунктом 4.4.1 настоящего Соглашения (договора) , в течение ___ рабочих дней со дня их получения и уведомлять Получателя о принятом решении (при необходимости);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4.1.10. направлять разъяснения Получателю по вопросам, связанным с исполнением настоящего Соглашения (договора) , в течение ____ рабочих дней со дня получения обращения Получателя в соответствии с пунктом 4.4.2 настоящего Соглашения(договора) 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4.1.11.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>
        <w:rPr>
          <w:color w:val="0000FF"/>
          <w:sz w:val="24"/>
        </w:rPr>
        <w:t>&lt;19&gt;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4.1.11.1. ___________________________________________________________;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4.1.11.2. ___________________________________________________________.</w:t>
      </w:r>
    </w:p>
    <w:p w:rsidR="007620A7" w:rsidRDefault="007620A7" w:rsidP="00002AEB">
      <w:pPr>
        <w:ind w:firstLine="709"/>
        <w:jc w:val="both"/>
        <w:rPr>
          <w:sz w:val="28"/>
        </w:rPr>
      </w:pPr>
      <w:r>
        <w:rPr>
          <w:sz w:val="24"/>
        </w:rPr>
        <w:t xml:space="preserve">4.2. </w:t>
      </w:r>
      <w:r>
        <w:rPr>
          <w:sz w:val="28"/>
        </w:rPr>
        <w:t>____________________________________________________________</w:t>
      </w:r>
    </w:p>
    <w:p w:rsidR="007620A7" w:rsidRDefault="007620A7" w:rsidP="00F13EB1"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) </w:t>
      </w:r>
    </w:p>
    <w:p w:rsidR="007620A7" w:rsidRDefault="007620A7" w:rsidP="00F13EB1">
      <w:pPr>
        <w:rPr>
          <w:sz w:val="24"/>
        </w:rPr>
      </w:pPr>
      <w:r>
        <w:rPr>
          <w:sz w:val="24"/>
        </w:rPr>
        <w:t xml:space="preserve">вправе </w:t>
      </w:r>
      <w:r>
        <w:rPr>
          <w:color w:val="0000FF"/>
          <w:sz w:val="24"/>
        </w:rPr>
        <w:t>&lt;20&gt;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 (договора) 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 (договора), и при условии предоставления Получателем информации, содержащей финансово-экономическое обоснование данного изменения </w:t>
      </w:r>
      <w:r>
        <w:rPr>
          <w:color w:val="0000FF"/>
          <w:sz w:val="24"/>
        </w:rPr>
        <w:t>&lt;21&gt;</w:t>
      </w:r>
      <w:r>
        <w:rPr>
          <w:sz w:val="24"/>
        </w:rPr>
        <w:t>;</w:t>
      </w:r>
    </w:p>
    <w:p w:rsidR="007620A7" w:rsidRDefault="007620A7" w:rsidP="00002AEB">
      <w:pPr>
        <w:ind w:firstLine="709"/>
        <w:jc w:val="both"/>
        <w:rPr>
          <w:sz w:val="28"/>
        </w:rPr>
      </w:pPr>
      <w:r>
        <w:rPr>
          <w:sz w:val="24"/>
        </w:rPr>
        <w:t>4.2.2. приостанавливать предоставление Субсидии в случае установлени</w:t>
      </w:r>
      <w:r>
        <w:rPr>
          <w:sz w:val="28"/>
        </w:rPr>
        <w:t>я ____________________________________________________________________</w:t>
      </w:r>
    </w:p>
    <w:p w:rsidR="007620A7" w:rsidRPr="00157526" w:rsidRDefault="007620A7" w:rsidP="00002AEB">
      <w:pPr>
        <w:jc w:val="both"/>
        <w:rPr>
          <w:sz w:val="18"/>
          <w:szCs w:val="18"/>
        </w:rPr>
      </w:pPr>
      <w:r w:rsidRPr="00157526">
        <w:rPr>
          <w:sz w:val="18"/>
          <w:szCs w:val="18"/>
        </w:rPr>
        <w:t xml:space="preserve">(наименование исполнительно-распорядительного органа муниципального образования </w:t>
      </w:r>
      <w:r>
        <w:t xml:space="preserve">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 xml:space="preserve"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настоящим Соглашением (договором),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</w:t>
      </w:r>
      <w:r>
        <w:rPr>
          <w:color w:val="0000FF"/>
          <w:sz w:val="24"/>
        </w:rPr>
        <w:t>&lt;22&gt;</w:t>
      </w:r>
      <w:r>
        <w:rPr>
          <w:sz w:val="24"/>
        </w:rPr>
        <w:t>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 (договором), в соответствии с пунктом 4.1.6 настоящего Соглашения (договора);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4.2.4.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r>
        <w:rPr>
          <w:color w:val="0000FF"/>
          <w:sz w:val="24"/>
        </w:rPr>
        <w:t>&lt;23&gt;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4.2.4.1. ____________________________________________________________;</w:t>
      </w:r>
    </w:p>
    <w:p w:rsidR="007620A7" w:rsidRDefault="007620A7" w:rsidP="00002AEB">
      <w:pPr>
        <w:ind w:firstLine="709"/>
        <w:jc w:val="both"/>
        <w:rPr>
          <w:sz w:val="28"/>
        </w:rPr>
      </w:pPr>
      <w:r>
        <w:rPr>
          <w:sz w:val="24"/>
        </w:rPr>
        <w:t>4.2.4.2. _____________</w:t>
      </w:r>
      <w:r>
        <w:rPr>
          <w:sz w:val="28"/>
        </w:rPr>
        <w:t>______________________________________________.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4.3. Получатель обязуется: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4.3.1. представлять в _________________________________________________</w:t>
      </w:r>
    </w:p>
    <w:p w:rsidR="007620A7" w:rsidRDefault="007620A7" w:rsidP="00002AEB">
      <w:pPr>
        <w:ind w:left="708" w:firstLine="121"/>
        <w:jc w:val="both"/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 xml:space="preserve">документы, установленные пунктом(ами) 3.1.2, __________ </w:t>
      </w:r>
      <w:r>
        <w:rPr>
          <w:color w:val="0000FF"/>
          <w:sz w:val="24"/>
        </w:rPr>
        <w:t>&lt;24&gt;</w:t>
      </w:r>
      <w:r>
        <w:rPr>
          <w:sz w:val="24"/>
        </w:rPr>
        <w:t xml:space="preserve"> настоящего Соглашения (договора);</w:t>
      </w:r>
    </w:p>
    <w:p w:rsidR="007620A7" w:rsidRDefault="007620A7" w:rsidP="00002AEB">
      <w:pPr>
        <w:ind w:firstLine="709"/>
        <w:jc w:val="both"/>
        <w:rPr>
          <w:sz w:val="28"/>
        </w:rPr>
      </w:pPr>
      <w:r>
        <w:rPr>
          <w:sz w:val="24"/>
        </w:rPr>
        <w:t>4.3.2. обеспечивать достижение значений показателей результативности и (или) иных показателей, установленных Порядком предоставления субсидии или ____________________________________________________________________</w:t>
      </w:r>
      <w:r>
        <w:rPr>
          <w:sz w:val="28"/>
        </w:rPr>
        <w:t>__________</w:t>
      </w:r>
    </w:p>
    <w:p w:rsidR="007620A7" w:rsidRDefault="007620A7" w:rsidP="00002AEB">
      <w:pPr>
        <w:jc w:val="both"/>
      </w:pPr>
      <w:r w:rsidRPr="007A07B1">
        <w:t xml:space="preserve">(наименование исполнительно-распорядительного органа муниципального образования </w:t>
      </w:r>
      <w:r>
        <w:t xml:space="preserve">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) 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 xml:space="preserve">в соответствии с пунктом4.1.4 настоящего Соглашения (договора) </w:t>
      </w:r>
      <w:r>
        <w:rPr>
          <w:color w:val="0000FF"/>
          <w:sz w:val="24"/>
        </w:rPr>
        <w:t>&lt;25&gt;</w:t>
      </w:r>
      <w:r>
        <w:rPr>
          <w:sz w:val="24"/>
        </w:rPr>
        <w:t>;</w:t>
      </w:r>
    </w:p>
    <w:p w:rsidR="007620A7" w:rsidRDefault="007620A7" w:rsidP="00002AEB">
      <w:pPr>
        <w:jc w:val="both"/>
        <w:rPr>
          <w:sz w:val="24"/>
        </w:rPr>
      </w:pP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4.3.3. представлять в ___________________________________________________</w:t>
      </w:r>
      <w:r>
        <w:rPr>
          <w:color w:val="0000FF"/>
          <w:sz w:val="24"/>
        </w:rPr>
        <w:t>&lt;26&gt;</w:t>
      </w:r>
      <w:r>
        <w:rPr>
          <w:sz w:val="24"/>
        </w:rPr>
        <w:t>:</w:t>
      </w:r>
    </w:p>
    <w:p w:rsidR="007620A7" w:rsidRDefault="007620A7" w:rsidP="00F13EB1">
      <w:pPr>
        <w:ind w:left="708" w:firstLine="1"/>
        <w:jc w:val="both"/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) </w:t>
      </w:r>
    </w:p>
    <w:p w:rsidR="007620A7" w:rsidRDefault="007620A7" w:rsidP="00F13EB1">
      <w:pPr>
        <w:ind w:left="708" w:firstLine="1"/>
        <w:jc w:val="both"/>
        <w:rPr>
          <w:sz w:val="24"/>
        </w:rPr>
      </w:pPr>
      <w:r>
        <w:rPr>
          <w:sz w:val="24"/>
        </w:rPr>
        <w:t xml:space="preserve">4.3.3.1. отчет о достижении значений показателей результативности в соответствии с пунктом 4.1.5.1 настоящего Соглашения (договора) </w:t>
      </w:r>
      <w:r>
        <w:rPr>
          <w:color w:val="0000FF"/>
          <w:sz w:val="24"/>
        </w:rPr>
        <w:t>&lt;27&gt;</w:t>
      </w:r>
      <w:r>
        <w:rPr>
          <w:sz w:val="24"/>
        </w:rPr>
        <w:t xml:space="preserve"> не позднее ___ рабочего дня, следующего за отчетным _____________________;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(месяц, квартал, год)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4.3.3.2. иные отчеты </w:t>
      </w:r>
      <w:r>
        <w:rPr>
          <w:color w:val="0000FF"/>
          <w:sz w:val="24"/>
        </w:rPr>
        <w:t>&lt;28&gt;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4.3.3.2.1. _______________________________;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4.3.3.2.2. _______________________________;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4.3.4. направлять по запросу __________________________________________</w:t>
      </w:r>
    </w:p>
    <w:p w:rsidR="007620A7" w:rsidRDefault="007620A7" w:rsidP="00002AEB">
      <w:pPr>
        <w:ind w:left="708" w:firstLine="1"/>
        <w:jc w:val="both"/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>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 (договора) , в течение ___ рабочих дней со дня получения указанного запроса;</w:t>
      </w:r>
    </w:p>
    <w:p w:rsidR="007620A7" w:rsidRDefault="007620A7" w:rsidP="00002AEB">
      <w:pPr>
        <w:ind w:firstLine="709"/>
        <w:jc w:val="both"/>
        <w:rPr>
          <w:sz w:val="28"/>
        </w:rPr>
      </w:pPr>
      <w:r>
        <w:rPr>
          <w:sz w:val="24"/>
        </w:rPr>
        <w:t xml:space="preserve">4.3.5. в случае получения от </w:t>
      </w:r>
      <w:r>
        <w:rPr>
          <w:sz w:val="28"/>
        </w:rPr>
        <w:t>__________________________________________</w:t>
      </w:r>
    </w:p>
    <w:p w:rsidR="007620A7" w:rsidRDefault="007620A7" w:rsidP="00002AEB">
      <w:pPr>
        <w:ind w:left="708" w:firstLine="1"/>
        <w:jc w:val="both"/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>требования в соответствии с пунктом 4.1.7 настоящего Соглашения(договора) 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4.3.5.2. возвращать в областной бюджет Субсидию в размере и в сроки, определенные в указанном требовании;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4.3.6. возвращать в бюджет района средства в размере, определенном по форме в соответствии с приложением № ___ к настоящему Соглашению (договору), являющейся неотъемлемой частью настоящего Соглашения (договора), в случае принятия ________________________________________________________________________________</w:t>
      </w:r>
    </w:p>
    <w:p w:rsidR="007620A7" w:rsidRPr="007A07B1" w:rsidRDefault="007620A7" w:rsidP="00002AEB">
      <w:pPr>
        <w:jc w:val="both"/>
      </w:pPr>
      <w:r w:rsidRPr="007A07B1">
        <w:t xml:space="preserve">(наименование исполнительно-распорядительного органа муниципального образования </w:t>
      </w:r>
      <w:r>
        <w:t xml:space="preserve">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 xml:space="preserve">решения о применении к Получателю штрафных санкций в соответствии с пунктом 4.1.8 настоящего Соглашения (договора), в срок, установленный </w:t>
      </w:r>
    </w:p>
    <w:p w:rsidR="007620A7" w:rsidRDefault="007620A7" w:rsidP="00002AEB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7620A7" w:rsidRPr="00157526" w:rsidRDefault="007620A7" w:rsidP="00002AEB">
      <w:pPr>
        <w:jc w:val="both"/>
        <w:rPr>
          <w:sz w:val="18"/>
          <w:szCs w:val="18"/>
        </w:rPr>
      </w:pPr>
      <w:r w:rsidRPr="00157526">
        <w:rPr>
          <w:sz w:val="18"/>
          <w:szCs w:val="18"/>
        </w:rPr>
        <w:t xml:space="preserve">(наименование исполнительно-распорядительного органа муниципального образования </w:t>
      </w:r>
      <w:r>
        <w:t xml:space="preserve">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8"/>
        </w:rPr>
        <w:t xml:space="preserve"> </w:t>
      </w:r>
      <w:r>
        <w:rPr>
          <w:sz w:val="24"/>
        </w:rPr>
        <w:t xml:space="preserve">в уведомлении о применении штрафных санкций </w:t>
      </w:r>
      <w:r>
        <w:rPr>
          <w:color w:val="0000FF"/>
          <w:sz w:val="24"/>
        </w:rPr>
        <w:t>&lt;29&gt;</w:t>
      </w:r>
      <w:r>
        <w:rPr>
          <w:sz w:val="24"/>
        </w:rPr>
        <w:t>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4.3.7. обеспечивать полноту и достоверность сведений, представляемых в ________________________________________________________________________________</w:t>
      </w:r>
    </w:p>
    <w:p w:rsidR="007620A7" w:rsidRPr="00157526" w:rsidRDefault="007620A7" w:rsidP="00002AEB">
      <w:pPr>
        <w:rPr>
          <w:sz w:val="18"/>
          <w:szCs w:val="18"/>
        </w:rPr>
      </w:pPr>
      <w:r w:rsidRPr="00157526">
        <w:rPr>
          <w:sz w:val="18"/>
          <w:szCs w:val="18"/>
        </w:rPr>
        <w:t xml:space="preserve">(наименование исполнительно-распорядительного органа муниципального образования </w:t>
      </w:r>
      <w:r>
        <w:t xml:space="preserve">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>в соответствии с настоящим Соглашением (договором);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4.3.8.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>
        <w:rPr>
          <w:color w:val="0000FF"/>
          <w:sz w:val="24"/>
        </w:rPr>
        <w:t>&lt;30&gt;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4.3.8.1. _____________________________________________;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4.3.8.2. _____________________________________________.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4.4. Получатель вправе </w:t>
      </w:r>
      <w:r>
        <w:rPr>
          <w:color w:val="0000FF"/>
          <w:sz w:val="24"/>
        </w:rPr>
        <w:t>&lt;31&gt;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8"/>
        </w:rPr>
      </w:pPr>
      <w:r>
        <w:rPr>
          <w:sz w:val="24"/>
        </w:rPr>
        <w:t>4.4.1. направлять в ___________________________________________________________</w:t>
      </w:r>
      <w:r>
        <w:rPr>
          <w:sz w:val="28"/>
        </w:rPr>
        <w:t>_</w:t>
      </w:r>
    </w:p>
    <w:p w:rsidR="007620A7" w:rsidRDefault="007620A7" w:rsidP="00002AEB">
      <w:pPr>
        <w:ind w:left="708" w:firstLine="1"/>
        <w:jc w:val="center"/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>предложения о внесении изменений в настоящее Соглашение (договор) 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4.4.2. обращаться в ___________________________________________________________</w:t>
      </w:r>
    </w:p>
    <w:p w:rsidR="007620A7" w:rsidRDefault="007620A7" w:rsidP="00002AEB">
      <w:pPr>
        <w:ind w:left="708" w:firstLine="1"/>
        <w:jc w:val="center"/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>в целях получения разъяснений в связи с исполнением настоящего Соглашения;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4.4.3.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r>
        <w:rPr>
          <w:color w:val="0000FF"/>
          <w:sz w:val="24"/>
        </w:rPr>
        <w:t>&lt;32&gt;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4.4.3.1. ______________________________________;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4.4.3.2. ______________________________________.</w:t>
      </w:r>
    </w:p>
    <w:p w:rsidR="007620A7" w:rsidRDefault="007620A7" w:rsidP="00002AEB">
      <w:pPr>
        <w:ind w:firstLine="709"/>
        <w:jc w:val="both"/>
        <w:rPr>
          <w:sz w:val="24"/>
        </w:rPr>
      </w:pPr>
    </w:p>
    <w:p w:rsidR="007620A7" w:rsidRDefault="007620A7" w:rsidP="00002AEB">
      <w:pPr>
        <w:ind w:firstLine="709"/>
        <w:jc w:val="center"/>
        <w:outlineLvl w:val="1"/>
        <w:rPr>
          <w:sz w:val="24"/>
        </w:rPr>
      </w:pPr>
      <w:r>
        <w:rPr>
          <w:sz w:val="24"/>
        </w:rPr>
        <w:t>5. Ответственность Сторон</w:t>
      </w:r>
    </w:p>
    <w:p w:rsidR="007620A7" w:rsidRDefault="007620A7" w:rsidP="00002AEB">
      <w:pPr>
        <w:ind w:firstLine="709"/>
        <w:jc w:val="both"/>
        <w:rPr>
          <w:sz w:val="24"/>
        </w:rPr>
      </w:pP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5.1. В случае неисполнения или ненадлежащего исполнения своих обязательств по настоящему Соглашению (договору) Стороны несут ответственность в соответствии с законодательством Российской Федерации.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(договору) </w:t>
      </w:r>
      <w:r>
        <w:rPr>
          <w:color w:val="0000FF"/>
          <w:sz w:val="24"/>
        </w:rPr>
        <w:t>&lt;33&gt;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5.2.1. ______________________________________;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5.2.2. ______________________________________.</w:t>
      </w:r>
    </w:p>
    <w:p w:rsidR="007620A7" w:rsidRDefault="007620A7" w:rsidP="00002AEB">
      <w:pPr>
        <w:ind w:firstLine="709"/>
        <w:jc w:val="both"/>
        <w:rPr>
          <w:sz w:val="24"/>
        </w:rPr>
      </w:pPr>
    </w:p>
    <w:p w:rsidR="007620A7" w:rsidRDefault="007620A7" w:rsidP="00002AEB">
      <w:pPr>
        <w:ind w:firstLine="709"/>
        <w:jc w:val="center"/>
        <w:outlineLvl w:val="1"/>
        <w:rPr>
          <w:sz w:val="24"/>
        </w:rPr>
      </w:pPr>
      <w:r>
        <w:rPr>
          <w:sz w:val="24"/>
        </w:rPr>
        <w:t>6. Иные условия</w:t>
      </w:r>
    </w:p>
    <w:p w:rsidR="007620A7" w:rsidRDefault="007620A7" w:rsidP="00002AEB">
      <w:pPr>
        <w:ind w:firstLine="709"/>
        <w:jc w:val="both"/>
        <w:rPr>
          <w:sz w:val="28"/>
        </w:rPr>
      </w:pP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6.1. Иные условия по настоящему Соглашению (договору) </w:t>
      </w:r>
      <w:r>
        <w:rPr>
          <w:color w:val="0000FF"/>
          <w:sz w:val="24"/>
        </w:rPr>
        <w:t>&lt;34&gt;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6.1.1. ______________________________________;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6.1.2. ______________________________________.</w:t>
      </w:r>
    </w:p>
    <w:p w:rsidR="007620A7" w:rsidRDefault="007620A7" w:rsidP="00002AEB">
      <w:pPr>
        <w:ind w:firstLine="709"/>
        <w:jc w:val="both"/>
        <w:rPr>
          <w:sz w:val="24"/>
        </w:rPr>
      </w:pPr>
    </w:p>
    <w:p w:rsidR="007620A7" w:rsidRDefault="007620A7" w:rsidP="00002AEB">
      <w:pPr>
        <w:ind w:firstLine="709"/>
        <w:jc w:val="center"/>
        <w:outlineLvl w:val="1"/>
        <w:rPr>
          <w:sz w:val="24"/>
        </w:rPr>
      </w:pPr>
      <w:r>
        <w:rPr>
          <w:sz w:val="24"/>
        </w:rPr>
        <w:t>7. Заключительные положения</w:t>
      </w:r>
    </w:p>
    <w:p w:rsidR="007620A7" w:rsidRDefault="007620A7" w:rsidP="00002AEB">
      <w:pPr>
        <w:ind w:firstLine="540"/>
        <w:jc w:val="both"/>
      </w:pP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7.1. Споры, возникающие между Сторонами в связи с исполнением настоящего Соглашения (договора),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7.2. Настоящее Соглашение (договор)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 (договора), и действует до полного исполнения Сторонами своих обязательств по настоящему Соглашению (договору).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7.3. Изменение настоящего Соглашения (договора),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(договору) по форме в соответствии с приложением № 1  к настоящему Соглашению (договору), являющимся неотъемлемой частью настоящего Соглашения (договора)</w:t>
      </w:r>
      <w:r>
        <w:rPr>
          <w:color w:val="0000FF"/>
          <w:sz w:val="24"/>
        </w:rPr>
        <w:t>&lt;35&gt;</w:t>
      </w:r>
      <w:r>
        <w:rPr>
          <w:sz w:val="24"/>
        </w:rPr>
        <w:t>.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7.4. Расторжение настоящего Соглашения (договора) возможно в случае: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7.4.1. реорганизации </w:t>
      </w:r>
      <w:r>
        <w:rPr>
          <w:color w:val="0000FF"/>
          <w:sz w:val="24"/>
        </w:rPr>
        <w:t>&lt;36&gt;</w:t>
      </w:r>
      <w:r>
        <w:rPr>
          <w:sz w:val="24"/>
        </w:rPr>
        <w:t xml:space="preserve"> или прекращения деятельности Получателя;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 (договором);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7.4.3. ______________________________________ </w:t>
      </w:r>
      <w:r>
        <w:rPr>
          <w:color w:val="0000FF"/>
          <w:sz w:val="24"/>
        </w:rPr>
        <w:t>&lt;37&gt;</w:t>
      </w:r>
      <w:r>
        <w:rPr>
          <w:sz w:val="24"/>
        </w:rPr>
        <w:t>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7.5. Расторжение настоящего Соглашения (договора) в одностороннем порядке возможно в случае не достижения Получателем установленных настоящим Соглашением (договором) показателей результативности или иных показателей, установленных настоящим Соглашением (договором) </w:t>
      </w:r>
      <w:r>
        <w:rPr>
          <w:color w:val="0000FF"/>
          <w:sz w:val="24"/>
        </w:rPr>
        <w:t>&lt;38&gt;</w:t>
      </w:r>
      <w:r>
        <w:rPr>
          <w:sz w:val="24"/>
        </w:rPr>
        <w:t>.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7.6. Документы и иная информация, предусмотренные настоящим Соглашением (договором), могут направляться Сторонами следующим(ми) способом(ами) </w:t>
      </w:r>
      <w:r>
        <w:rPr>
          <w:color w:val="0000FF"/>
          <w:sz w:val="24"/>
        </w:rPr>
        <w:t>&lt;39&gt;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7.6.2. ______________________________________. </w:t>
      </w:r>
      <w:r>
        <w:rPr>
          <w:color w:val="0000FF"/>
          <w:sz w:val="24"/>
        </w:rPr>
        <w:t>&lt;40&gt;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7.7. Настоящее Соглашение (договор) заключено Сторонами в форме: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7.7.1. бумажного документа в двух экземплярах, по одному экземпляру для каждой из Сторон </w:t>
      </w:r>
      <w:r>
        <w:rPr>
          <w:color w:val="0000FF"/>
          <w:sz w:val="24"/>
        </w:rPr>
        <w:t>&lt;41&gt;</w:t>
      </w:r>
      <w:r>
        <w:rPr>
          <w:sz w:val="24"/>
        </w:rPr>
        <w:t>.</w:t>
      </w:r>
    </w:p>
    <w:p w:rsidR="007620A7" w:rsidRDefault="007620A7" w:rsidP="00002AEB">
      <w:pPr>
        <w:ind w:firstLine="709"/>
        <w:jc w:val="both"/>
      </w:pPr>
    </w:p>
    <w:p w:rsidR="007620A7" w:rsidRDefault="007620A7" w:rsidP="00002AEB">
      <w:pPr>
        <w:jc w:val="center"/>
        <w:outlineLvl w:val="1"/>
        <w:rPr>
          <w:sz w:val="24"/>
        </w:rPr>
      </w:pPr>
      <w:r>
        <w:rPr>
          <w:sz w:val="24"/>
        </w:rPr>
        <w:t>8. Платежные реквизиты Сторон</w:t>
      </w:r>
    </w:p>
    <w:p w:rsidR="007620A7" w:rsidRDefault="007620A7" w:rsidP="00002AEB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73"/>
        <w:gridCol w:w="4781"/>
      </w:tblGrid>
      <w:tr w:rsidR="007620A7" w:rsidTr="00F0560E">
        <w:trPr>
          <w:trHeight w:val="72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Сокращенное наименование</w:t>
            </w:r>
          </w:p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Получателя</w:t>
            </w:r>
          </w:p>
        </w:tc>
      </w:tr>
      <w:tr w:rsidR="007620A7" w:rsidTr="00F0560E">
        <w:trPr>
          <w:trHeight w:val="61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Администрация Сальского района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Наименование Получателя</w:t>
            </w:r>
          </w:p>
        </w:tc>
      </w:tr>
      <w:tr w:rsidR="007620A7" w:rsidTr="00F0560E">
        <w:trPr>
          <w:trHeight w:val="200"/>
        </w:trPr>
        <w:tc>
          <w:tcPr>
            <w:tcW w:w="5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 xml:space="preserve">ОГРН, </w:t>
            </w:r>
            <w:hyperlink r:id="rId7" w:history="1">
              <w:r>
                <w:rPr>
                  <w:color w:val="0000FF"/>
                  <w:sz w:val="24"/>
                </w:rPr>
                <w:t>ОКТМО</w:t>
              </w:r>
            </w:hyperlink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 xml:space="preserve">ОГРН, </w:t>
            </w:r>
            <w:hyperlink r:id="rId8" w:history="1">
              <w:r>
                <w:rPr>
                  <w:color w:val="0000FF"/>
                  <w:sz w:val="24"/>
                </w:rPr>
                <w:t>ОКТМО</w:t>
              </w:r>
            </w:hyperlink>
          </w:p>
        </w:tc>
      </w:tr>
      <w:tr w:rsidR="007620A7" w:rsidTr="00F0560E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</w:tr>
      <w:tr w:rsidR="007620A7" w:rsidTr="00F0560E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</w:tr>
      <w:tr w:rsidR="007620A7" w:rsidTr="00F0560E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Платежные реквизиты: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Платежные реквизиты:</w:t>
            </w:r>
          </w:p>
        </w:tc>
      </w:tr>
      <w:tr w:rsidR="007620A7" w:rsidTr="00F0560E">
        <w:trPr>
          <w:trHeight w:val="1941"/>
        </w:trPr>
        <w:tc>
          <w:tcPr>
            <w:tcW w:w="5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Наименование учреждения Банка России</w:t>
            </w:r>
          </w:p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БИК</w:t>
            </w:r>
          </w:p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Расчетный счет</w:t>
            </w:r>
          </w:p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Лицевой счет</w:t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Наименование учреждения Банка России</w:t>
            </w:r>
          </w:p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БИК</w:t>
            </w:r>
          </w:p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Расчетный счет</w:t>
            </w:r>
          </w:p>
        </w:tc>
      </w:tr>
    </w:tbl>
    <w:p w:rsidR="007620A7" w:rsidRDefault="007620A7" w:rsidP="00002AEB">
      <w:pPr>
        <w:outlineLvl w:val="1"/>
        <w:rPr>
          <w:sz w:val="24"/>
        </w:rPr>
      </w:pPr>
    </w:p>
    <w:p w:rsidR="007620A7" w:rsidRDefault="007620A7" w:rsidP="00002AEB">
      <w:pPr>
        <w:jc w:val="center"/>
        <w:outlineLvl w:val="1"/>
        <w:rPr>
          <w:sz w:val="24"/>
        </w:rPr>
      </w:pPr>
      <w:r>
        <w:rPr>
          <w:sz w:val="24"/>
        </w:rPr>
        <w:t>9. Подписи Сторон</w:t>
      </w:r>
    </w:p>
    <w:p w:rsidR="007620A7" w:rsidRDefault="007620A7" w:rsidP="00002AEB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4"/>
        <w:gridCol w:w="4790"/>
      </w:tblGrid>
      <w:tr w:rsidR="007620A7" w:rsidTr="00F0560E">
        <w:trPr>
          <w:trHeight w:val="753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Сокращенное наименование</w:t>
            </w:r>
          </w:p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Получателя</w:t>
            </w:r>
          </w:p>
        </w:tc>
      </w:tr>
      <w:tr w:rsidR="007620A7" w:rsidTr="00F0560E">
        <w:trPr>
          <w:trHeight w:val="566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_______________/________________________/</w:t>
            </w:r>
          </w:p>
          <w:p w:rsidR="007620A7" w:rsidRDefault="007620A7" w:rsidP="00F0560E">
            <w:pPr>
              <w:jc w:val="both"/>
            </w:pPr>
            <w:r>
              <w:t>(подпись)                   (ФИО)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_______________/_____________________/</w:t>
            </w:r>
          </w:p>
          <w:p w:rsidR="007620A7" w:rsidRDefault="007620A7" w:rsidP="00F0560E">
            <w:pPr>
              <w:jc w:val="both"/>
            </w:pPr>
            <w:r>
              <w:t>(подпись)                 (ФИО)</w:t>
            </w:r>
          </w:p>
        </w:tc>
      </w:tr>
    </w:tbl>
    <w:p w:rsidR="007620A7" w:rsidRDefault="007620A7" w:rsidP="00002AEB">
      <w:pPr>
        <w:jc w:val="both"/>
      </w:pPr>
    </w:p>
    <w:p w:rsidR="007620A7" w:rsidRDefault="007620A7" w:rsidP="00002AEB">
      <w:pPr>
        <w:ind w:firstLine="709"/>
        <w:jc w:val="both"/>
      </w:pPr>
      <w:r>
        <w:t>&lt;1&gt; Указывается срок, на который предоставляется Субсидия.</w:t>
      </w:r>
    </w:p>
    <w:p w:rsidR="007620A7" w:rsidRDefault="007620A7" w:rsidP="00002AEB">
      <w:pPr>
        <w:ind w:firstLine="709"/>
        <w:jc w:val="both"/>
      </w:pPr>
      <w:r>
        <w:t>&lt;2&gt; Указывается в соответствии с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&lt;3&gt;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&lt;4&gt;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&lt;5&gt;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7620A7" w:rsidRDefault="007620A7" w:rsidP="00002AEB">
      <w:pPr>
        <w:ind w:firstLine="709"/>
        <w:jc w:val="both"/>
      </w:pPr>
      <w:r>
        <w:t>&lt;7&gt;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&lt;8&gt;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&lt;9&gt; Но не позднее десятого рабочего дня после принятия органом государственной власти Ростовской области решения о перечислении Получателю субсидии по результатам рассмотрения документов.</w:t>
      </w:r>
    </w:p>
    <w:p w:rsidR="007620A7" w:rsidRDefault="007620A7" w:rsidP="00002AEB">
      <w:pPr>
        <w:ind w:firstLine="709"/>
        <w:jc w:val="both"/>
      </w:pPr>
      <w:r>
        <w:t xml:space="preserve">&lt;10&gt; Предусматривается при наличии в соглашении иных пунктов, предусматривающих представление Получателем в исполнительно-распорядительный орган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 конкретных документов, с указанием таких пунктов.</w:t>
      </w:r>
    </w:p>
    <w:p w:rsidR="007620A7" w:rsidRDefault="007620A7" w:rsidP="00002AEB">
      <w:pPr>
        <w:ind w:firstLine="709"/>
        <w:jc w:val="both"/>
      </w:pPr>
      <w:r>
        <w:t xml:space="preserve">&lt;11&gt; Предусматривается в случае, если Порядком предоставления субсидии установлено право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  конкретные показатели результативности и (или) иные показатели в соглашении.</w:t>
      </w:r>
    </w:p>
    <w:p w:rsidR="007620A7" w:rsidRDefault="007620A7" w:rsidP="00002AEB">
      <w:pPr>
        <w:ind w:firstLine="709"/>
        <w:jc w:val="both"/>
      </w:pPr>
      <w:r>
        <w:t>&lt;12&gt; Предусматривается в случае, если это предусмотрено Порядком предоставления субсидии. Приложение, указанное в пункте 4.1.4.1 оформляется в соответствии с приложением №2 к настоящей Типовой форме.</w:t>
      </w:r>
    </w:p>
    <w:p w:rsidR="007620A7" w:rsidRDefault="007620A7" w:rsidP="00002AEB">
      <w:pPr>
        <w:ind w:firstLine="709"/>
        <w:jc w:val="both"/>
      </w:pPr>
      <w:r>
        <w:t>&lt;13&gt;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7620A7" w:rsidRDefault="007620A7" w:rsidP="00002AEB">
      <w:pPr>
        <w:ind w:firstLine="709"/>
        <w:jc w:val="both"/>
      </w:pPr>
      <w:r>
        <w:t>&lt;14&gt; Предусматривается при наличии в соглашении пункта 4.1.4, а также в случае, если это установлено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 xml:space="preserve">&lt;15&gt; Предусматривается при наличии в соглашении пункта 4.1.4.1, а также в случае, если это установлено Порядком предоставления субсидии. Отчет, указанный в пункте 4.1.5.1 оформляется по форме согласно приложению № 3 к настоящей Типовой форме (в случае если Порядком предоставления субсидии установлено право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:rsidR="007620A7" w:rsidRDefault="007620A7" w:rsidP="00002AEB">
      <w:pPr>
        <w:ind w:firstLine="709"/>
        <w:jc w:val="both"/>
      </w:pPr>
      <w:r>
        <w:t xml:space="preserve">&lt;16&gt; Предусматривается,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исполнительно-распорядительным органом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, установленные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 xml:space="preserve">&lt;17&gt;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исполнительно-распорядительным органом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&lt;18&gt; 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 по форме согласно приложению № 4 к настоящей Типовой форме, если иная форма не установлена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&lt;19&gt; Указываются иные конкретные обязательства, установленные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&lt;20&gt;Пункты 4.2.1 - 4.2.3 могут не предусматриваться в случае указания в пункте 3.3 соглашения периодичности перечисления Субсидии – «единовременно».</w:t>
      </w:r>
    </w:p>
    <w:p w:rsidR="007620A7" w:rsidRDefault="007620A7" w:rsidP="00002AEB">
      <w:pPr>
        <w:ind w:firstLine="709"/>
        <w:jc w:val="both"/>
      </w:pPr>
      <w:r>
        <w:t>&lt;21&gt; Предусматривается в случае, если это установлено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&lt;22&gt; Предусматривается, в случае если это установлено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&lt;23&gt;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 xml:space="preserve">&lt;24&gt; Предусматривается при наличии в соглашении иных пунктов, предусматривающих представление Получателем в исполнительно-распорядительный орган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 конкретных документов, с указанием таких пунктов.</w:t>
      </w:r>
    </w:p>
    <w:p w:rsidR="007620A7" w:rsidRDefault="007620A7" w:rsidP="00002AEB">
      <w:pPr>
        <w:ind w:firstLine="709"/>
        <w:jc w:val="both"/>
      </w:pPr>
      <w:r>
        <w:t>&lt;25&gt; Предусматривается при наличии в соглашении пункта 4.1.4, а также в случае, если это установлено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 xml:space="preserve">&lt;26&gt; Сроки представление отчетов, указанных в пункте 4.3.3,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 xml:space="preserve"> устанавливать сроки и формы представления отчетности в соглашении.</w:t>
      </w:r>
    </w:p>
    <w:p w:rsidR="007620A7" w:rsidRDefault="007620A7" w:rsidP="00002AEB">
      <w:pPr>
        <w:ind w:firstLine="709"/>
        <w:jc w:val="both"/>
      </w:pPr>
      <w:r>
        <w:t>&lt;27&gt; Предусматривается при наличии в соглашении пункта 4.1.5.1.</w:t>
      </w:r>
    </w:p>
    <w:p w:rsidR="007620A7" w:rsidRDefault="007620A7" w:rsidP="00002AEB">
      <w:pPr>
        <w:ind w:firstLine="709"/>
        <w:jc w:val="both"/>
      </w:pPr>
      <w:r>
        <w:t>&lt;28&gt; Предусматривается при наличии в соглашении пункта 4.1.5.2,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7620A7" w:rsidRDefault="007620A7" w:rsidP="00002AEB">
      <w:pPr>
        <w:ind w:firstLine="709"/>
        <w:jc w:val="both"/>
      </w:pPr>
      <w:r>
        <w:t>&lt;29&gt; Предусматривается при наличии в соглашении пункта 4.1.8.</w:t>
      </w:r>
    </w:p>
    <w:p w:rsidR="007620A7" w:rsidRDefault="007620A7" w:rsidP="00002AEB">
      <w:pPr>
        <w:ind w:firstLine="709"/>
        <w:jc w:val="both"/>
      </w:pPr>
      <w:r>
        <w:t>&lt;30&gt; 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&lt;31&gt;Пункт 4.4.1 может не предусматриваться в случае указания в пункте 3.3 соглашения периодичности перечисления Субсидии – «единовременно».</w:t>
      </w:r>
    </w:p>
    <w:p w:rsidR="007620A7" w:rsidRDefault="007620A7" w:rsidP="00002AEB">
      <w:pPr>
        <w:ind w:firstLine="709"/>
        <w:jc w:val="both"/>
      </w:pPr>
      <w:r>
        <w:t>&lt;32&gt;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&lt;33&gt;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&lt;34&gt;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&lt;35&gt; Дополнительное соглашение, указанное в пункте 7.3, оформляется в соответствии с приложением № 5 к настоящей Типовой форме.</w:t>
      </w:r>
    </w:p>
    <w:p w:rsidR="007620A7" w:rsidRDefault="007620A7" w:rsidP="00002AEB">
      <w:pPr>
        <w:ind w:firstLine="709"/>
        <w:jc w:val="both"/>
      </w:pPr>
      <w:r>
        <w:t>&lt;36&gt;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7620A7" w:rsidRDefault="007620A7" w:rsidP="00002AEB">
      <w:pPr>
        <w:ind w:firstLine="709"/>
        <w:jc w:val="both"/>
      </w:pPr>
      <w:r>
        <w:t>&lt;37&gt;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&lt;48&gt; Предусматривается в случае, если это установлено Порядком предоставления субсидии.</w:t>
      </w:r>
    </w:p>
    <w:p w:rsidR="007620A7" w:rsidRDefault="007620A7" w:rsidP="00002AEB">
      <w:pPr>
        <w:ind w:firstLine="709"/>
        <w:jc w:val="both"/>
      </w:pPr>
      <w:r>
        <w:t>&lt;39&gt; Указывается способ(ы) направления документов по выбору Сторон.</w:t>
      </w:r>
    </w:p>
    <w:p w:rsidR="007620A7" w:rsidRDefault="007620A7" w:rsidP="00002AEB">
      <w:pPr>
        <w:ind w:firstLine="709"/>
        <w:jc w:val="both"/>
      </w:pPr>
      <w:r>
        <w:t>&lt;40&gt; Указывается иной способ направления документов (при необходимости).</w:t>
      </w:r>
    </w:p>
    <w:p w:rsidR="007620A7" w:rsidRDefault="007620A7" w:rsidP="00002AEB">
      <w:pPr>
        <w:ind w:firstLine="709"/>
        <w:jc w:val="both"/>
      </w:pPr>
      <w:r>
        <w:t>&lt;41&gt; Предусматривается в случае формирования и подписания соглашения в форме бумажного документа в двух экземплярах, по одному экземпляру для каждого из Сторон.</w:t>
      </w:r>
    </w:p>
    <w:p w:rsidR="007620A7" w:rsidRPr="00C3148C" w:rsidRDefault="007620A7" w:rsidP="00002AEB">
      <w:pPr>
        <w:ind w:firstLine="709"/>
        <w:jc w:val="both"/>
      </w:pPr>
      <w:r>
        <w:t xml:space="preserve">&lt;42&gt; Подписи сторон. </w:t>
      </w: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7"/>
        <w:gridCol w:w="5237"/>
      </w:tblGrid>
      <w:tr w:rsidR="007620A7" w:rsidTr="00F03F9F">
        <w:trPr>
          <w:trHeight w:val="4537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/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1                                                                              к Типовой форме соглашения (договора)</w:t>
            </w:r>
            <w:r>
              <w:br/>
            </w:r>
            <w:r>
              <w:rPr>
                <w:sz w:val="24"/>
              </w:rPr>
              <w:t>о предоставлении из бюджета района субсидии юридическому лицу за исключением государственного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</w:t>
            </w:r>
            <w:r>
              <w:br/>
            </w:r>
            <w:r>
              <w:rPr>
                <w:sz w:val="24"/>
              </w:rPr>
              <w:t>(за исключением подакцизных товаров, кроме автомобилей легковых и мотоциклов, винодельческих продуктов, произведенных</w:t>
            </w:r>
            <w:r>
              <w:br/>
            </w:r>
            <w:r>
              <w:rPr>
                <w:sz w:val="24"/>
              </w:rPr>
              <w:t>из выращенного на территории Российской Федерации винограда), выполнением работ, оказанием услуг</w:t>
            </w:r>
          </w:p>
        </w:tc>
      </w:tr>
    </w:tbl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>ДОПОЛНИТЕЛЬНОЕ СОГЛАШЕНИЕ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>к соглашению (договору) о предоставлении из  бюджета района субсидии юридическому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 xml:space="preserve">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>исключением подакцизных товаров, кроме автомобилей легковых и мотоциклов, винодельческих продуктов, произведенных из выращенного на территории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>Российской Федерации винограда), выполнением работ, оказанием услуг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>от «____» _________ 20____г. № __________</w:t>
      </w:r>
    </w:p>
    <w:p w:rsidR="007620A7" w:rsidRDefault="007620A7" w:rsidP="00002AEB">
      <w:pPr>
        <w:jc w:val="both"/>
        <w:rPr>
          <w:sz w:val="28"/>
        </w:rPr>
      </w:pPr>
    </w:p>
    <w:p w:rsidR="007620A7" w:rsidRDefault="007620A7" w:rsidP="00002AEB">
      <w:pPr>
        <w:jc w:val="center"/>
        <w:rPr>
          <w:sz w:val="28"/>
        </w:rPr>
      </w:pPr>
      <w:r>
        <w:rPr>
          <w:sz w:val="24"/>
        </w:rPr>
        <w:t>г.</w:t>
      </w:r>
      <w:r>
        <w:rPr>
          <w:sz w:val="28"/>
        </w:rPr>
        <w:t xml:space="preserve"> ___________________________________</w:t>
      </w:r>
    </w:p>
    <w:p w:rsidR="007620A7" w:rsidRDefault="007620A7" w:rsidP="00002AEB">
      <w:pPr>
        <w:jc w:val="center"/>
      </w:pPr>
      <w:r>
        <w:t>(место заключения дополнительного</w:t>
      </w:r>
    </w:p>
    <w:p w:rsidR="007620A7" w:rsidRDefault="007620A7" w:rsidP="00002AEB">
      <w:pPr>
        <w:jc w:val="center"/>
      </w:pPr>
      <w:r>
        <w:t>соглашения)</w:t>
      </w:r>
    </w:p>
    <w:p w:rsidR="007620A7" w:rsidRDefault="007620A7" w:rsidP="00002AEB">
      <w:pPr>
        <w:jc w:val="both"/>
        <w:rPr>
          <w:sz w:val="28"/>
        </w:rPr>
      </w:pPr>
    </w:p>
    <w:p w:rsidR="007620A7" w:rsidRDefault="007620A7" w:rsidP="00002AEB">
      <w:pPr>
        <w:jc w:val="both"/>
        <w:rPr>
          <w:sz w:val="28"/>
        </w:rPr>
      </w:pPr>
      <w:r>
        <w:rPr>
          <w:sz w:val="24"/>
        </w:rPr>
        <w:t xml:space="preserve">«____» _____________ 20____ г.     </w:t>
      </w:r>
      <w:r>
        <w:rPr>
          <w:sz w:val="28"/>
        </w:rPr>
        <w:t xml:space="preserve">                                        </w:t>
      </w:r>
      <w:r>
        <w:rPr>
          <w:sz w:val="24"/>
        </w:rPr>
        <w:t xml:space="preserve">                 №</w:t>
      </w:r>
      <w:r>
        <w:rPr>
          <w:sz w:val="28"/>
        </w:rPr>
        <w:t xml:space="preserve"> _____________</w:t>
      </w:r>
    </w:p>
    <w:p w:rsidR="007620A7" w:rsidRDefault="007620A7" w:rsidP="00002AEB">
      <w:pPr>
        <w:jc w:val="both"/>
      </w:pPr>
      <w:r>
        <w:t>(дата заключения дополнительного соглашения)                                                 (номер дополнительного соглашения)</w:t>
      </w:r>
    </w:p>
    <w:p w:rsidR="007620A7" w:rsidRDefault="007620A7" w:rsidP="00002AEB">
      <w:pPr>
        <w:jc w:val="both"/>
        <w:rPr>
          <w:sz w:val="28"/>
        </w:rPr>
      </w:pPr>
    </w:p>
    <w:p w:rsidR="007620A7" w:rsidRDefault="007620A7" w:rsidP="00002AEB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7620A7" w:rsidRDefault="007620A7" w:rsidP="00002AEB">
      <w:pPr>
        <w:jc w:val="center"/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 xml:space="preserve">которому как главному распорядителю средств  бюджета района доведены лимиты бюджетных обязательств на предоставление субсидии в соответствии со статьей </w:t>
      </w:r>
      <w:hyperlink r:id="rId9" w:history="1">
        <w:r>
          <w:rPr>
            <w:sz w:val="24"/>
          </w:rPr>
          <w:t>78</w:t>
        </w:r>
      </w:hyperlink>
      <w:r>
        <w:rPr>
          <w:sz w:val="24"/>
        </w:rPr>
        <w:t xml:space="preserve"> Бюджетного кодекса Российской Федерации, именуемый в дальнейшем _______________________________________________________________________________, </w:t>
      </w:r>
    </w:p>
    <w:p w:rsidR="007620A7" w:rsidRDefault="007620A7" w:rsidP="00002AEB">
      <w:pPr>
        <w:jc w:val="center"/>
        <w:rPr>
          <w:sz w:val="28"/>
        </w:rPr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8"/>
        </w:rPr>
      </w:pPr>
      <w:r>
        <w:rPr>
          <w:sz w:val="24"/>
        </w:rPr>
        <w:t>в лице_</w:t>
      </w:r>
      <w:r>
        <w:rPr>
          <w:sz w:val="28"/>
        </w:rPr>
        <w:t>_______________________________________________________________</w:t>
      </w:r>
    </w:p>
    <w:p w:rsidR="007620A7" w:rsidRDefault="007620A7" w:rsidP="00002AEB">
      <w:pPr>
        <w:jc w:val="center"/>
        <w:rPr>
          <w:sz w:val="28"/>
        </w:rPr>
      </w:pPr>
      <w:r>
        <w:t xml:space="preserve">(наименование должности, а также фамилия, имя, отчество (при наличии) руководителя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center"/>
        <w:rPr>
          <w:sz w:val="28"/>
        </w:rPr>
      </w:pPr>
      <w:r>
        <w:rPr>
          <w:sz w:val="24"/>
        </w:rPr>
        <w:t xml:space="preserve">действующего на основании </w:t>
      </w:r>
      <w:r>
        <w:rPr>
          <w:sz w:val="28"/>
        </w:rPr>
        <w:t>________________________________________________</w:t>
      </w:r>
    </w:p>
    <w:p w:rsidR="007620A7" w:rsidRDefault="007620A7" w:rsidP="00002AEB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7620A7" w:rsidRDefault="007620A7" w:rsidP="00002AEB">
      <w:pPr>
        <w:jc w:val="center"/>
        <w:rPr>
          <w:sz w:val="28"/>
        </w:rPr>
      </w:pPr>
      <w:r>
        <w:t xml:space="preserve">(реквизиты Положения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</w:t>
      </w:r>
      <w:r w:rsidRPr="00F05D1F">
        <w:t xml:space="preserve"> </w:t>
      </w:r>
      <w:r>
        <w:t>Буденновского</w:t>
      </w:r>
      <w:r w:rsidRPr="00F05D1F">
        <w:t xml:space="preserve"> сельского поселения</w:t>
      </w:r>
      <w:r>
        <w:t>)</w:t>
      </w:r>
    </w:p>
    <w:p w:rsidR="007620A7" w:rsidRDefault="007620A7" w:rsidP="00002AEB">
      <w:pPr>
        <w:jc w:val="both"/>
        <w:rPr>
          <w:sz w:val="28"/>
        </w:rPr>
      </w:pPr>
      <w:r>
        <w:rPr>
          <w:sz w:val="24"/>
        </w:rPr>
        <w:t xml:space="preserve">с одной стороны и </w:t>
      </w:r>
      <w:r>
        <w:rPr>
          <w:sz w:val="28"/>
        </w:rPr>
        <w:t>________________________________________________________,</w:t>
      </w:r>
    </w:p>
    <w:p w:rsidR="007620A7" w:rsidRDefault="007620A7" w:rsidP="00002AEB">
      <w:pPr>
        <w:jc w:val="both"/>
      </w:pPr>
      <w:r>
        <w:t xml:space="preserve">(наименование юридического лица, фамилия, имя, отчество (при наличии) </w:t>
      </w:r>
    </w:p>
    <w:p w:rsidR="007620A7" w:rsidRDefault="007620A7" w:rsidP="00002AEB">
      <w:pPr>
        <w:jc w:val="both"/>
      </w:pPr>
      <w:r>
        <w:t>индивидуального предпринимателя или физического лица –производителя товаров, работ, услуг)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>именуемый в дальнейшем «Получатель», в лице _______________________________</w:t>
      </w:r>
    </w:p>
    <w:p w:rsidR="007620A7" w:rsidRDefault="007620A7" w:rsidP="00002AEB">
      <w:pPr>
        <w:jc w:val="both"/>
        <w:rPr>
          <w:sz w:val="28"/>
        </w:rPr>
      </w:pPr>
      <w:r>
        <w:rPr>
          <w:sz w:val="24"/>
        </w:rPr>
        <w:t>______________________________________________________</w:t>
      </w:r>
      <w:r>
        <w:rPr>
          <w:sz w:val="28"/>
        </w:rPr>
        <w:t>________________,</w:t>
      </w:r>
    </w:p>
    <w:p w:rsidR="007620A7" w:rsidRDefault="007620A7" w:rsidP="00002AEB">
      <w:pPr>
        <w:jc w:val="center"/>
      </w:pPr>
      <w:r>
        <w:t>(наименование должности, а также фамилия, имя, отчество (при наличии) лица, представляющего</w:t>
      </w:r>
    </w:p>
    <w:p w:rsidR="007620A7" w:rsidRDefault="007620A7" w:rsidP="00002AEB">
      <w:pPr>
        <w:jc w:val="center"/>
      </w:pPr>
      <w:r>
        <w:t>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7620A7" w:rsidRDefault="007620A7" w:rsidP="00002AEB">
      <w:pPr>
        <w:jc w:val="both"/>
        <w:rPr>
          <w:sz w:val="28"/>
        </w:rPr>
      </w:pPr>
      <w:r>
        <w:rPr>
          <w:sz w:val="24"/>
        </w:rPr>
        <w:t>действующего на основании _______________________________</w:t>
      </w:r>
      <w:r>
        <w:rPr>
          <w:sz w:val="28"/>
        </w:rPr>
        <w:t>_________________</w:t>
      </w:r>
    </w:p>
    <w:p w:rsidR="007620A7" w:rsidRDefault="007620A7" w:rsidP="00002AEB">
      <w:pPr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7620A7" w:rsidRDefault="007620A7" w:rsidP="00002AEB">
      <w:pPr>
        <w:jc w:val="center"/>
      </w:pPr>
      <w: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>с другой стороны, далее именуемые «Стороны», в соответствии с пунктом 7.3 Соглашения (договора) от «__» № ______ (далее - Соглашение) заключили настоящее Дополнительное соглашение к Соглашению (договору) о нижеследующем.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1. Внести в Соглашение (договор) следующие изменения </w:t>
      </w:r>
      <w:r>
        <w:rPr>
          <w:color w:val="0000FF"/>
          <w:sz w:val="24"/>
        </w:rPr>
        <w:t>&lt;1&gt;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1.1. в преамбуле: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1.1.1. ______________________________________;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1.1.2. ______________________________________;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1.2. в пункте 1.1 раздела 1 «Предмет Соглашения»: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1.2.1. в пункте 1.1.1 слова «_________________________________________»</w:t>
      </w:r>
    </w:p>
    <w:p w:rsidR="007620A7" w:rsidRDefault="007620A7" w:rsidP="00002AEB">
      <w:pPr>
        <w:ind w:firstLine="709"/>
        <w:jc w:val="both"/>
      </w:pPr>
      <w:r>
        <w:t>(производством (реализацией) товаров, выполнением работ, оказанием услуг)</w:t>
      </w:r>
    </w:p>
    <w:p w:rsidR="007620A7" w:rsidRDefault="007620A7" w:rsidP="00002AEB">
      <w:pPr>
        <w:ind w:firstLine="709"/>
        <w:jc w:val="both"/>
        <w:rPr>
          <w:sz w:val="28"/>
        </w:rPr>
      </w:pPr>
      <w:r>
        <w:rPr>
          <w:sz w:val="24"/>
        </w:rPr>
        <w:t>заменить словами «__________________</w:t>
      </w:r>
      <w:r>
        <w:rPr>
          <w:sz w:val="28"/>
        </w:rPr>
        <w:t>_______________________________»;</w:t>
      </w:r>
    </w:p>
    <w:p w:rsidR="007620A7" w:rsidRDefault="007620A7" w:rsidP="00002AEB">
      <w:pPr>
        <w:ind w:firstLine="709"/>
        <w:jc w:val="both"/>
      </w:pPr>
      <w:r>
        <w:t xml:space="preserve"> (производством (реализацией) товаров, выполнением работ, оказанием услуг)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1.2.2. пункт 1.1.2.1 изложить в следующей редакции: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«_______________________________________________________________»;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1.2.3. пункт 1.1.2.2 изложить в следующей редакции: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«_______________________________________________________________»;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1.3. в разделе 2 «Финансовое обеспечение предоставления Субсидии»: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1.3.1. в абзаце __________ пункта 2.1 сумму Субсидии в 20__ году 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>(_______________________________________________________________) рублей</w:t>
      </w:r>
    </w:p>
    <w:p w:rsidR="007620A7" w:rsidRDefault="007620A7" w:rsidP="00002AEB">
      <w:pPr>
        <w:jc w:val="both"/>
      </w:pPr>
      <w:r>
        <w:t xml:space="preserve">                                                               (сумма прописью)                                                   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 xml:space="preserve"> по коду БК _______________________________________увеличить/уменьшить на</w:t>
      </w:r>
    </w:p>
    <w:p w:rsidR="007620A7" w:rsidRDefault="007620A7" w:rsidP="00002AEB">
      <w:pPr>
        <w:jc w:val="both"/>
      </w:pPr>
      <w:r>
        <w:t xml:space="preserve">                                                                   (код БК)</w:t>
      </w:r>
    </w:p>
    <w:p w:rsidR="007620A7" w:rsidRDefault="007620A7" w:rsidP="00002AEB">
      <w:pPr>
        <w:jc w:val="both"/>
        <w:rPr>
          <w:sz w:val="24"/>
        </w:rPr>
      </w:pPr>
      <w:r>
        <w:rPr>
          <w:sz w:val="24"/>
        </w:rPr>
        <w:t xml:space="preserve">____________________________ рублей </w:t>
      </w:r>
      <w:r>
        <w:rPr>
          <w:color w:val="0000FF"/>
          <w:sz w:val="24"/>
        </w:rPr>
        <w:t>&lt;2&gt;</w:t>
      </w:r>
      <w:r>
        <w:rPr>
          <w:sz w:val="24"/>
        </w:rPr>
        <w:t>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1.4. в разделе 3 «Условия и порядок предоставления и перечисления Субсидии»: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1.4.1. в пункте 3.1.2 слова «приложении № __» заменить словами «приложении № __»;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1.4.2. в пункте 3.3: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1.4.2.1. слова «осуществляется ________________» заменить словами «осуществляется ________________»;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1.4.2.2. слова «_____________________________________________» заменить</w:t>
      </w:r>
    </w:p>
    <w:p w:rsidR="007620A7" w:rsidRDefault="007620A7" w:rsidP="00002AEB">
      <w:pPr>
        <w:ind w:firstLine="709"/>
        <w:jc w:val="both"/>
      </w:pPr>
      <w:r>
        <w:t xml:space="preserve">  (наименование кредитной организации)</w:t>
      </w:r>
    </w:p>
    <w:p w:rsidR="007620A7" w:rsidRDefault="007620A7" w:rsidP="00002AEB">
      <w:pPr>
        <w:jc w:val="both"/>
        <w:rPr>
          <w:sz w:val="28"/>
        </w:rPr>
      </w:pPr>
      <w:r>
        <w:rPr>
          <w:sz w:val="24"/>
        </w:rPr>
        <w:t xml:space="preserve">словами </w:t>
      </w:r>
      <w:r>
        <w:rPr>
          <w:sz w:val="28"/>
        </w:rPr>
        <w:t>«______________________________________________________________»;</w:t>
      </w:r>
    </w:p>
    <w:p w:rsidR="007620A7" w:rsidRDefault="007620A7" w:rsidP="00002AEB">
      <w:pPr>
        <w:ind w:firstLine="709"/>
        <w:jc w:val="both"/>
      </w:pPr>
      <w:r>
        <w:t xml:space="preserve">  (наименование кредитной организации)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1.4.2.3. слова «не позднее ________ рабочего дня» заменить словами «не позднее ___ рабочего дня»;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 в разделе 4 «Взаимодействие Сторон»: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1.5.1. в пункте 4.1.2: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1.5.1.1. слова «в пункте(ах) ___» заменить словами «в пункте(ах) ___»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1.5.1.2. слова «в течение ___ рабочих дней» заменить словами «в течение ___ рабочих дней»;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1.5.2. в пункте 4.1.4.1 слова «приложении № ___» заменить словами «приложении № ___»;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1.5.3. в пункте 4.1.5.1 слова «приложении № ___» заменить словами «приложении № ___»;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1.5.4. в пункте 4.1.8: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1.5.4.1. слова «приложении № __» заменить словами «приложении № __»;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1.5.4.2. слова «в течение ___ рабочих дней» заменить словами «в течение ___ рабочих дней»;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1.5.5. в пункте 4.1.9 слова «в течение ___ рабочих дней» заменить словами «в течение ___ рабочих дней»;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1.5.6. в пункте 4.1.10 слова «в течение ___ рабочих дней» заменить словами «в течение ___ рабочих дней»;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1.5.7. в пункте 4.2.2 слова «не позднее ___ рабочего дня» заменить словами «не позднее ___ рабочего дня»;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1.5.8. в пункте 4.3.1 слова «пунктом(ами) ___» заменить словами «пунктом(ами) ___»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1.5.9. в пункте 4.3.3.1: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1.5.9.1. слова «не позднее ___ рабочего дня» заменить словами «не позднее ___ рабочего дня»;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1.5.9.2. слова «отчетным ___» заменить словами «отчетным ___»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1.5.10. в пункте 4.3.4 слова «в течение ___ рабочих дней» заменить словами «в течение ___ рабочих дней»;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1.5.11. в пункте 4.3.6 слова «приложением № ___» заменить словами «приложением № ___»;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1.6. в разделе 7 «Заключительные положения»: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1.6.1. в пункте 7.3 слова «приложением № ___» заменить словами «приложением № ___»;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1.7. Иные положения по настоящему Дополнительному соглашению </w:t>
      </w:r>
      <w:r>
        <w:rPr>
          <w:color w:val="0000FF"/>
          <w:sz w:val="24"/>
        </w:rPr>
        <w:t>&lt;3&gt;</w:t>
      </w:r>
      <w:r>
        <w:rPr>
          <w:sz w:val="24"/>
        </w:rPr>
        <w:t>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1.7.1. ______________________________________;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1.7.2. ______________________________________.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1.8. раздел 8 «Платежные реквизиты Сторон» изложить в следующей редакции:</w:t>
      </w:r>
    </w:p>
    <w:p w:rsidR="007620A7" w:rsidRDefault="007620A7" w:rsidP="00002AEB">
      <w:pPr>
        <w:jc w:val="center"/>
        <w:rPr>
          <w:sz w:val="24"/>
        </w:rPr>
      </w:pPr>
      <w:r>
        <w:rPr>
          <w:sz w:val="24"/>
        </w:rPr>
        <w:t>8. Платежные реквизиты Сторон</w:t>
      </w:r>
    </w:p>
    <w:p w:rsidR="007620A7" w:rsidRPr="001A7416" w:rsidRDefault="007620A7" w:rsidP="00002AEB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35"/>
        <w:gridCol w:w="4905"/>
      </w:tblGrid>
      <w:tr w:rsidR="007620A7" w:rsidTr="00F0560E">
        <w:trPr>
          <w:trHeight w:val="77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Сокращенное наименование</w:t>
            </w:r>
          </w:p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Получателя</w:t>
            </w:r>
          </w:p>
        </w:tc>
      </w:tr>
      <w:tr w:rsidR="007620A7" w:rsidTr="00F0560E">
        <w:trPr>
          <w:trHeight w:val="43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Сальского района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Наименование Получателя</w:t>
            </w:r>
          </w:p>
        </w:tc>
      </w:tr>
      <w:tr w:rsidR="007620A7" w:rsidTr="00F0560E">
        <w:trPr>
          <w:trHeight w:val="200"/>
        </w:trPr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 xml:space="preserve">ОГРН, </w:t>
            </w:r>
            <w:hyperlink r:id="rId10" w:history="1">
              <w:r>
                <w:rPr>
                  <w:sz w:val="24"/>
                </w:rPr>
                <w:t>ОКТМО</w:t>
              </w:r>
            </w:hyperlink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 xml:space="preserve">ОГРН, </w:t>
            </w:r>
            <w:hyperlink r:id="rId11" w:history="1">
              <w:r>
                <w:rPr>
                  <w:sz w:val="24"/>
                </w:rPr>
                <w:t>ОКТМО</w:t>
              </w:r>
            </w:hyperlink>
          </w:p>
        </w:tc>
      </w:tr>
      <w:tr w:rsidR="007620A7" w:rsidTr="00F0560E">
        <w:trPr>
          <w:trHeight w:val="38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</w:tr>
      <w:tr w:rsidR="007620A7" w:rsidTr="00F0560E">
        <w:trPr>
          <w:trHeight w:val="276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</w:tr>
      <w:tr w:rsidR="007620A7" w:rsidTr="00F0560E">
        <w:trPr>
          <w:trHeight w:val="37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Платежные реквизиты: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Платежные реквизиты:</w:t>
            </w:r>
          </w:p>
        </w:tc>
      </w:tr>
      <w:tr w:rsidR="007620A7" w:rsidTr="00F0560E">
        <w:trPr>
          <w:trHeight w:val="1258"/>
        </w:trPr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Наименование учреждения Банка России</w:t>
            </w:r>
          </w:p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БИК, расчетный счет, 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Наименование учреждения Банка России БИК</w:t>
            </w:r>
          </w:p>
          <w:p w:rsidR="007620A7" w:rsidRDefault="007620A7" w:rsidP="00F0560E">
            <w:pPr>
              <w:rPr>
                <w:sz w:val="24"/>
              </w:rPr>
            </w:pPr>
            <w:r>
              <w:rPr>
                <w:sz w:val="24"/>
              </w:rPr>
              <w:t>Расчетный счет</w:t>
            </w:r>
          </w:p>
        </w:tc>
      </w:tr>
    </w:tbl>
    <w:p w:rsidR="007620A7" w:rsidRDefault="007620A7" w:rsidP="00002AEB">
      <w:pPr>
        <w:jc w:val="right"/>
        <w:rPr>
          <w:sz w:val="28"/>
        </w:rPr>
      </w:pPr>
      <w:r>
        <w:rPr>
          <w:sz w:val="28"/>
        </w:rPr>
        <w:t>»;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1.9. приложение № __ к Соглашению (договору) изложить в редакции согласно приложению № __ к настоящему Дополнительному соглашению, которое является его неотъемлемой частью;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1.10. дополнить приложением № __ согласно приложению № __ к настоящему Дополнительному соглашению, которое является его неотъемлемой частью;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1.11. внести изменения в приложение № __ согласно приложению № ___ к настоящему Дополнительному соглашению, которое является его неотъемлемой частью.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2. Настоящее Дополнительное соглашение является неотъемлемой частью Соглашения (договора).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 (договору).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4. Условия Соглашения (договора), не затронутые настоящим Дополнительным соглашением, остаются неизменными.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5. Иные заключительные положения по настоящему Дополнительному Соглашению: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5.1.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r>
        <w:rPr>
          <w:color w:val="0000FF"/>
          <w:sz w:val="24"/>
        </w:rPr>
        <w:t>&lt;4&gt;</w:t>
      </w:r>
      <w:r>
        <w:rPr>
          <w:sz w:val="24"/>
        </w:rPr>
        <w:t>;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 xml:space="preserve">5.2. ______________________________________ </w:t>
      </w:r>
      <w:r>
        <w:rPr>
          <w:color w:val="0000FF"/>
          <w:sz w:val="24"/>
        </w:rPr>
        <w:t>&lt;5&gt;</w:t>
      </w:r>
      <w:r>
        <w:rPr>
          <w:sz w:val="24"/>
        </w:rPr>
        <w:t>.</w:t>
      </w:r>
    </w:p>
    <w:p w:rsidR="007620A7" w:rsidRDefault="007620A7" w:rsidP="00002AEB">
      <w:pPr>
        <w:ind w:firstLine="709"/>
        <w:jc w:val="both"/>
        <w:rPr>
          <w:sz w:val="24"/>
        </w:rPr>
      </w:pPr>
      <w:r>
        <w:rPr>
          <w:sz w:val="24"/>
        </w:rPr>
        <w:t>6. Подписи Сторон:</w:t>
      </w:r>
    </w:p>
    <w:p w:rsidR="007620A7" w:rsidRPr="001A7416" w:rsidRDefault="007620A7" w:rsidP="00002AEB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4"/>
        <w:gridCol w:w="4790"/>
      </w:tblGrid>
      <w:tr w:rsidR="007620A7" w:rsidTr="00F0560E">
        <w:trPr>
          <w:trHeight w:val="433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Сокращенное наименование Получателя</w:t>
            </w:r>
          </w:p>
        </w:tc>
      </w:tr>
      <w:tr w:rsidR="007620A7" w:rsidTr="00F0560E">
        <w:trPr>
          <w:trHeight w:val="569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________________/________________________/</w:t>
            </w:r>
          </w:p>
          <w:p w:rsidR="007620A7" w:rsidRDefault="007620A7" w:rsidP="00F0560E">
            <w:pPr>
              <w:jc w:val="both"/>
            </w:pPr>
            <w:r>
              <w:t>(подпись)                 (ФИО)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0A7" w:rsidRDefault="007620A7" w:rsidP="00F0560E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________________/_____________________/</w:t>
            </w:r>
          </w:p>
          <w:p w:rsidR="007620A7" w:rsidRDefault="007620A7" w:rsidP="00F0560E">
            <w:pPr>
              <w:jc w:val="both"/>
            </w:pPr>
            <w:r>
              <w:t>(подпись)                  (ФИО)</w:t>
            </w:r>
          </w:p>
        </w:tc>
      </w:tr>
    </w:tbl>
    <w:p w:rsidR="007620A7" w:rsidRDefault="007620A7" w:rsidP="00002AEB">
      <w:pPr>
        <w:ind w:firstLine="540"/>
        <w:jc w:val="both"/>
        <w:rPr>
          <w:sz w:val="24"/>
        </w:rPr>
      </w:pPr>
    </w:p>
    <w:p w:rsidR="007620A7" w:rsidRDefault="007620A7" w:rsidP="00002AEB">
      <w:pPr>
        <w:ind w:firstLine="540"/>
        <w:jc w:val="both"/>
      </w:pPr>
      <w:r>
        <w:t>&lt;1&gt; Указываются пункты и (или) разделы соглашения, в которые вносятся изменения.</w:t>
      </w:r>
    </w:p>
    <w:p w:rsidR="007620A7" w:rsidRDefault="007620A7" w:rsidP="00002AEB">
      <w:pPr>
        <w:ind w:firstLine="540"/>
        <w:jc w:val="both"/>
      </w:pPr>
      <w:r>
        <w:t>&lt;2&gt;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7620A7" w:rsidRDefault="007620A7" w:rsidP="00002AEB">
      <w:pPr>
        <w:ind w:firstLine="540"/>
        <w:jc w:val="both"/>
      </w:pPr>
      <w:r>
        <w:t>&lt;3&gt; Указываются изменения, вносимые в пункты 3.2.1, 3.2.2, 4.1.4.2.1, 4.1.4.2.2, 4.1.5.2, 4.1.6.2, 4.1.11.1, 4.1.11.1.2, 4.2.4.1, 4.2.4.2, 4.3.3.2.1, 4.3.3.2.2, 4.3.8.1, 4.3.8.2, 4.4.3.1, 4.4.3.2, 5.2.1, 5.2.2, 6.1.1, 6.1.2, 7.4.3, 7.6.3 соглашения, а также иные конкретные положения (при наличии).</w:t>
      </w:r>
    </w:p>
    <w:p w:rsidR="007620A7" w:rsidRDefault="007620A7" w:rsidP="00002AEB">
      <w:pPr>
        <w:ind w:firstLine="540"/>
        <w:jc w:val="both"/>
      </w:pPr>
      <w:r>
        <w:t>&lt;4&gt; Пункт 5.3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7620A7" w:rsidRDefault="007620A7" w:rsidP="00002AEB">
      <w:pPr>
        <w:widowControl w:val="0"/>
        <w:ind w:firstLine="567"/>
        <w:jc w:val="both"/>
        <w:rPr>
          <w:sz w:val="28"/>
        </w:rPr>
      </w:pPr>
      <w:r>
        <w:t>&lt;6&gt; Указываются иные конкретные условия (при необходимости).</w:t>
      </w:r>
    </w:p>
    <w:p w:rsidR="007620A7" w:rsidRDefault="007620A7" w:rsidP="00002AEB">
      <w:pPr>
        <w:widowControl w:val="0"/>
        <w:ind w:firstLine="850"/>
        <w:jc w:val="both"/>
        <w:rPr>
          <w:sz w:val="28"/>
        </w:rPr>
      </w:pPr>
    </w:p>
    <w:p w:rsidR="007620A7" w:rsidRDefault="007620A7" w:rsidP="00E1527D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6. Дополнить Постановление Администрации Буденновского сельского поселения от 14.05.2024 № 51 пунктом 11.1 Приложение № 2 к Постановлению Администрации Буденновского сельского поселения  от 20.03.2024 № 28 и изложить в редакции:</w:t>
      </w:r>
    </w:p>
    <w:p w:rsidR="007620A7" w:rsidRDefault="007620A7" w:rsidP="00E036EB">
      <w:pPr>
        <w:widowControl w:val="0"/>
        <w:ind w:firstLine="850"/>
        <w:jc w:val="both"/>
        <w:rPr>
          <w:sz w:val="28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8"/>
        <w:gridCol w:w="4516"/>
      </w:tblGrid>
      <w:tr w:rsidR="007620A7" w:rsidTr="00F33B5E">
        <w:trPr>
          <w:trHeight w:val="360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7620A7" w:rsidRDefault="007620A7" w:rsidP="00F0560E"/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7620A7" w:rsidRDefault="007620A7" w:rsidP="00F0560E">
            <w:pPr>
              <w:jc w:val="center"/>
            </w:pPr>
            <w:r>
              <w:rPr>
                <w:sz w:val="28"/>
              </w:rPr>
              <w:t>«Приложение № 2</w:t>
            </w:r>
          </w:p>
          <w:p w:rsidR="007620A7" w:rsidRDefault="007620A7" w:rsidP="00F056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:rsidR="007620A7" w:rsidRDefault="007620A7" w:rsidP="00F056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Буденновского сельского поселения</w:t>
            </w:r>
          </w:p>
          <w:p w:rsidR="007620A7" w:rsidRDefault="007620A7" w:rsidP="00F056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20.03.2024 № 28</w:t>
            </w:r>
          </w:p>
        </w:tc>
      </w:tr>
    </w:tbl>
    <w:p w:rsidR="007620A7" w:rsidRDefault="007620A7" w:rsidP="00E036EB">
      <w:pPr>
        <w:widowControl w:val="0"/>
        <w:ind w:firstLine="850"/>
        <w:jc w:val="both"/>
        <w:rPr>
          <w:sz w:val="28"/>
        </w:rPr>
      </w:pPr>
    </w:p>
    <w:p w:rsidR="007620A7" w:rsidRDefault="007620A7" w:rsidP="00E036EB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>ПОЛОЖЕНИЕ</w:t>
      </w:r>
    </w:p>
    <w:p w:rsidR="007620A7" w:rsidRDefault="007620A7" w:rsidP="00E036EB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 xml:space="preserve">о комиссии по предоставлению </w:t>
      </w:r>
      <w:r>
        <w:rPr>
          <w:color w:val="0D0D0D"/>
          <w:sz w:val="28"/>
        </w:rPr>
        <w:t>с</w:t>
      </w:r>
      <w:r>
        <w:rPr>
          <w:sz w:val="28"/>
        </w:rPr>
        <w:t>убсидий на возмещение предприятиям</w:t>
      </w:r>
      <w:r>
        <w:br/>
      </w:r>
      <w:r>
        <w:rPr>
          <w:sz w:val="28"/>
        </w:rPr>
        <w:t>жилищно-коммунального хозяйства части платы граждан</w:t>
      </w:r>
      <w:r>
        <w:br/>
      </w:r>
      <w:r>
        <w:rPr>
          <w:sz w:val="28"/>
        </w:rPr>
        <w:t xml:space="preserve">за коммунальные услуги </w:t>
      </w:r>
    </w:p>
    <w:p w:rsidR="007620A7" w:rsidRDefault="007620A7" w:rsidP="00E036EB">
      <w:pPr>
        <w:tabs>
          <w:tab w:val="left" w:pos="5700"/>
        </w:tabs>
        <w:jc w:val="center"/>
        <w:rPr>
          <w:sz w:val="28"/>
        </w:rPr>
      </w:pPr>
    </w:p>
    <w:p w:rsidR="007620A7" w:rsidRDefault="007620A7" w:rsidP="00E036EB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 xml:space="preserve">1.1. Настоящее Положение определяет порядок формирования деятельности комиссии по предоставлению </w:t>
      </w:r>
      <w:r>
        <w:rPr>
          <w:color w:val="0D0D0D"/>
          <w:sz w:val="28"/>
        </w:rPr>
        <w:t>с</w:t>
      </w:r>
      <w:r>
        <w:rPr>
          <w:sz w:val="28"/>
        </w:rPr>
        <w:t>убсидий на возмещение предприятиям жилищно-коммунального хозяйства части платы граждан</w:t>
      </w:r>
      <w:r>
        <w:br/>
      </w:r>
      <w:r>
        <w:rPr>
          <w:sz w:val="28"/>
        </w:rPr>
        <w:t>за коммунальные услуги (далее – Комиссия).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 xml:space="preserve">1.2. В своей деятельности Комиссия руководствуется Конституцией Российской Федерации, Бюджетным кодексом Российской Федерации, федеральными законами и иными нормативными актами, настоящим Положением. 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1.3. Задачей Комиссии является принятие решения о предоставлении субсидий предприятиям, осуществляющим деятельность в сфере жилищно-коммунального хозяйства (далее - предприятия), на возмещение части платы граждан за коммунальные услуги.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1.4. Комиссия осуществляет следующие функции: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рассматривает заявления предприятий на возмещение части платы  граждан за коммунальные услуги;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заслушивает руководителей предприятий;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 xml:space="preserve">принимает решение о предоставлении </w:t>
      </w:r>
      <w:r>
        <w:rPr>
          <w:color w:val="0D0D0D"/>
          <w:sz w:val="28"/>
        </w:rPr>
        <w:t>с</w:t>
      </w:r>
      <w:r>
        <w:rPr>
          <w:sz w:val="28"/>
        </w:rPr>
        <w:t>убсидий на возмещение предприятиям жилищно-коммунального хозяйства части платы граждан</w:t>
      </w:r>
      <w:r>
        <w:br/>
      </w:r>
      <w:r>
        <w:rPr>
          <w:sz w:val="28"/>
        </w:rPr>
        <w:t>за коммунальные услуги (далее – субсидии) либо отказе в предоставлении субсидий.</w:t>
      </w:r>
    </w:p>
    <w:p w:rsidR="007620A7" w:rsidRDefault="007620A7" w:rsidP="00E036EB">
      <w:pPr>
        <w:tabs>
          <w:tab w:val="left" w:pos="284"/>
        </w:tabs>
        <w:jc w:val="center"/>
        <w:rPr>
          <w:sz w:val="28"/>
        </w:rPr>
      </w:pPr>
    </w:p>
    <w:p w:rsidR="007620A7" w:rsidRDefault="007620A7" w:rsidP="00E036EB">
      <w:pPr>
        <w:tabs>
          <w:tab w:val="left" w:pos="284"/>
        </w:tabs>
        <w:jc w:val="center"/>
        <w:rPr>
          <w:sz w:val="28"/>
        </w:rPr>
      </w:pPr>
      <w:r>
        <w:rPr>
          <w:sz w:val="28"/>
        </w:rPr>
        <w:t xml:space="preserve">2. Порядок работы Комиссии 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2.1. Руководство деятельностью Комиссии осуществляет председатель Комиссии, а в его отсутствие заместитель председателя Комиссии.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2.2. Председатель Комиссии: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 xml:space="preserve">организует работу Комиссии; 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определяет время, место проведения и повестку заседаний Комиссии</w:t>
      </w:r>
      <w:r>
        <w:br/>
      </w:r>
      <w:r>
        <w:rPr>
          <w:sz w:val="28"/>
        </w:rPr>
        <w:t>с учетом поступивших заявок;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определяет порядок рассмотрения материалов.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2.3. Заместитель председателя Комиссии осуществляет полномочия председателя Комиссии в случае его отсутствия.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2.4. Секретарь Комиссии: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организует подготовку материалов к заседаниям Комиссии и обеспечивает ознакомление членов Комиссии с ними;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информирует членов Комиссии о месте, времени проведения и повестке дня очередного заседания Комиссии;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ведет протоколы заседания Комиссии;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информирует предприятие о результатах рассмотрения заявления</w:t>
      </w:r>
      <w:r>
        <w:br/>
      </w:r>
      <w:r>
        <w:rPr>
          <w:sz w:val="28"/>
        </w:rPr>
        <w:t>в письменной форме.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2.5. Члены Комиссии, участвующие в работе Комиссии, не должны допускать разглашения сведений, ставших им известными в ходе работы Комиссии.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2.6. Заседание Комиссии считается правомочным, если на нем присутствует не менее половины от установленного числа членов Комиссии. Решение Комиссии принимается большинством голосов.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2.7. Комиссия вправе при необходимости приглашать представителей предприятия на заседание Комиссии, а также иных заинтересованных лиц.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2.8. В случае принятия решения об отказе в предоставлении субсидий</w:t>
      </w:r>
      <w:r>
        <w:br/>
      </w:r>
      <w:r>
        <w:rPr>
          <w:sz w:val="28"/>
        </w:rPr>
        <w:t>в протоколе заседания Комиссии отражается основание отказа.</w:t>
      </w:r>
    </w:p>
    <w:p w:rsidR="007620A7" w:rsidRDefault="007620A7" w:rsidP="00E036EB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2.9. Каждый член Комиссии имеет один голос. В случае равенства числа голосов голос председателя Комиссии считается решающим.</w:t>
      </w:r>
    </w:p>
    <w:p w:rsidR="007620A7" w:rsidRDefault="007620A7" w:rsidP="00E036EB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Члены Комиссии имеют право выражать особое мнение</w:t>
      </w:r>
      <w:r>
        <w:br/>
      </w:r>
      <w:r>
        <w:rPr>
          <w:sz w:val="28"/>
        </w:rPr>
        <w:t>по рассматриваемым вопросам, которое заносится в протокол или приобщается</w:t>
      </w:r>
      <w:r>
        <w:br/>
      </w:r>
      <w:r>
        <w:rPr>
          <w:sz w:val="28"/>
        </w:rPr>
        <w:t>к протоколу в письменной форме.</w:t>
      </w:r>
    </w:p>
    <w:p w:rsidR="007620A7" w:rsidRDefault="007620A7" w:rsidP="00E036EB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Решение Комиссии оформляется протоколом за подписью председателя Комиссии, его заместителя, секретаря и всех присутствующих на заседании членов Комиссии.</w:t>
      </w:r>
    </w:p>
    <w:p w:rsidR="007620A7" w:rsidRDefault="007620A7" w:rsidP="00E036EB">
      <w:pPr>
        <w:tabs>
          <w:tab w:val="left" w:pos="284"/>
        </w:tabs>
        <w:ind w:firstLine="709"/>
        <w:jc w:val="both"/>
        <w:rPr>
          <w:sz w:val="28"/>
        </w:rPr>
      </w:pPr>
    </w:p>
    <w:p w:rsidR="007620A7" w:rsidRDefault="007620A7" w:rsidP="00E036EB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7. Дополнить Постановление Администрации Буденновского сельского поселения от 14.05.2024 № 51 пунктом 16.1 Приложение № 3 к Постановлению Администрации Буденновского сельского поселения  от 20.03.2024 № 28 и изложить в редакции:</w:t>
      </w:r>
    </w:p>
    <w:p w:rsidR="007620A7" w:rsidRDefault="007620A7" w:rsidP="00E036EB">
      <w:pPr>
        <w:tabs>
          <w:tab w:val="left" w:pos="5700"/>
        </w:tabs>
        <w:jc w:val="center"/>
        <w:rPr>
          <w:sz w:val="28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08"/>
        <w:gridCol w:w="4816"/>
      </w:tblGrid>
      <w:tr w:rsidR="007620A7" w:rsidTr="009E6E78">
        <w:trPr>
          <w:trHeight w:val="1333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7620A7" w:rsidRDefault="007620A7" w:rsidP="00F0560E"/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7620A7" w:rsidRDefault="007620A7" w:rsidP="00F0560E">
            <w:pPr>
              <w:jc w:val="center"/>
            </w:pPr>
            <w:r>
              <w:rPr>
                <w:sz w:val="28"/>
              </w:rPr>
              <w:t>«Приложение № 3</w:t>
            </w:r>
          </w:p>
          <w:p w:rsidR="007620A7" w:rsidRDefault="007620A7" w:rsidP="003B7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:rsidR="007620A7" w:rsidRDefault="007620A7" w:rsidP="003B7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Буденновского сельского поселения</w:t>
            </w:r>
          </w:p>
          <w:p w:rsidR="007620A7" w:rsidRDefault="007620A7" w:rsidP="003B7702">
            <w:pPr>
              <w:jc w:val="center"/>
            </w:pPr>
            <w:r>
              <w:rPr>
                <w:sz w:val="28"/>
              </w:rPr>
              <w:t>от 20.03.2024 № 28</w:t>
            </w:r>
          </w:p>
        </w:tc>
      </w:tr>
    </w:tbl>
    <w:p w:rsidR="007620A7" w:rsidRDefault="007620A7" w:rsidP="00E036EB">
      <w:pPr>
        <w:pStyle w:val="Subtitle"/>
        <w:rPr>
          <w:sz w:val="20"/>
        </w:rPr>
      </w:pPr>
    </w:p>
    <w:p w:rsidR="007620A7" w:rsidRDefault="007620A7" w:rsidP="00E036EB">
      <w:pPr>
        <w:ind w:left="142"/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7620A7" w:rsidRDefault="007620A7" w:rsidP="00E036EB">
      <w:pPr>
        <w:ind w:left="142"/>
        <w:jc w:val="center"/>
        <w:rPr>
          <w:sz w:val="28"/>
        </w:rPr>
      </w:pPr>
      <w:r>
        <w:rPr>
          <w:sz w:val="28"/>
        </w:rPr>
        <w:t xml:space="preserve">комиссии по предоставлению субсидий предприятиям жилищно-     коммунального хозяйства на возмещение части платы граждан за     коммунальные услуги </w:t>
      </w:r>
    </w:p>
    <w:p w:rsidR="007620A7" w:rsidRDefault="007620A7" w:rsidP="00E036EB">
      <w:pPr>
        <w:ind w:left="142"/>
        <w:jc w:val="center"/>
        <w:rPr>
          <w:sz w:val="28"/>
        </w:rPr>
      </w:pPr>
    </w:p>
    <w:tbl>
      <w:tblPr>
        <w:tblW w:w="9980" w:type="dxa"/>
        <w:tblLayout w:type="fixed"/>
        <w:tblLook w:val="00A0"/>
      </w:tblPr>
      <w:tblGrid>
        <w:gridCol w:w="3443"/>
        <w:gridCol w:w="279"/>
        <w:gridCol w:w="6258"/>
      </w:tblGrid>
      <w:tr w:rsidR="007620A7" w:rsidTr="00372F4B">
        <w:trPr>
          <w:trHeight w:val="963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372F4B">
            <w:pPr>
              <w:rPr>
                <w:sz w:val="28"/>
              </w:rPr>
            </w:pPr>
            <w:r>
              <w:rPr>
                <w:sz w:val="28"/>
              </w:rPr>
              <w:t>Ефремов Дмитрий Анатольевич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372F4B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372F4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 Буденновского сельского поселения, председатель комиссии</w:t>
            </w:r>
          </w:p>
          <w:p w:rsidR="007620A7" w:rsidRDefault="007620A7" w:rsidP="00372F4B">
            <w:pPr>
              <w:jc w:val="both"/>
              <w:rPr>
                <w:sz w:val="28"/>
              </w:rPr>
            </w:pPr>
          </w:p>
        </w:tc>
      </w:tr>
      <w:tr w:rsidR="007620A7" w:rsidTr="00372F4B">
        <w:trPr>
          <w:trHeight w:val="1317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372F4B">
            <w:pPr>
              <w:rPr>
                <w:sz w:val="28"/>
              </w:rPr>
            </w:pPr>
            <w:r>
              <w:rPr>
                <w:sz w:val="28"/>
              </w:rPr>
              <w:t>Козак Ольга Викторовна</w:t>
            </w:r>
          </w:p>
          <w:p w:rsidR="007620A7" w:rsidRDefault="007620A7" w:rsidP="00372F4B">
            <w:pPr>
              <w:rPr>
                <w:sz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372F4B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372F4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экономики и фансов Администрации Буденновского сельского поселения –заместитель председателя комиссии</w:t>
            </w:r>
          </w:p>
          <w:p w:rsidR="007620A7" w:rsidRDefault="007620A7" w:rsidP="00372F4B">
            <w:pPr>
              <w:jc w:val="both"/>
              <w:rPr>
                <w:sz w:val="28"/>
              </w:rPr>
            </w:pPr>
          </w:p>
        </w:tc>
      </w:tr>
      <w:tr w:rsidR="007620A7" w:rsidTr="00372F4B">
        <w:trPr>
          <w:trHeight w:val="975"/>
        </w:trPr>
        <w:tc>
          <w:tcPr>
            <w:tcW w:w="3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372F4B">
            <w:pPr>
              <w:rPr>
                <w:sz w:val="28"/>
              </w:rPr>
            </w:pPr>
            <w:r>
              <w:rPr>
                <w:sz w:val="28"/>
              </w:rPr>
              <w:t>Сураева Алла Владимировна</w:t>
            </w:r>
          </w:p>
          <w:p w:rsidR="007620A7" w:rsidRDefault="007620A7" w:rsidP="00372F4B">
            <w:pPr>
              <w:rPr>
                <w:sz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372F4B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372F4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по муниципальному хозяйству Администрации Буденновского сельского поселения, секретарь комиссии</w:t>
            </w:r>
          </w:p>
          <w:p w:rsidR="007620A7" w:rsidRDefault="007620A7" w:rsidP="00372F4B">
            <w:pPr>
              <w:jc w:val="both"/>
              <w:rPr>
                <w:sz w:val="28"/>
              </w:rPr>
            </w:pPr>
          </w:p>
        </w:tc>
      </w:tr>
      <w:tr w:rsidR="007620A7" w:rsidTr="00372F4B">
        <w:trPr>
          <w:trHeight w:val="33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372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:rsidR="007620A7" w:rsidRDefault="007620A7" w:rsidP="00372F4B">
            <w:pPr>
              <w:jc w:val="center"/>
              <w:rPr>
                <w:sz w:val="28"/>
              </w:rPr>
            </w:pPr>
          </w:p>
        </w:tc>
      </w:tr>
      <w:tr w:rsidR="007620A7" w:rsidTr="00372F4B">
        <w:trPr>
          <w:trHeight w:val="96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372F4B">
            <w:pPr>
              <w:rPr>
                <w:sz w:val="28"/>
              </w:rPr>
            </w:pPr>
            <w:r>
              <w:rPr>
                <w:sz w:val="28"/>
              </w:rPr>
              <w:t>Кливзоник Ирина Владимировна</w:t>
            </w:r>
          </w:p>
          <w:p w:rsidR="007620A7" w:rsidRDefault="007620A7" w:rsidP="00372F4B">
            <w:pPr>
              <w:rPr>
                <w:sz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372F4B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Default="007620A7" w:rsidP="00372F4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специалист- главный бухгалтер Администрации Буденновского сельского поселения</w:t>
            </w:r>
          </w:p>
          <w:p w:rsidR="007620A7" w:rsidRDefault="007620A7" w:rsidP="00372F4B">
            <w:pPr>
              <w:jc w:val="both"/>
              <w:rPr>
                <w:sz w:val="28"/>
              </w:rPr>
            </w:pPr>
          </w:p>
        </w:tc>
      </w:tr>
      <w:tr w:rsidR="007620A7" w:rsidRPr="00FF1B28" w:rsidTr="00372F4B">
        <w:trPr>
          <w:trHeight w:val="639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Pr="00FF1B28" w:rsidRDefault="007620A7" w:rsidP="00372F4B">
            <w:pPr>
              <w:rPr>
                <w:sz w:val="28"/>
              </w:rPr>
            </w:pPr>
            <w:r w:rsidRPr="00FF1B28">
              <w:rPr>
                <w:sz w:val="28"/>
              </w:rPr>
              <w:t>Михайличенко Ирина Викторовна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Pr="00FF1B28" w:rsidRDefault="007620A7" w:rsidP="00372F4B">
            <w:pPr>
              <w:jc w:val="both"/>
              <w:rPr>
                <w:sz w:val="28"/>
              </w:rPr>
            </w:pPr>
            <w:r w:rsidRPr="00FF1B28"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A7" w:rsidRPr="00FF1B28" w:rsidRDefault="007620A7" w:rsidP="00372F4B">
            <w:pPr>
              <w:jc w:val="both"/>
              <w:rPr>
                <w:sz w:val="28"/>
              </w:rPr>
            </w:pPr>
            <w:r w:rsidRPr="00FF1B28">
              <w:rPr>
                <w:sz w:val="28"/>
              </w:rPr>
              <w:t>ведущий специалист – экономист Администрации Буденновского сельского поселения</w:t>
            </w:r>
          </w:p>
          <w:p w:rsidR="007620A7" w:rsidRPr="00FF1B28" w:rsidRDefault="007620A7" w:rsidP="00372F4B">
            <w:pPr>
              <w:jc w:val="both"/>
              <w:rPr>
                <w:sz w:val="28"/>
              </w:rPr>
            </w:pPr>
          </w:p>
        </w:tc>
      </w:tr>
    </w:tbl>
    <w:p w:rsidR="007620A7" w:rsidRPr="00FF1B28" w:rsidRDefault="007620A7" w:rsidP="00E036EB">
      <w:pPr>
        <w:ind w:left="142"/>
        <w:jc w:val="center"/>
        <w:rPr>
          <w:sz w:val="28"/>
        </w:rPr>
      </w:pPr>
    </w:p>
    <w:p w:rsidR="007620A7" w:rsidRPr="00FF1B28" w:rsidRDefault="007620A7" w:rsidP="00FF1B28">
      <w:pPr>
        <w:widowControl w:val="0"/>
        <w:numPr>
          <w:ilvl w:val="0"/>
          <w:numId w:val="13"/>
        </w:numPr>
        <w:jc w:val="both"/>
        <w:rPr>
          <w:sz w:val="28"/>
        </w:rPr>
      </w:pPr>
      <w:r w:rsidRPr="00FF1B28">
        <w:rPr>
          <w:sz w:val="28"/>
        </w:rPr>
        <w:t xml:space="preserve">Внести изменения в 13 и </w:t>
      </w:r>
      <w:r w:rsidRPr="00FF1B28">
        <w:rPr>
          <w:sz w:val="28"/>
          <w:szCs w:val="28"/>
        </w:rPr>
        <w:t>изложить в следующей редакции:</w:t>
      </w:r>
    </w:p>
    <w:p w:rsidR="007620A7" w:rsidRPr="00FF1B28" w:rsidRDefault="007620A7" w:rsidP="00741B72">
      <w:pPr>
        <w:tabs>
          <w:tab w:val="left" w:pos="284"/>
        </w:tabs>
        <w:jc w:val="both"/>
        <w:rPr>
          <w:sz w:val="28"/>
        </w:rPr>
      </w:pPr>
      <w:r w:rsidRPr="00FF1B28">
        <w:rPr>
          <w:sz w:val="28"/>
          <w:szCs w:val="28"/>
        </w:rPr>
        <w:t>«</w:t>
      </w:r>
      <w:r w:rsidRPr="00FF1B28">
        <w:rPr>
          <w:sz w:val="28"/>
        </w:rPr>
        <w:t>Комиссия осуществляет следующие функции:</w:t>
      </w:r>
    </w:p>
    <w:p w:rsidR="007620A7" w:rsidRPr="00FF1B28" w:rsidRDefault="007620A7" w:rsidP="00741B72">
      <w:pPr>
        <w:tabs>
          <w:tab w:val="left" w:pos="284"/>
        </w:tabs>
        <w:jc w:val="both"/>
        <w:rPr>
          <w:sz w:val="28"/>
        </w:rPr>
      </w:pPr>
      <w:r w:rsidRPr="00FF1B28">
        <w:rPr>
          <w:sz w:val="28"/>
        </w:rPr>
        <w:t>- рассматривает заявки предприятий на возмещение части платы граждан за коммунальные услуги;</w:t>
      </w:r>
    </w:p>
    <w:p w:rsidR="007620A7" w:rsidRPr="00FF1B28" w:rsidRDefault="007620A7" w:rsidP="00741B72">
      <w:pPr>
        <w:tabs>
          <w:tab w:val="left" w:pos="284"/>
        </w:tabs>
        <w:jc w:val="both"/>
        <w:rPr>
          <w:sz w:val="28"/>
        </w:rPr>
      </w:pPr>
      <w:r w:rsidRPr="00FF1B28">
        <w:rPr>
          <w:sz w:val="28"/>
        </w:rPr>
        <w:t>- заслушивает руководителей предприятий;</w:t>
      </w:r>
    </w:p>
    <w:p w:rsidR="007620A7" w:rsidRPr="00FF1B28" w:rsidRDefault="007620A7" w:rsidP="00741B72">
      <w:pPr>
        <w:tabs>
          <w:tab w:val="left" w:pos="284"/>
        </w:tabs>
        <w:jc w:val="both"/>
        <w:rPr>
          <w:sz w:val="28"/>
        </w:rPr>
      </w:pPr>
      <w:r w:rsidRPr="00FF1B28">
        <w:rPr>
          <w:sz w:val="28"/>
        </w:rPr>
        <w:t>- принимает решение о предоставлении субсидий предприятиям жилищно-коммунального хозяйства на возмещение части платы граждан за коммунальные услуги (далее – субсидии) либо отказе в предоставлении субсидии».</w:t>
      </w:r>
    </w:p>
    <w:p w:rsidR="007620A7" w:rsidRPr="00FF1B28" w:rsidRDefault="007620A7" w:rsidP="0056733F">
      <w:pPr>
        <w:tabs>
          <w:tab w:val="left" w:pos="6521"/>
        </w:tabs>
        <w:ind w:firstLine="850"/>
        <w:jc w:val="both"/>
        <w:rPr>
          <w:sz w:val="28"/>
        </w:rPr>
      </w:pPr>
      <w:r w:rsidRPr="00FF1B28">
        <w:rPr>
          <w:sz w:val="28"/>
        </w:rPr>
        <w:t>9. Настоящее постановление разместить на официальной сайте Администрации Буденновского сельского поселения в информационно-телекоммуникационной сети «Интернет».</w:t>
      </w:r>
    </w:p>
    <w:p w:rsidR="007620A7" w:rsidRPr="00FF1B28" w:rsidRDefault="007620A7" w:rsidP="0056733F">
      <w:pPr>
        <w:ind w:firstLine="850"/>
        <w:jc w:val="both"/>
        <w:rPr>
          <w:sz w:val="28"/>
        </w:rPr>
      </w:pPr>
      <w:r w:rsidRPr="00FF1B28">
        <w:rPr>
          <w:sz w:val="28"/>
        </w:rPr>
        <w:t>10. Контроль   за    выполнением   настоящего   постановления   возложить на специалиста по муниципальному хозяйству Администрации Буденновского сельского поселения Сураеву А.В.</w:t>
      </w:r>
    </w:p>
    <w:p w:rsidR="007620A7" w:rsidRDefault="007620A7" w:rsidP="00554380">
      <w:pPr>
        <w:rPr>
          <w:sz w:val="28"/>
          <w:szCs w:val="28"/>
        </w:rPr>
      </w:pPr>
    </w:p>
    <w:p w:rsidR="007620A7" w:rsidRDefault="007620A7" w:rsidP="00554380">
      <w:pPr>
        <w:rPr>
          <w:sz w:val="28"/>
          <w:szCs w:val="28"/>
        </w:rPr>
      </w:pPr>
    </w:p>
    <w:p w:rsidR="007620A7" w:rsidRDefault="007620A7" w:rsidP="00554380">
      <w:pPr>
        <w:rPr>
          <w:sz w:val="28"/>
          <w:szCs w:val="28"/>
        </w:rPr>
      </w:pPr>
    </w:p>
    <w:p w:rsidR="007620A7" w:rsidRPr="006D66EA" w:rsidRDefault="007620A7" w:rsidP="00554380">
      <w:pPr>
        <w:rPr>
          <w:sz w:val="28"/>
          <w:szCs w:val="28"/>
        </w:rPr>
      </w:pPr>
      <w:r w:rsidRPr="006D66EA">
        <w:rPr>
          <w:sz w:val="28"/>
          <w:szCs w:val="28"/>
        </w:rPr>
        <w:t xml:space="preserve">Глава Администрации </w:t>
      </w:r>
    </w:p>
    <w:p w:rsidR="007620A7" w:rsidRPr="006D66EA" w:rsidRDefault="007620A7" w:rsidP="00554380">
      <w:pPr>
        <w:rPr>
          <w:sz w:val="28"/>
          <w:szCs w:val="28"/>
        </w:rPr>
      </w:pPr>
      <w:r w:rsidRPr="006D66EA">
        <w:rPr>
          <w:sz w:val="28"/>
          <w:szCs w:val="28"/>
        </w:rPr>
        <w:t xml:space="preserve">Буденновского  сельского поселения                                  </w:t>
      </w:r>
      <w:r>
        <w:rPr>
          <w:sz w:val="28"/>
          <w:szCs w:val="28"/>
        </w:rPr>
        <w:t xml:space="preserve">                Д.А. Ефремов</w:t>
      </w:r>
      <w:r w:rsidRPr="006D66EA">
        <w:rPr>
          <w:sz w:val="28"/>
          <w:szCs w:val="28"/>
        </w:rPr>
        <w:t xml:space="preserve"> </w:t>
      </w:r>
    </w:p>
    <w:p w:rsidR="007620A7" w:rsidRPr="006D66EA" w:rsidRDefault="007620A7" w:rsidP="00554380">
      <w:pPr>
        <w:rPr>
          <w:kern w:val="2"/>
          <w:sz w:val="28"/>
          <w:szCs w:val="28"/>
        </w:rPr>
      </w:pPr>
    </w:p>
    <w:p w:rsidR="007620A7" w:rsidRPr="006D66EA" w:rsidRDefault="007620A7" w:rsidP="00554380">
      <w:pPr>
        <w:rPr>
          <w:kern w:val="2"/>
          <w:sz w:val="28"/>
          <w:szCs w:val="28"/>
        </w:rPr>
      </w:pPr>
    </w:p>
    <w:p w:rsidR="007620A7" w:rsidRPr="006D66EA" w:rsidRDefault="007620A7" w:rsidP="00554380">
      <w:pPr>
        <w:rPr>
          <w:kern w:val="2"/>
          <w:sz w:val="28"/>
          <w:szCs w:val="28"/>
        </w:rPr>
      </w:pPr>
    </w:p>
    <w:p w:rsidR="007620A7" w:rsidRDefault="007620A7" w:rsidP="00554380">
      <w:pPr>
        <w:rPr>
          <w:kern w:val="2"/>
          <w:sz w:val="24"/>
          <w:szCs w:val="24"/>
        </w:rPr>
      </w:pPr>
    </w:p>
    <w:p w:rsidR="007620A7" w:rsidRPr="006D66EA" w:rsidRDefault="007620A7" w:rsidP="00554380">
      <w:pPr>
        <w:rPr>
          <w:kern w:val="2"/>
        </w:rPr>
      </w:pPr>
      <w:r w:rsidRPr="006D66EA">
        <w:rPr>
          <w:kern w:val="2"/>
        </w:rPr>
        <w:t xml:space="preserve">Постановление вносит </w:t>
      </w:r>
    </w:p>
    <w:p w:rsidR="007620A7" w:rsidRPr="006D66EA" w:rsidRDefault="007620A7" w:rsidP="00554380">
      <w:pPr>
        <w:rPr>
          <w:kern w:val="2"/>
        </w:rPr>
      </w:pPr>
      <w:r w:rsidRPr="006D66EA">
        <w:rPr>
          <w:kern w:val="2"/>
        </w:rPr>
        <w:t>специалист по муниципальному хозяйству</w:t>
      </w:r>
    </w:p>
    <w:p w:rsidR="007620A7" w:rsidRDefault="007620A7" w:rsidP="00FF1B28">
      <w:pPr>
        <w:pStyle w:val="BodyTextIndent"/>
        <w:ind w:firstLine="0"/>
      </w:pPr>
      <w:r w:rsidRPr="006D66EA">
        <w:t>Сураева А.В.</w:t>
      </w:r>
      <w:r w:rsidRPr="006D66EA">
        <w:rPr>
          <w:kern w:val="2"/>
        </w:rPr>
        <w:t xml:space="preserve"> </w:t>
      </w:r>
    </w:p>
    <w:sectPr w:rsidR="007620A7" w:rsidSect="00F33B5E">
      <w:pgSz w:w="11906" w:h="16838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B04"/>
    <w:multiLevelType w:val="hybridMultilevel"/>
    <w:tmpl w:val="D6308788"/>
    <w:lvl w:ilvl="0" w:tplc="426A68A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13A4044"/>
    <w:multiLevelType w:val="hybridMultilevel"/>
    <w:tmpl w:val="68307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B5602D1"/>
    <w:multiLevelType w:val="hybridMultilevel"/>
    <w:tmpl w:val="35D21D0C"/>
    <w:lvl w:ilvl="0" w:tplc="BA6672A2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4A5E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5">
    <w:nsid w:val="54DE0BB9"/>
    <w:multiLevelType w:val="hybridMultilevel"/>
    <w:tmpl w:val="490A64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123A94"/>
    <w:multiLevelType w:val="hybridMultilevel"/>
    <w:tmpl w:val="F9EEB4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87D6267"/>
    <w:multiLevelType w:val="hybridMultilevel"/>
    <w:tmpl w:val="9EFA8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F9E45EB"/>
    <w:multiLevelType w:val="multilevel"/>
    <w:tmpl w:val="FFFFFFFF"/>
    <w:lvl w:ilvl="0">
      <w:start w:val="1"/>
      <w:numFmt w:val="upperRoman"/>
      <w:pStyle w:val="Heading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  <w:rPr>
        <w:rFonts w:cs="Times New Roman"/>
      </w:rPr>
    </w:lvl>
  </w:abstractNum>
  <w:abstractNum w:abstractNumId="10">
    <w:nsid w:val="74B1716B"/>
    <w:multiLevelType w:val="multilevel"/>
    <w:tmpl w:val="FFFFFFFF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1">
    <w:nsid w:val="7E4B442F"/>
    <w:multiLevelType w:val="hybridMultilevel"/>
    <w:tmpl w:val="EBC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F2D"/>
    <w:rsid w:val="00002AEB"/>
    <w:rsid w:val="0001092B"/>
    <w:rsid w:val="00011428"/>
    <w:rsid w:val="000213AC"/>
    <w:rsid w:val="000217EA"/>
    <w:rsid w:val="00032745"/>
    <w:rsid w:val="00055613"/>
    <w:rsid w:val="00071C35"/>
    <w:rsid w:val="00073D36"/>
    <w:rsid w:val="000810E7"/>
    <w:rsid w:val="00083FA8"/>
    <w:rsid w:val="00084C9C"/>
    <w:rsid w:val="000906B9"/>
    <w:rsid w:val="000908AE"/>
    <w:rsid w:val="0009705B"/>
    <w:rsid w:val="000A4668"/>
    <w:rsid w:val="000B14F9"/>
    <w:rsid w:val="000C2773"/>
    <w:rsid w:val="000C6776"/>
    <w:rsid w:val="000C76BE"/>
    <w:rsid w:val="000E5F98"/>
    <w:rsid w:val="00101961"/>
    <w:rsid w:val="0010276F"/>
    <w:rsid w:val="00112492"/>
    <w:rsid w:val="001141A5"/>
    <w:rsid w:val="00125885"/>
    <w:rsid w:val="00140018"/>
    <w:rsid w:val="00141BF2"/>
    <w:rsid w:val="001441CE"/>
    <w:rsid w:val="001445F1"/>
    <w:rsid w:val="00145496"/>
    <w:rsid w:val="0014660A"/>
    <w:rsid w:val="00150FC9"/>
    <w:rsid w:val="00155EE8"/>
    <w:rsid w:val="00157526"/>
    <w:rsid w:val="00157921"/>
    <w:rsid w:val="00160699"/>
    <w:rsid w:val="0018138B"/>
    <w:rsid w:val="00181C3E"/>
    <w:rsid w:val="001836F4"/>
    <w:rsid w:val="0019000E"/>
    <w:rsid w:val="00190908"/>
    <w:rsid w:val="001918A5"/>
    <w:rsid w:val="00195FB2"/>
    <w:rsid w:val="00197973"/>
    <w:rsid w:val="001A7416"/>
    <w:rsid w:val="001F1546"/>
    <w:rsid w:val="0021434C"/>
    <w:rsid w:val="002152F9"/>
    <w:rsid w:val="002159A4"/>
    <w:rsid w:val="00225A44"/>
    <w:rsid w:val="00226DD4"/>
    <w:rsid w:val="00227ACB"/>
    <w:rsid w:val="00231184"/>
    <w:rsid w:val="00235BA9"/>
    <w:rsid w:val="00235CA8"/>
    <w:rsid w:val="002570D6"/>
    <w:rsid w:val="002606EF"/>
    <w:rsid w:val="002742D1"/>
    <w:rsid w:val="00274C14"/>
    <w:rsid w:val="00295197"/>
    <w:rsid w:val="002B744A"/>
    <w:rsid w:val="002C19B1"/>
    <w:rsid w:val="002C1A80"/>
    <w:rsid w:val="002C2684"/>
    <w:rsid w:val="002C6F48"/>
    <w:rsid w:val="002D039F"/>
    <w:rsid w:val="002D7058"/>
    <w:rsid w:val="002E1725"/>
    <w:rsid w:val="002E57E4"/>
    <w:rsid w:val="002E626F"/>
    <w:rsid w:val="00303D65"/>
    <w:rsid w:val="00314781"/>
    <w:rsid w:val="00330D6E"/>
    <w:rsid w:val="00332801"/>
    <w:rsid w:val="00332B05"/>
    <w:rsid w:val="00334C0C"/>
    <w:rsid w:val="00337083"/>
    <w:rsid w:val="00337298"/>
    <w:rsid w:val="00342792"/>
    <w:rsid w:val="00350B6A"/>
    <w:rsid w:val="003567EF"/>
    <w:rsid w:val="00372F4B"/>
    <w:rsid w:val="00376FB2"/>
    <w:rsid w:val="0038503C"/>
    <w:rsid w:val="003A388C"/>
    <w:rsid w:val="003B1CE0"/>
    <w:rsid w:val="003B7702"/>
    <w:rsid w:val="003E3A1C"/>
    <w:rsid w:val="003E65AF"/>
    <w:rsid w:val="003F4B6A"/>
    <w:rsid w:val="00414A20"/>
    <w:rsid w:val="004166AD"/>
    <w:rsid w:val="004264B3"/>
    <w:rsid w:val="004400DC"/>
    <w:rsid w:val="00451043"/>
    <w:rsid w:val="004563F3"/>
    <w:rsid w:val="00461514"/>
    <w:rsid w:val="00462408"/>
    <w:rsid w:val="004758E1"/>
    <w:rsid w:val="00484873"/>
    <w:rsid w:val="00485815"/>
    <w:rsid w:val="004865D3"/>
    <w:rsid w:val="004A3E95"/>
    <w:rsid w:val="004C77F0"/>
    <w:rsid w:val="004D3F8E"/>
    <w:rsid w:val="004D69D8"/>
    <w:rsid w:val="004E759B"/>
    <w:rsid w:val="004F3FC9"/>
    <w:rsid w:val="004F54BA"/>
    <w:rsid w:val="005132D1"/>
    <w:rsid w:val="00514CDB"/>
    <w:rsid w:val="00536267"/>
    <w:rsid w:val="00540B55"/>
    <w:rsid w:val="00542298"/>
    <w:rsid w:val="00545535"/>
    <w:rsid w:val="00554380"/>
    <w:rsid w:val="0056733F"/>
    <w:rsid w:val="00567630"/>
    <w:rsid w:val="00584781"/>
    <w:rsid w:val="0059085D"/>
    <w:rsid w:val="00591708"/>
    <w:rsid w:val="00593AA4"/>
    <w:rsid w:val="005A6DB6"/>
    <w:rsid w:val="005C00FF"/>
    <w:rsid w:val="005C2115"/>
    <w:rsid w:val="005D13B7"/>
    <w:rsid w:val="005D140A"/>
    <w:rsid w:val="005E2F50"/>
    <w:rsid w:val="00601A0F"/>
    <w:rsid w:val="00603FD4"/>
    <w:rsid w:val="00612FF1"/>
    <w:rsid w:val="00631FFF"/>
    <w:rsid w:val="006463BC"/>
    <w:rsid w:val="00677E33"/>
    <w:rsid w:val="006979AD"/>
    <w:rsid w:val="006A6FFF"/>
    <w:rsid w:val="006B1CB6"/>
    <w:rsid w:val="006B22BF"/>
    <w:rsid w:val="006B7330"/>
    <w:rsid w:val="006C30BD"/>
    <w:rsid w:val="006D32E5"/>
    <w:rsid w:val="006D66EA"/>
    <w:rsid w:val="006E66A9"/>
    <w:rsid w:val="007010A3"/>
    <w:rsid w:val="00707A24"/>
    <w:rsid w:val="00710037"/>
    <w:rsid w:val="00715E20"/>
    <w:rsid w:val="00725ACF"/>
    <w:rsid w:val="00727BA3"/>
    <w:rsid w:val="00731C39"/>
    <w:rsid w:val="00736897"/>
    <w:rsid w:val="00741B72"/>
    <w:rsid w:val="007620A7"/>
    <w:rsid w:val="0076576D"/>
    <w:rsid w:val="00765BD3"/>
    <w:rsid w:val="00766F2D"/>
    <w:rsid w:val="0077031D"/>
    <w:rsid w:val="0077343C"/>
    <w:rsid w:val="0078309F"/>
    <w:rsid w:val="0078601F"/>
    <w:rsid w:val="007A07B1"/>
    <w:rsid w:val="007A4E1A"/>
    <w:rsid w:val="007B0AFD"/>
    <w:rsid w:val="007B13C5"/>
    <w:rsid w:val="007B2B3D"/>
    <w:rsid w:val="007E11E3"/>
    <w:rsid w:val="007F3D8A"/>
    <w:rsid w:val="007F4029"/>
    <w:rsid w:val="0080703D"/>
    <w:rsid w:val="0081283F"/>
    <w:rsid w:val="00820343"/>
    <w:rsid w:val="00822C50"/>
    <w:rsid w:val="00830673"/>
    <w:rsid w:val="00832642"/>
    <w:rsid w:val="00844C80"/>
    <w:rsid w:val="00845A8E"/>
    <w:rsid w:val="008646B0"/>
    <w:rsid w:val="00867465"/>
    <w:rsid w:val="00867F94"/>
    <w:rsid w:val="008A1AF5"/>
    <w:rsid w:val="008B4E8E"/>
    <w:rsid w:val="008D210E"/>
    <w:rsid w:val="008E5FD7"/>
    <w:rsid w:val="009100E0"/>
    <w:rsid w:val="00951790"/>
    <w:rsid w:val="00986890"/>
    <w:rsid w:val="00995A78"/>
    <w:rsid w:val="009A7A47"/>
    <w:rsid w:val="009D1C41"/>
    <w:rsid w:val="009D40BB"/>
    <w:rsid w:val="009D4579"/>
    <w:rsid w:val="009E3E85"/>
    <w:rsid w:val="009E694D"/>
    <w:rsid w:val="009E6E78"/>
    <w:rsid w:val="009F1C01"/>
    <w:rsid w:val="00A007A3"/>
    <w:rsid w:val="00A02048"/>
    <w:rsid w:val="00A03AE2"/>
    <w:rsid w:val="00A112CB"/>
    <w:rsid w:val="00A15E8D"/>
    <w:rsid w:val="00A76740"/>
    <w:rsid w:val="00A77672"/>
    <w:rsid w:val="00A80891"/>
    <w:rsid w:val="00A86275"/>
    <w:rsid w:val="00A91A72"/>
    <w:rsid w:val="00A9352B"/>
    <w:rsid w:val="00A9464A"/>
    <w:rsid w:val="00A96F6B"/>
    <w:rsid w:val="00AA2F37"/>
    <w:rsid w:val="00AB6A3D"/>
    <w:rsid w:val="00AE28D0"/>
    <w:rsid w:val="00AE6C67"/>
    <w:rsid w:val="00B07AFF"/>
    <w:rsid w:val="00B1267A"/>
    <w:rsid w:val="00B154D6"/>
    <w:rsid w:val="00B1772A"/>
    <w:rsid w:val="00B212D9"/>
    <w:rsid w:val="00B30BB5"/>
    <w:rsid w:val="00B4429F"/>
    <w:rsid w:val="00B44437"/>
    <w:rsid w:val="00B552D1"/>
    <w:rsid w:val="00B56839"/>
    <w:rsid w:val="00B65E42"/>
    <w:rsid w:val="00B74ABA"/>
    <w:rsid w:val="00B779A1"/>
    <w:rsid w:val="00B80174"/>
    <w:rsid w:val="00B839AB"/>
    <w:rsid w:val="00B84575"/>
    <w:rsid w:val="00BA3357"/>
    <w:rsid w:val="00BB2E9B"/>
    <w:rsid w:val="00BB6639"/>
    <w:rsid w:val="00BD0BE3"/>
    <w:rsid w:val="00BD47AC"/>
    <w:rsid w:val="00BD67AA"/>
    <w:rsid w:val="00BE55EE"/>
    <w:rsid w:val="00C00115"/>
    <w:rsid w:val="00C05D41"/>
    <w:rsid w:val="00C3148C"/>
    <w:rsid w:val="00C31B9B"/>
    <w:rsid w:val="00C36385"/>
    <w:rsid w:val="00C4478E"/>
    <w:rsid w:val="00C462DE"/>
    <w:rsid w:val="00C52089"/>
    <w:rsid w:val="00C60C44"/>
    <w:rsid w:val="00C6594F"/>
    <w:rsid w:val="00C75353"/>
    <w:rsid w:val="00C75984"/>
    <w:rsid w:val="00C76DA8"/>
    <w:rsid w:val="00CB0D39"/>
    <w:rsid w:val="00CB30FB"/>
    <w:rsid w:val="00CC64AF"/>
    <w:rsid w:val="00CD1BCB"/>
    <w:rsid w:val="00CF0772"/>
    <w:rsid w:val="00D011C2"/>
    <w:rsid w:val="00D07338"/>
    <w:rsid w:val="00D122A1"/>
    <w:rsid w:val="00D14F5C"/>
    <w:rsid w:val="00D1534A"/>
    <w:rsid w:val="00D15DBA"/>
    <w:rsid w:val="00D162D5"/>
    <w:rsid w:val="00D259AD"/>
    <w:rsid w:val="00D27797"/>
    <w:rsid w:val="00D3462F"/>
    <w:rsid w:val="00D41691"/>
    <w:rsid w:val="00D435DE"/>
    <w:rsid w:val="00D51E5B"/>
    <w:rsid w:val="00D56EE3"/>
    <w:rsid w:val="00D61951"/>
    <w:rsid w:val="00D62371"/>
    <w:rsid w:val="00D6608B"/>
    <w:rsid w:val="00D675F3"/>
    <w:rsid w:val="00D67675"/>
    <w:rsid w:val="00D843C7"/>
    <w:rsid w:val="00D9207B"/>
    <w:rsid w:val="00DA39B0"/>
    <w:rsid w:val="00DB275E"/>
    <w:rsid w:val="00DC2992"/>
    <w:rsid w:val="00DD216C"/>
    <w:rsid w:val="00DD23FF"/>
    <w:rsid w:val="00DD6957"/>
    <w:rsid w:val="00DE0A84"/>
    <w:rsid w:val="00DE6B37"/>
    <w:rsid w:val="00E036EB"/>
    <w:rsid w:val="00E10EEB"/>
    <w:rsid w:val="00E1527D"/>
    <w:rsid w:val="00E30656"/>
    <w:rsid w:val="00E329C9"/>
    <w:rsid w:val="00E36EFC"/>
    <w:rsid w:val="00E63240"/>
    <w:rsid w:val="00E83C54"/>
    <w:rsid w:val="00E91678"/>
    <w:rsid w:val="00E924E7"/>
    <w:rsid w:val="00E946A2"/>
    <w:rsid w:val="00EA3440"/>
    <w:rsid w:val="00EA3BF2"/>
    <w:rsid w:val="00EA7C6E"/>
    <w:rsid w:val="00EB5452"/>
    <w:rsid w:val="00EC7A24"/>
    <w:rsid w:val="00EC7E83"/>
    <w:rsid w:val="00EE080B"/>
    <w:rsid w:val="00EE2B32"/>
    <w:rsid w:val="00EE59A9"/>
    <w:rsid w:val="00F03F9F"/>
    <w:rsid w:val="00F0560E"/>
    <w:rsid w:val="00F05D1F"/>
    <w:rsid w:val="00F07689"/>
    <w:rsid w:val="00F111D8"/>
    <w:rsid w:val="00F116EB"/>
    <w:rsid w:val="00F13EB1"/>
    <w:rsid w:val="00F20C81"/>
    <w:rsid w:val="00F31085"/>
    <w:rsid w:val="00F33B5E"/>
    <w:rsid w:val="00F66C97"/>
    <w:rsid w:val="00F741BD"/>
    <w:rsid w:val="00F803D5"/>
    <w:rsid w:val="00F84620"/>
    <w:rsid w:val="00FA7656"/>
    <w:rsid w:val="00FB21A4"/>
    <w:rsid w:val="00FC0A92"/>
    <w:rsid w:val="00FC3C1E"/>
    <w:rsid w:val="00FC507E"/>
    <w:rsid w:val="00FC7279"/>
    <w:rsid w:val="00FD1580"/>
    <w:rsid w:val="00FD1720"/>
    <w:rsid w:val="00FD7AC3"/>
    <w:rsid w:val="00FE26FC"/>
    <w:rsid w:val="00FF1202"/>
    <w:rsid w:val="00FF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2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6733F"/>
    <w:pPr>
      <w:keepNext/>
      <w:numPr>
        <w:numId w:val="12"/>
      </w:numPr>
      <w:jc w:val="center"/>
      <w:outlineLvl w:val="0"/>
    </w:pPr>
    <w:rPr>
      <w:rFonts w:eastAsia="Calibri"/>
      <w:b/>
      <w:color w:val="000000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6733F"/>
    <w:pPr>
      <w:spacing w:before="120" w:after="120"/>
      <w:jc w:val="both"/>
      <w:outlineLvl w:val="1"/>
    </w:pPr>
    <w:rPr>
      <w:rFonts w:ascii="XO Thames" w:eastAsia="Calibri" w:hAnsi="XO Thames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6733F"/>
    <w:pPr>
      <w:spacing w:before="120" w:after="120"/>
      <w:jc w:val="both"/>
      <w:outlineLvl w:val="2"/>
    </w:pPr>
    <w:rPr>
      <w:rFonts w:ascii="XO Thames" w:eastAsia="Calibri" w:hAnsi="XO Thames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6733F"/>
    <w:pPr>
      <w:spacing w:before="120" w:after="120"/>
      <w:jc w:val="both"/>
      <w:outlineLvl w:val="3"/>
    </w:pPr>
    <w:rPr>
      <w:rFonts w:ascii="XO Thames" w:eastAsia="Calibri" w:hAnsi="XO Thames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6733F"/>
    <w:pPr>
      <w:spacing w:before="120" w:after="120"/>
      <w:jc w:val="both"/>
      <w:outlineLvl w:val="4"/>
    </w:pPr>
    <w:rPr>
      <w:rFonts w:ascii="XO Thames" w:eastAsia="Calibri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56733F"/>
    <w:rPr>
      <w:rFonts w:cs="Times New Roman"/>
      <w:b/>
      <w:color w:val="000000"/>
      <w:sz w:val="36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6733F"/>
    <w:rPr>
      <w:rFonts w:ascii="XO Thames" w:hAnsi="XO Thames" w:cs="Times New Roman"/>
      <w:b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733F"/>
    <w:rPr>
      <w:rFonts w:ascii="XO Thames" w:hAnsi="XO Thames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733F"/>
    <w:rPr>
      <w:rFonts w:ascii="XO Thames" w:hAnsi="XO Thames" w:cs="Times New Roman"/>
      <w:b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6733F"/>
    <w:rPr>
      <w:rFonts w:ascii="XO Thames" w:hAnsi="XO Thames" w:cs="Times New Roman"/>
      <w:b/>
      <w:sz w:val="2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ormalWeb">
    <w:name w:val="Normal (Web)"/>
    <w:basedOn w:val="Normal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Normal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554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Normal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445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link w:val="10"/>
    <w:uiPriority w:val="99"/>
    <w:rsid w:val="002152F9"/>
    <w:rPr>
      <w:rFonts w:eastAsia="Calibri"/>
      <w:color w:val="000000"/>
    </w:rPr>
  </w:style>
  <w:style w:type="character" w:customStyle="1" w:styleId="10">
    <w:name w:val="Содержимое таблицы1"/>
    <w:basedOn w:val="DefaultParagraphFont"/>
    <w:link w:val="a"/>
    <w:uiPriority w:val="99"/>
    <w:locked/>
    <w:rsid w:val="002152F9"/>
    <w:rPr>
      <w:rFonts w:cs="Times New Roman"/>
      <w:color w:val="000000"/>
      <w:lang w:val="ru-RU" w:eastAsia="ru-RU" w:bidi="ar-SA"/>
    </w:rPr>
  </w:style>
  <w:style w:type="character" w:customStyle="1" w:styleId="Normal1">
    <w:name w:val="Normal1"/>
    <w:uiPriority w:val="99"/>
    <w:rsid w:val="0056733F"/>
  </w:style>
  <w:style w:type="paragraph" w:customStyle="1" w:styleId="a0">
    <w:name w:val="Заголовок таблицы"/>
    <w:basedOn w:val="a"/>
    <w:link w:val="11"/>
    <w:uiPriority w:val="99"/>
    <w:rsid w:val="0056733F"/>
    <w:pPr>
      <w:jc w:val="center"/>
    </w:pPr>
    <w:rPr>
      <w:b/>
    </w:rPr>
  </w:style>
  <w:style w:type="character" w:customStyle="1" w:styleId="11">
    <w:name w:val="Заголовок таблицы1"/>
    <w:basedOn w:val="10"/>
    <w:link w:val="a0"/>
    <w:uiPriority w:val="99"/>
    <w:locked/>
    <w:rsid w:val="0056733F"/>
    <w:rPr>
      <w:b/>
    </w:rPr>
  </w:style>
  <w:style w:type="paragraph" w:styleId="TOC2">
    <w:name w:val="toc 2"/>
    <w:basedOn w:val="Normal"/>
    <w:next w:val="Normal"/>
    <w:link w:val="TOC2Char"/>
    <w:uiPriority w:val="99"/>
    <w:locked/>
    <w:rsid w:val="0056733F"/>
    <w:pPr>
      <w:ind w:left="200"/>
    </w:pPr>
    <w:rPr>
      <w:rFonts w:ascii="XO Thames" w:eastAsia="Calibri" w:hAnsi="XO Thames"/>
      <w:sz w:val="28"/>
    </w:rPr>
  </w:style>
  <w:style w:type="character" w:customStyle="1" w:styleId="TOC2Char">
    <w:name w:val="TOC 2 Char"/>
    <w:link w:val="TOC2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2">
    <w:name w:val="Основной шрифт абзаца1"/>
    <w:link w:val="110"/>
    <w:uiPriority w:val="99"/>
    <w:rsid w:val="0056733F"/>
    <w:rPr>
      <w:color w:val="000000"/>
    </w:rPr>
  </w:style>
  <w:style w:type="character" w:customStyle="1" w:styleId="110">
    <w:name w:val="Основной шрифт абзаца11"/>
    <w:link w:val="12"/>
    <w:uiPriority w:val="99"/>
    <w:locked/>
    <w:rsid w:val="0056733F"/>
    <w:rPr>
      <w:color w:val="000000"/>
      <w:sz w:val="22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locked/>
    <w:rsid w:val="0056733F"/>
    <w:pPr>
      <w:ind w:left="600"/>
    </w:pPr>
    <w:rPr>
      <w:rFonts w:ascii="XO Thames" w:eastAsia="Calibri" w:hAnsi="XO Thames"/>
      <w:sz w:val="28"/>
    </w:rPr>
  </w:style>
  <w:style w:type="character" w:customStyle="1" w:styleId="TOC4Char">
    <w:name w:val="TOC 4 Char"/>
    <w:link w:val="TOC4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56733F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56733F"/>
    <w:rPr>
      <w:rFonts w:ascii="Times New Roman" w:hAnsi="Times New Roman"/>
      <w:color w:val="000000"/>
      <w:sz w:val="20"/>
      <w:szCs w:val="20"/>
    </w:rPr>
  </w:style>
  <w:style w:type="paragraph" w:styleId="TOC6">
    <w:name w:val="toc 6"/>
    <w:basedOn w:val="Normal"/>
    <w:next w:val="Normal"/>
    <w:link w:val="TOC6Char"/>
    <w:uiPriority w:val="99"/>
    <w:locked/>
    <w:rsid w:val="0056733F"/>
    <w:pPr>
      <w:ind w:left="1000"/>
    </w:pPr>
    <w:rPr>
      <w:rFonts w:ascii="XO Thames" w:eastAsia="Calibri" w:hAnsi="XO Thames"/>
      <w:sz w:val="28"/>
    </w:rPr>
  </w:style>
  <w:style w:type="character" w:customStyle="1" w:styleId="TOC6Char">
    <w:name w:val="TOC 6 Char"/>
    <w:link w:val="TOC6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locked/>
    <w:rsid w:val="0056733F"/>
    <w:pPr>
      <w:ind w:left="1200"/>
    </w:pPr>
    <w:rPr>
      <w:rFonts w:ascii="XO Thames" w:eastAsia="Calibri" w:hAnsi="XO Thames"/>
      <w:sz w:val="28"/>
    </w:rPr>
  </w:style>
  <w:style w:type="character" w:customStyle="1" w:styleId="TOC7Char">
    <w:name w:val="TOC 7 Char"/>
    <w:link w:val="TOC7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PageNumber1">
    <w:name w:val="Page Number1"/>
    <w:basedOn w:val="12"/>
    <w:link w:val="PageNumber"/>
    <w:uiPriority w:val="99"/>
    <w:rsid w:val="0056733F"/>
  </w:style>
  <w:style w:type="character" w:styleId="PageNumber">
    <w:name w:val="page number"/>
    <w:basedOn w:val="110"/>
    <w:link w:val="PageNumber1"/>
    <w:uiPriority w:val="99"/>
    <w:locked/>
    <w:rsid w:val="0056733F"/>
    <w:rPr>
      <w:rFonts w:cs="Times New Roman"/>
      <w:szCs w:val="22"/>
      <w:lang w:bidi="ar-SA"/>
    </w:rPr>
  </w:style>
  <w:style w:type="paragraph" w:customStyle="1" w:styleId="Endnote">
    <w:name w:val="Endnote"/>
    <w:link w:val="Endnote1"/>
    <w:uiPriority w:val="99"/>
    <w:rsid w:val="0056733F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56733F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3">
    <w:name w:val="Указатель3"/>
    <w:basedOn w:val="Normal"/>
    <w:link w:val="31"/>
    <w:uiPriority w:val="99"/>
    <w:rsid w:val="0056733F"/>
    <w:rPr>
      <w:rFonts w:eastAsia="Calibri"/>
      <w:color w:val="000000"/>
    </w:rPr>
  </w:style>
  <w:style w:type="character" w:customStyle="1" w:styleId="31">
    <w:name w:val="Указатель31"/>
    <w:basedOn w:val="Normal1"/>
    <w:link w:val="3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30">
    <w:name w:val="Название3"/>
    <w:basedOn w:val="Normal"/>
    <w:link w:val="310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310">
    <w:name w:val="Название31"/>
    <w:basedOn w:val="Normal1"/>
    <w:link w:val="30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customStyle="1" w:styleId="32">
    <w:name w:val="Основной шрифт абзаца3"/>
    <w:link w:val="311"/>
    <w:uiPriority w:val="99"/>
    <w:rsid w:val="0056733F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56733F"/>
    <w:rPr>
      <w:color w:val="000000"/>
      <w:sz w:val="22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locked/>
    <w:rsid w:val="0056733F"/>
    <w:pPr>
      <w:ind w:left="400"/>
    </w:pPr>
    <w:rPr>
      <w:rFonts w:ascii="XO Thames" w:eastAsia="Calibri" w:hAnsi="XO Thames"/>
      <w:sz w:val="28"/>
    </w:rPr>
  </w:style>
  <w:style w:type="character" w:customStyle="1" w:styleId="TOC3Char">
    <w:name w:val="TOC 3 Char"/>
    <w:link w:val="TOC3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56733F"/>
    <w:pPr>
      <w:tabs>
        <w:tab w:val="center" w:pos="4536"/>
        <w:tab w:val="right" w:pos="9072"/>
      </w:tabs>
    </w:pPr>
    <w:rPr>
      <w:rFonts w:eastAsia="Calibri"/>
      <w:color w:val="000000"/>
    </w:rPr>
  </w:style>
  <w:style w:type="character" w:customStyle="1" w:styleId="HeaderChar">
    <w:name w:val="Header Char"/>
    <w:basedOn w:val="Normal1"/>
    <w:link w:val="Header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WW-Absatz-Standardschriftart1">
    <w:name w:val="WW-Absatz-Standardschriftart1"/>
    <w:link w:val="WW-Absatz-Standardschriftart12"/>
    <w:uiPriority w:val="99"/>
    <w:rsid w:val="0056733F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56733F"/>
    <w:rPr>
      <w:color w:val="000000"/>
      <w:sz w:val="22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56733F"/>
    <w:pPr>
      <w:ind w:left="720"/>
    </w:pPr>
    <w:rPr>
      <w:rFonts w:eastAsia="Calibri"/>
      <w:color w:val="000000"/>
    </w:rPr>
  </w:style>
  <w:style w:type="character" w:customStyle="1" w:styleId="ListParagraphChar">
    <w:name w:val="List Paragraph Char"/>
    <w:basedOn w:val="Normal1"/>
    <w:link w:val="ListParagraph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2">
    <w:name w:val="Название2"/>
    <w:basedOn w:val="Normal"/>
    <w:link w:val="21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21">
    <w:name w:val="Название21"/>
    <w:basedOn w:val="Normal1"/>
    <w:link w:val="2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56733F"/>
    <w:rPr>
      <w:rFonts w:ascii="Tahoma" w:eastAsia="Calibri" w:hAnsi="Tahoma"/>
      <w:color w:val="000000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56733F"/>
    <w:rPr>
      <w:rFonts w:ascii="Tahoma" w:hAnsi="Tahoma" w:cs="Times New Roman"/>
      <w:color w:val="000000"/>
      <w:sz w:val="16"/>
      <w:lang w:val="ru-RU" w:eastAsia="ru-RU" w:bidi="ar-SA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56733F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56733F"/>
    <w:rPr>
      <w:color w:val="000000"/>
      <w:sz w:val="22"/>
      <w:lang w:val="ru-RU" w:eastAsia="ru-RU"/>
    </w:rPr>
  </w:style>
  <w:style w:type="character" w:customStyle="1" w:styleId="BodyText1">
    <w:name w:val="Body Text1"/>
    <w:basedOn w:val="Normal1"/>
    <w:uiPriority w:val="99"/>
    <w:locked/>
    <w:rsid w:val="0056733F"/>
    <w:rPr>
      <w:rFonts w:cs="Times New Roman"/>
      <w:sz w:val="28"/>
    </w:rPr>
  </w:style>
  <w:style w:type="paragraph" w:customStyle="1" w:styleId="Absatz-Standardschriftart">
    <w:name w:val="Absatz-Standardschriftart"/>
    <w:link w:val="Absatz-Standardschriftart1"/>
    <w:uiPriority w:val="99"/>
    <w:rsid w:val="0056733F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56733F"/>
    <w:rPr>
      <w:color w:val="000000"/>
    </w:rPr>
  </w:style>
  <w:style w:type="character" w:customStyle="1" w:styleId="Iauiue1">
    <w:name w:val="Iau?iue1"/>
    <w:link w:val="Iauiue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Hyperlink1">
    <w:name w:val="Hyperlink1"/>
    <w:link w:val="Hyperlink"/>
    <w:uiPriority w:val="99"/>
    <w:rsid w:val="0056733F"/>
    <w:rPr>
      <w:rFonts w:ascii="Times New Roman" w:hAnsi="Times New Roman"/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56733F"/>
    <w:rPr>
      <w:rFonts w:ascii="Times New Roman" w:hAnsi="Times New Roman"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56733F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20">
    <w:name w:val="Указатель2"/>
    <w:basedOn w:val="Normal"/>
    <w:link w:val="210"/>
    <w:uiPriority w:val="99"/>
    <w:rsid w:val="0056733F"/>
    <w:rPr>
      <w:rFonts w:eastAsia="Calibri"/>
      <w:color w:val="000000"/>
    </w:rPr>
  </w:style>
  <w:style w:type="character" w:customStyle="1" w:styleId="210">
    <w:name w:val="Указатель21"/>
    <w:basedOn w:val="Normal1"/>
    <w:link w:val="20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TOC1">
    <w:name w:val="toc 1"/>
    <w:basedOn w:val="Normal"/>
    <w:next w:val="Normal"/>
    <w:link w:val="TOC1Char"/>
    <w:uiPriority w:val="99"/>
    <w:locked/>
    <w:rsid w:val="0056733F"/>
    <w:rPr>
      <w:rFonts w:ascii="XO Thames" w:eastAsia="Calibri" w:hAnsi="XO Thames"/>
      <w:b/>
      <w:sz w:val="28"/>
    </w:rPr>
  </w:style>
  <w:style w:type="character" w:customStyle="1" w:styleId="TOC1Char">
    <w:name w:val="TOC 1 Char"/>
    <w:link w:val="TOC1"/>
    <w:uiPriority w:val="99"/>
    <w:locked/>
    <w:rsid w:val="0056733F"/>
    <w:rPr>
      <w:rFonts w:ascii="XO Thames" w:hAnsi="XO Thames"/>
      <w:b/>
      <w:sz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56733F"/>
    <w:pPr>
      <w:tabs>
        <w:tab w:val="center" w:pos="4677"/>
        <w:tab w:val="right" w:pos="9355"/>
      </w:tabs>
    </w:pPr>
    <w:rPr>
      <w:rFonts w:eastAsia="Calibri"/>
      <w:color w:val="000000"/>
    </w:rPr>
  </w:style>
  <w:style w:type="character" w:customStyle="1" w:styleId="FooterChar">
    <w:name w:val="Footer Char"/>
    <w:basedOn w:val="Normal1"/>
    <w:link w:val="Footer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56733F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6733F"/>
    <w:rPr>
      <w:rFonts w:ascii="XO Thames" w:hAnsi="XO Thames"/>
      <w:color w:val="000000"/>
      <w:sz w:val="22"/>
      <w:lang w:val="ru-RU" w:eastAsia="ru-RU"/>
    </w:rPr>
  </w:style>
  <w:style w:type="paragraph" w:customStyle="1" w:styleId="13">
    <w:name w:val="Знак примечания1"/>
    <w:basedOn w:val="12"/>
    <w:link w:val="111"/>
    <w:uiPriority w:val="99"/>
    <w:rsid w:val="0056733F"/>
    <w:rPr>
      <w:sz w:val="16"/>
    </w:rPr>
  </w:style>
  <w:style w:type="character" w:customStyle="1" w:styleId="111">
    <w:name w:val="Знак примечания11"/>
    <w:basedOn w:val="110"/>
    <w:link w:val="13"/>
    <w:uiPriority w:val="99"/>
    <w:locked/>
    <w:rsid w:val="0056733F"/>
    <w:rPr>
      <w:rFonts w:cs="Times New Roman"/>
      <w:szCs w:val="22"/>
      <w:lang w:bidi="ar-SA"/>
    </w:rPr>
  </w:style>
  <w:style w:type="paragraph" w:customStyle="1" w:styleId="WW-Absatz-Standardschriftart">
    <w:name w:val="WW-Absatz-Standardschriftart"/>
    <w:link w:val="WW-Absatz-Standardschriftart2"/>
    <w:uiPriority w:val="99"/>
    <w:rsid w:val="0056733F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locked/>
    <w:rsid w:val="0056733F"/>
    <w:pPr>
      <w:ind w:left="1600"/>
    </w:pPr>
    <w:rPr>
      <w:rFonts w:ascii="XO Thames" w:eastAsia="Calibri" w:hAnsi="XO Thames"/>
      <w:sz w:val="28"/>
    </w:rPr>
  </w:style>
  <w:style w:type="character" w:customStyle="1" w:styleId="TOC9Char">
    <w:name w:val="TOC 9 Char"/>
    <w:link w:val="TOC9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4">
    <w:name w:val="Название1"/>
    <w:basedOn w:val="Normal"/>
    <w:link w:val="112"/>
    <w:uiPriority w:val="99"/>
    <w:rsid w:val="0056733F"/>
    <w:pPr>
      <w:spacing w:before="120" w:after="120"/>
    </w:pPr>
    <w:rPr>
      <w:rFonts w:ascii="Arial" w:eastAsia="Calibri" w:hAnsi="Arial"/>
      <w:i/>
      <w:color w:val="000000"/>
    </w:rPr>
  </w:style>
  <w:style w:type="character" w:customStyle="1" w:styleId="112">
    <w:name w:val="Название11"/>
    <w:basedOn w:val="Normal1"/>
    <w:link w:val="14"/>
    <w:uiPriority w:val="99"/>
    <w:locked/>
    <w:rsid w:val="0056733F"/>
    <w:rPr>
      <w:rFonts w:ascii="Arial" w:hAnsi="Arial" w:cs="Times New Roman"/>
      <w:i/>
      <w:color w:val="000000"/>
      <w:lang w:val="ru-RU" w:eastAsia="ru-RU" w:bidi="ar-SA"/>
    </w:rPr>
  </w:style>
  <w:style w:type="paragraph" w:customStyle="1" w:styleId="15">
    <w:name w:val="Указатель1"/>
    <w:basedOn w:val="Normal"/>
    <w:link w:val="113"/>
    <w:uiPriority w:val="99"/>
    <w:rsid w:val="0056733F"/>
    <w:rPr>
      <w:rFonts w:ascii="Arial" w:eastAsia="Calibri" w:hAnsi="Arial"/>
      <w:color w:val="000000"/>
    </w:rPr>
  </w:style>
  <w:style w:type="character" w:customStyle="1" w:styleId="113">
    <w:name w:val="Указатель11"/>
    <w:basedOn w:val="Normal1"/>
    <w:link w:val="15"/>
    <w:uiPriority w:val="99"/>
    <w:locked/>
    <w:rsid w:val="0056733F"/>
    <w:rPr>
      <w:rFonts w:ascii="Arial" w:hAnsi="Arial" w:cs="Times New Roman"/>
      <w:color w:val="000000"/>
      <w:lang w:val="ru-RU" w:eastAsia="ru-RU" w:bidi="ar-SA"/>
    </w:rPr>
  </w:style>
  <w:style w:type="paragraph" w:styleId="TOC8">
    <w:name w:val="toc 8"/>
    <w:basedOn w:val="Normal"/>
    <w:next w:val="Normal"/>
    <w:link w:val="TOC8Char"/>
    <w:uiPriority w:val="99"/>
    <w:locked/>
    <w:rsid w:val="0056733F"/>
    <w:pPr>
      <w:ind w:left="1400"/>
    </w:pPr>
    <w:rPr>
      <w:rFonts w:ascii="XO Thames" w:eastAsia="Calibri" w:hAnsi="XO Thames"/>
      <w:sz w:val="28"/>
    </w:rPr>
  </w:style>
  <w:style w:type="character" w:customStyle="1" w:styleId="TOC8Char">
    <w:name w:val="TOC 8 Char"/>
    <w:link w:val="TOC8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8Num4z0">
    <w:name w:val="WW8Num4z0"/>
    <w:link w:val="WW8Num4z01"/>
    <w:uiPriority w:val="99"/>
    <w:rsid w:val="0056733F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56733F"/>
    <w:rPr>
      <w:rFonts w:ascii="Symbol" w:hAnsi="Symbol"/>
      <w:color w:val="000000"/>
      <w:sz w:val="22"/>
      <w:lang w:val="ru-RU" w:eastAsia="ru-RU"/>
    </w:rPr>
  </w:style>
  <w:style w:type="paragraph" w:customStyle="1" w:styleId="16">
    <w:name w:val="Текст примечания1"/>
    <w:basedOn w:val="Normal"/>
    <w:link w:val="114"/>
    <w:uiPriority w:val="99"/>
    <w:rsid w:val="0056733F"/>
    <w:rPr>
      <w:rFonts w:eastAsia="Calibri"/>
      <w:color w:val="000000"/>
    </w:rPr>
  </w:style>
  <w:style w:type="character" w:customStyle="1" w:styleId="114">
    <w:name w:val="Текст примечания11"/>
    <w:basedOn w:val="Normal1"/>
    <w:link w:val="16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List">
    <w:name w:val="List"/>
    <w:basedOn w:val="BodyText"/>
    <w:link w:val="ListChar"/>
    <w:uiPriority w:val="99"/>
    <w:rsid w:val="0056733F"/>
    <w:pPr>
      <w:spacing w:after="0"/>
      <w:jc w:val="both"/>
    </w:pPr>
    <w:rPr>
      <w:rFonts w:ascii="Arial" w:eastAsia="Calibri" w:hAnsi="Arial"/>
      <w:color w:val="000000"/>
      <w:sz w:val="24"/>
    </w:rPr>
  </w:style>
  <w:style w:type="character" w:customStyle="1" w:styleId="ListChar">
    <w:name w:val="List Char"/>
    <w:basedOn w:val="BodyTextChar"/>
    <w:link w:val="List"/>
    <w:uiPriority w:val="99"/>
    <w:locked/>
    <w:rsid w:val="0056733F"/>
    <w:rPr>
      <w:rFonts w:ascii="Arial" w:hAnsi="Arial"/>
      <w:color w:val="000000"/>
      <w:lang w:val="ru-RU" w:bidi="ar-SA"/>
    </w:rPr>
  </w:style>
  <w:style w:type="paragraph" w:styleId="TOC5">
    <w:name w:val="toc 5"/>
    <w:basedOn w:val="Normal"/>
    <w:next w:val="Normal"/>
    <w:link w:val="TOC5Char"/>
    <w:uiPriority w:val="99"/>
    <w:locked/>
    <w:rsid w:val="0056733F"/>
    <w:pPr>
      <w:ind w:left="800"/>
    </w:pPr>
    <w:rPr>
      <w:rFonts w:ascii="XO Thames" w:eastAsia="Calibri" w:hAnsi="XO Thames"/>
      <w:sz w:val="28"/>
    </w:rPr>
  </w:style>
  <w:style w:type="character" w:customStyle="1" w:styleId="TOC5Char">
    <w:name w:val="TOC 5 Char"/>
    <w:link w:val="TOC5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56733F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1">
    <w:name w:val="Содержимое врезки"/>
    <w:basedOn w:val="BodyText"/>
    <w:link w:val="17"/>
    <w:uiPriority w:val="99"/>
    <w:rsid w:val="0056733F"/>
    <w:pPr>
      <w:spacing w:after="0"/>
      <w:jc w:val="both"/>
    </w:pPr>
    <w:rPr>
      <w:rFonts w:eastAsia="Calibri"/>
      <w:color w:val="000000"/>
      <w:sz w:val="24"/>
    </w:rPr>
  </w:style>
  <w:style w:type="character" w:customStyle="1" w:styleId="17">
    <w:name w:val="Содержимое врезки1"/>
    <w:basedOn w:val="BodyTextChar"/>
    <w:link w:val="a1"/>
    <w:uiPriority w:val="99"/>
    <w:locked/>
    <w:rsid w:val="0056733F"/>
    <w:rPr>
      <w:color w:val="000000"/>
      <w:lang w:val="ru-RU" w:bidi="ar-SA"/>
    </w:rPr>
  </w:style>
  <w:style w:type="character" w:customStyle="1" w:styleId="ConsPlusNormal1">
    <w:name w:val="ConsPlusNormal1"/>
    <w:link w:val="ConsPlusNormal"/>
    <w:uiPriority w:val="99"/>
    <w:locked/>
    <w:rsid w:val="0056733F"/>
    <w:rPr>
      <w:rFonts w:eastAsia="Times New Roman"/>
      <w:sz w:val="22"/>
      <w:lang w:val="ru-RU" w:eastAsia="ru-RU"/>
    </w:rPr>
  </w:style>
  <w:style w:type="paragraph" w:customStyle="1" w:styleId="a2">
    <w:name w:val="Заголовок"/>
    <w:basedOn w:val="Normal"/>
    <w:next w:val="BodyText"/>
    <w:link w:val="18"/>
    <w:uiPriority w:val="99"/>
    <w:rsid w:val="0056733F"/>
    <w:pPr>
      <w:keepNext/>
      <w:spacing w:before="240" w:after="120"/>
    </w:pPr>
    <w:rPr>
      <w:rFonts w:ascii="Arial" w:eastAsia="Calibri" w:hAnsi="Arial"/>
      <w:color w:val="000000"/>
      <w:sz w:val="28"/>
    </w:rPr>
  </w:style>
  <w:style w:type="character" w:customStyle="1" w:styleId="18">
    <w:name w:val="Заголовок1"/>
    <w:basedOn w:val="Normal1"/>
    <w:link w:val="a2"/>
    <w:uiPriority w:val="99"/>
    <w:locked/>
    <w:rsid w:val="0056733F"/>
    <w:rPr>
      <w:rFonts w:ascii="Arial" w:hAnsi="Arial" w:cs="Times New Roman"/>
      <w:color w:val="000000"/>
      <w:sz w:val="28"/>
      <w:lang w:val="ru-RU" w:eastAsia="ru-RU" w:bidi="ar-SA"/>
    </w:rPr>
  </w:style>
  <w:style w:type="paragraph" w:customStyle="1" w:styleId="22">
    <w:name w:val="Основной шрифт абзаца2"/>
    <w:link w:val="211"/>
    <w:uiPriority w:val="99"/>
    <w:rsid w:val="0056733F"/>
    <w:rPr>
      <w:color w:val="000000"/>
    </w:rPr>
  </w:style>
  <w:style w:type="character" w:customStyle="1" w:styleId="211">
    <w:name w:val="Основной шрифт абзаца21"/>
    <w:link w:val="22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3">
    <w:name w:val="Символ нумерации"/>
    <w:link w:val="19"/>
    <w:uiPriority w:val="99"/>
    <w:rsid w:val="0056733F"/>
    <w:rPr>
      <w:color w:val="000000"/>
    </w:rPr>
  </w:style>
  <w:style w:type="character" w:customStyle="1" w:styleId="19">
    <w:name w:val="Символ нумерации1"/>
    <w:link w:val="a3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56733F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56733F"/>
    <w:rPr>
      <w:rFonts w:ascii="Symbol" w:hAnsi="Symbo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AE5E8D0F387708A66A024A4F3uFf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6DCFE0B389B6922A616219D260EB1C4AE5E8D0F387708A66A024A4F3uFf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6DCFE0B389B6922A616219D260EB1C49E1E6D0F783708A66A024A4F3uFfBH" TargetMode="External"/><Relationship Id="rId11" Type="http://schemas.openxmlformats.org/officeDocument/2006/relationships/hyperlink" Target="consultantplus://offline/ref=F56DCFE0B389B6922A616219D260EB1C4AE5E8D0F387708A66A024A4F3uFfBH" TargetMode="External"/><Relationship Id="rId5" Type="http://schemas.openxmlformats.org/officeDocument/2006/relationships/hyperlink" Target="consultantplus://offline/ref=F56DCFE0B389B6922A616219D260EB1C49E1E6D0F783708A66A024A4F3FBC111ECB18563A85CB7A6u9fCH" TargetMode="External"/><Relationship Id="rId10" Type="http://schemas.openxmlformats.org/officeDocument/2006/relationships/hyperlink" Target="consultantplus://offline/ref=F56DCFE0B389B6922A616219D260EB1C4AE5E8D0F387708A66A024A4F3uFf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9E1E6D0F783708A66A024A4F3FBC111ECB18563A85CB7A6u9f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1040</TotalTime>
  <Pages>19</Pages>
  <Words>8155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cp:lastPrinted>2019-04-03T07:47:00Z</cp:lastPrinted>
  <dcterms:created xsi:type="dcterms:W3CDTF">2018-10-30T07:28:00Z</dcterms:created>
  <dcterms:modified xsi:type="dcterms:W3CDTF">2024-09-26T05:55:00Z</dcterms:modified>
</cp:coreProperties>
</file>