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36" w:rsidRPr="00A54D12" w:rsidRDefault="00AF7636" w:rsidP="006A0A9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4D12">
        <w:rPr>
          <w:rFonts w:ascii="Times New Roman" w:hAnsi="Times New Roman" w:cs="Times New Roman"/>
          <w:b/>
          <w:bCs/>
          <w:sz w:val="32"/>
          <w:szCs w:val="32"/>
        </w:rPr>
        <w:t>РОСТОВСКАЯ ОБЛАСТЬ</w:t>
      </w:r>
    </w:p>
    <w:p w:rsidR="00AF7636" w:rsidRPr="00A54D12" w:rsidRDefault="00AF7636" w:rsidP="006A0A9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4D12">
        <w:rPr>
          <w:rFonts w:ascii="Times New Roman" w:hAnsi="Times New Roman" w:cs="Times New Roman"/>
          <w:b/>
          <w:bCs/>
          <w:sz w:val="32"/>
          <w:szCs w:val="32"/>
        </w:rPr>
        <w:t>САЛЬСКИЙ РАЙОН</w:t>
      </w:r>
    </w:p>
    <w:p w:rsidR="00AF7636" w:rsidRPr="00A54D12" w:rsidRDefault="00AF7636" w:rsidP="006A0A9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4D12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БУДЕННОВСКОГО </w:t>
      </w:r>
    </w:p>
    <w:p w:rsidR="00AF7636" w:rsidRPr="00A54D12" w:rsidRDefault="00AF7636" w:rsidP="006A0A9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4D12">
        <w:rPr>
          <w:rFonts w:ascii="Times New Roman" w:hAnsi="Times New Roman" w:cs="Times New Roman"/>
          <w:b/>
          <w:bCs/>
          <w:sz w:val="32"/>
          <w:szCs w:val="32"/>
        </w:rPr>
        <w:t>СЕЛЬСКОГО ПОСЕЛЕНИЯ</w:t>
      </w:r>
    </w:p>
    <w:p w:rsidR="00AF7636" w:rsidRPr="00430429" w:rsidRDefault="00AF7636" w:rsidP="006A0A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429"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______________________________________________________________________  </w:t>
      </w:r>
    </w:p>
    <w:p w:rsidR="00AF7636" w:rsidRPr="006A0A97" w:rsidRDefault="00AF7636" w:rsidP="006A0A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7636" w:rsidRPr="006A0A97" w:rsidRDefault="00AF7636" w:rsidP="006A0A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0A9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F7636" w:rsidRPr="006A0A97" w:rsidRDefault="00AF7636" w:rsidP="006A0A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7636" w:rsidRDefault="00AF7636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20.10</w:t>
      </w:r>
      <w:r w:rsidRPr="006A0A97">
        <w:rPr>
          <w:rFonts w:ascii="Times New Roman" w:hAnsi="Times New Roman" w:cs="Times New Roman"/>
          <w:sz w:val="28"/>
          <w:szCs w:val="28"/>
        </w:rPr>
        <w:t xml:space="preserve">.2015 года </w:t>
      </w:r>
      <w:r w:rsidRPr="006A0A9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6A0A9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108</w:t>
      </w:r>
    </w:p>
    <w:p w:rsidR="00AF7636" w:rsidRPr="006A0A97" w:rsidRDefault="00AF7636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A0A9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p w:rsidR="00AF7636" w:rsidRPr="006A0A97" w:rsidRDefault="00AF7636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F7636" w:rsidRDefault="00AF7636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A0A97">
        <w:rPr>
          <w:rFonts w:ascii="Times New Roman" w:hAnsi="Times New Roman" w:cs="Times New Roman"/>
          <w:sz w:val="28"/>
          <w:szCs w:val="28"/>
        </w:rPr>
        <w:t>Об ограничении размера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A97">
        <w:rPr>
          <w:rFonts w:ascii="Times New Roman" w:hAnsi="Times New Roman" w:cs="Times New Roman"/>
          <w:sz w:val="28"/>
          <w:szCs w:val="28"/>
        </w:rPr>
        <w:t xml:space="preserve">платы </w:t>
      </w:r>
    </w:p>
    <w:p w:rsidR="00AF7636" w:rsidRDefault="00AF7636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A0A97">
        <w:rPr>
          <w:rFonts w:ascii="Times New Roman" w:hAnsi="Times New Roman" w:cs="Times New Roman"/>
          <w:sz w:val="28"/>
          <w:szCs w:val="28"/>
        </w:rPr>
        <w:t>граждан за коммунальные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A97">
        <w:rPr>
          <w:rFonts w:ascii="Times New Roman" w:hAnsi="Times New Roman" w:cs="Times New Roman"/>
          <w:sz w:val="28"/>
          <w:szCs w:val="28"/>
        </w:rPr>
        <w:t xml:space="preserve">услуги </w:t>
      </w:r>
    </w:p>
    <w:p w:rsidR="00AF7636" w:rsidRDefault="00AF7636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A0A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A0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втором</w:t>
      </w:r>
      <w:r w:rsidRPr="006A0A97">
        <w:rPr>
          <w:rFonts w:ascii="Times New Roman" w:hAnsi="Times New Roman" w:cs="Times New Roman"/>
          <w:sz w:val="28"/>
          <w:szCs w:val="28"/>
        </w:rPr>
        <w:t xml:space="preserve"> полугодии 2015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7636" w:rsidRPr="006A0A97" w:rsidRDefault="00AF7636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A0A9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F7636" w:rsidRPr="006A0A97" w:rsidRDefault="00AF7636" w:rsidP="002F71EB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1EB">
        <w:rPr>
          <w:rFonts w:ascii="Times New Roman" w:hAnsi="Times New Roman" w:cs="Times New Roman"/>
          <w:sz w:val="28"/>
          <w:szCs w:val="28"/>
        </w:rPr>
        <w:t xml:space="preserve">В целях ограничения роста размера платы граждан за коммунальные услуги по </w:t>
      </w:r>
      <w:r>
        <w:rPr>
          <w:rFonts w:ascii="Times New Roman" w:hAnsi="Times New Roman" w:cs="Times New Roman"/>
          <w:sz w:val="28"/>
          <w:szCs w:val="28"/>
        </w:rPr>
        <w:t>Буденновскому</w:t>
      </w:r>
      <w:r w:rsidRPr="002F71EB">
        <w:rPr>
          <w:rFonts w:ascii="Times New Roman" w:hAnsi="Times New Roman" w:cs="Times New Roman"/>
          <w:sz w:val="28"/>
          <w:szCs w:val="28"/>
        </w:rPr>
        <w:t xml:space="preserve"> сельскому поселению </w:t>
      </w:r>
      <w:r>
        <w:rPr>
          <w:rFonts w:ascii="Times New Roman" w:hAnsi="Times New Roman" w:cs="Times New Roman"/>
          <w:sz w:val="28"/>
          <w:szCs w:val="28"/>
        </w:rPr>
        <w:t>Сальского</w:t>
      </w:r>
      <w:r w:rsidRPr="002F71E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1EB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Губернатора </w:t>
      </w:r>
      <w:r w:rsidRPr="002F71EB">
        <w:rPr>
          <w:rFonts w:ascii="Times New Roman" w:hAnsi="Times New Roman" w:cs="Times New Roman"/>
          <w:spacing w:val="6"/>
          <w:sz w:val="28"/>
          <w:szCs w:val="28"/>
        </w:rPr>
        <w:t xml:space="preserve">Ростовской области от 28.11.2014 № 325 «Об утверждении предельных (максимальных) индексов изменения размера вносимой гражданами платы за коммунальные услуги в муниципальных образованиях Ростовской области на 2015 год», руководствуясь Положением о порядке приведения размера платы граждан за коммунальные услуги </w:t>
      </w:r>
      <w:r w:rsidRPr="002F71EB">
        <w:rPr>
          <w:rFonts w:ascii="Times New Roman" w:hAnsi="Times New Roman" w:cs="Times New Roman"/>
          <w:sz w:val="28"/>
          <w:szCs w:val="28"/>
        </w:rPr>
        <w:t>в соответствие с предельными (максимальными) индексами изменения размера вносимой гражданами платы за коммунальные услуги в 2015 году, утвержденным постановлением Правительства Ростовской области от 22.03.2013 №165 «Об ограничении в Ростовской области роста размера платы граждан за коммунальные услуги» (в ред. постановления Правительства Ростовской области от 29.12.2014 № 882),</w:t>
      </w:r>
    </w:p>
    <w:p w:rsidR="00AF7636" w:rsidRPr="006A0A97" w:rsidRDefault="00AF7636" w:rsidP="006A0A97">
      <w:pPr>
        <w:tabs>
          <w:tab w:val="left" w:pos="3720"/>
          <w:tab w:val="left" w:pos="75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6A0A97">
        <w:rPr>
          <w:rFonts w:ascii="Times New Roman" w:hAnsi="Times New Roman" w:cs="Times New Roman"/>
          <w:sz w:val="28"/>
          <w:szCs w:val="28"/>
        </w:rPr>
        <w:t>:</w:t>
      </w:r>
    </w:p>
    <w:p w:rsidR="00AF7636" w:rsidRPr="006A0A97" w:rsidRDefault="00AF7636" w:rsidP="006A0A97">
      <w:pPr>
        <w:tabs>
          <w:tab w:val="left" w:pos="3720"/>
          <w:tab w:val="left" w:pos="75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7636" w:rsidRDefault="00AF7636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A0A97">
        <w:rPr>
          <w:rFonts w:ascii="Times New Roman" w:hAnsi="Times New Roman" w:cs="Times New Roman"/>
          <w:sz w:val="28"/>
          <w:szCs w:val="28"/>
        </w:rPr>
        <w:t xml:space="preserve">  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A97">
        <w:rPr>
          <w:rFonts w:ascii="Times New Roman" w:hAnsi="Times New Roman" w:cs="Times New Roman"/>
          <w:sz w:val="28"/>
          <w:szCs w:val="28"/>
        </w:rPr>
        <w:t>Установить уровень платежей граждан от экономически обоснованного тарифа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A97">
        <w:rPr>
          <w:rFonts w:ascii="Times New Roman" w:hAnsi="Times New Roman" w:cs="Times New Roman"/>
          <w:sz w:val="28"/>
          <w:szCs w:val="28"/>
        </w:rPr>
        <w:t xml:space="preserve"> с 01.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A0A97">
        <w:rPr>
          <w:rFonts w:ascii="Times New Roman" w:hAnsi="Times New Roman" w:cs="Times New Roman"/>
          <w:sz w:val="28"/>
          <w:szCs w:val="28"/>
        </w:rPr>
        <w:t>.2015г.</w:t>
      </w:r>
      <w:r>
        <w:rPr>
          <w:rFonts w:ascii="Times New Roman" w:hAnsi="Times New Roman" w:cs="Times New Roman"/>
          <w:sz w:val="28"/>
          <w:szCs w:val="28"/>
        </w:rPr>
        <w:t xml:space="preserve"> по 30.06.2016г. н</w:t>
      </w:r>
      <w:r w:rsidRPr="006A0A97">
        <w:rPr>
          <w:rFonts w:ascii="Times New Roman" w:hAnsi="Times New Roman" w:cs="Times New Roman"/>
          <w:sz w:val="28"/>
          <w:szCs w:val="28"/>
        </w:rPr>
        <w:t xml:space="preserve">а услуги холодного водоснабжения </w:t>
      </w:r>
      <w:r>
        <w:rPr>
          <w:rFonts w:ascii="Times New Roman" w:hAnsi="Times New Roman" w:cs="Times New Roman"/>
          <w:sz w:val="28"/>
          <w:szCs w:val="28"/>
        </w:rPr>
        <w:t>83,03%.</w:t>
      </w:r>
    </w:p>
    <w:p w:rsidR="00AF7636" w:rsidRPr="006A0A97" w:rsidRDefault="00AF7636" w:rsidP="002F71EB">
      <w:pPr>
        <w:tabs>
          <w:tab w:val="left" w:pos="3720"/>
          <w:tab w:val="left" w:pos="7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97">
        <w:rPr>
          <w:rFonts w:ascii="Times New Roman" w:hAnsi="Times New Roman" w:cs="Times New Roman"/>
          <w:sz w:val="28"/>
          <w:szCs w:val="28"/>
        </w:rPr>
        <w:t xml:space="preserve">  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A97">
        <w:rPr>
          <w:rFonts w:ascii="Times New Roman" w:hAnsi="Times New Roman" w:cs="Times New Roman"/>
          <w:sz w:val="28"/>
          <w:szCs w:val="28"/>
        </w:rPr>
        <w:t>Предельные индексы устанавливаются и применяются исходя из неизменности порядка оплаты коммунальных услуг, а также из принципа неизменности набора и объема потребляемых коммунальных услуг, за исключением случаев, когда изменение объема обусловлено изменением нормативов потребления коммунальных услуг.</w:t>
      </w:r>
    </w:p>
    <w:p w:rsidR="00AF7636" w:rsidRPr="006A0A97" w:rsidRDefault="00AF7636" w:rsidP="002F71EB">
      <w:pPr>
        <w:tabs>
          <w:tab w:val="left" w:pos="3720"/>
          <w:tab w:val="left" w:pos="7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9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A0A97">
        <w:rPr>
          <w:rFonts w:ascii="Times New Roman" w:hAnsi="Times New Roman" w:cs="Times New Roman"/>
          <w:sz w:val="28"/>
          <w:szCs w:val="28"/>
        </w:rPr>
        <w:t>В случае перехода к расчету за коммунальные услуги с использованием приборов учета объем потребления коммунальных услуг при расчете и применении предельных индексов в сравниваемых периодах (месяцах) принимается равным нормативу, действующему в базовом периоде (декабре предыдущего календарного года).</w:t>
      </w:r>
    </w:p>
    <w:p w:rsidR="00AF7636" w:rsidRPr="006A0A97" w:rsidRDefault="00AF7636" w:rsidP="002F71EB">
      <w:pPr>
        <w:tabs>
          <w:tab w:val="left" w:pos="3720"/>
          <w:tab w:val="left" w:pos="7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97">
        <w:rPr>
          <w:rFonts w:ascii="Times New Roman" w:hAnsi="Times New Roman" w:cs="Times New Roman"/>
          <w:sz w:val="28"/>
          <w:szCs w:val="28"/>
        </w:rPr>
        <w:t xml:space="preserve">   3. Снизить уровень платежей граждан за услуги холодного водоснабжения за счет предоставления субсидий в </w:t>
      </w:r>
      <w:r w:rsidRPr="006A0A9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A0A97">
        <w:rPr>
          <w:rFonts w:ascii="Times New Roman" w:hAnsi="Times New Roman" w:cs="Times New Roman"/>
          <w:sz w:val="28"/>
          <w:szCs w:val="28"/>
        </w:rPr>
        <w:t xml:space="preserve"> полугодии 2015 года.</w:t>
      </w:r>
    </w:p>
    <w:p w:rsidR="00AF7636" w:rsidRPr="006A0A97" w:rsidRDefault="00AF7636" w:rsidP="002F71EB">
      <w:pPr>
        <w:tabs>
          <w:tab w:val="left" w:pos="3720"/>
          <w:tab w:val="left" w:pos="7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97">
        <w:rPr>
          <w:rFonts w:ascii="Times New Roman" w:hAnsi="Times New Roman" w:cs="Times New Roman"/>
          <w:sz w:val="28"/>
          <w:szCs w:val="28"/>
        </w:rPr>
        <w:t xml:space="preserve">  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A9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6A0A97">
        <w:rPr>
          <w:rFonts w:ascii="Times New Roman" w:hAnsi="Times New Roman" w:cs="Times New Roman"/>
          <w:sz w:val="28"/>
          <w:szCs w:val="28"/>
        </w:rPr>
        <w:t xml:space="preserve"> сельского поселения направить копии постановления в Региональную службу по тарифам Ростовской области, министерство труда и социального развития Ростовской области, министерство жилищно- коммунального хозяйс</w:t>
      </w:r>
      <w:r>
        <w:rPr>
          <w:rFonts w:ascii="Times New Roman" w:hAnsi="Times New Roman" w:cs="Times New Roman"/>
          <w:sz w:val="28"/>
          <w:szCs w:val="28"/>
        </w:rPr>
        <w:t>тва Ростовской области в течение</w:t>
      </w:r>
      <w:r w:rsidRPr="006A0A97">
        <w:rPr>
          <w:rFonts w:ascii="Times New Roman" w:hAnsi="Times New Roman" w:cs="Times New Roman"/>
          <w:sz w:val="28"/>
          <w:szCs w:val="28"/>
        </w:rPr>
        <w:t xml:space="preserve"> 5-ти рабочих дней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0A97">
        <w:rPr>
          <w:rFonts w:ascii="Times New Roman" w:hAnsi="Times New Roman" w:cs="Times New Roman"/>
          <w:sz w:val="28"/>
          <w:szCs w:val="28"/>
        </w:rPr>
        <w:t xml:space="preserve"> с даты принятия данного постановления. </w:t>
      </w:r>
    </w:p>
    <w:p w:rsidR="00AF7636" w:rsidRPr="006A0A97" w:rsidRDefault="00AF7636" w:rsidP="002F71EB">
      <w:pPr>
        <w:tabs>
          <w:tab w:val="left" w:pos="3720"/>
          <w:tab w:val="left" w:pos="7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9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A0A97">
        <w:rPr>
          <w:rFonts w:ascii="Times New Roman" w:hAnsi="Times New Roman" w:cs="Times New Roman"/>
          <w:sz w:val="28"/>
          <w:szCs w:val="28"/>
        </w:rPr>
        <w:t xml:space="preserve">. Администрации 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6A0A97">
        <w:rPr>
          <w:rFonts w:ascii="Times New Roman" w:hAnsi="Times New Roman" w:cs="Times New Roman"/>
          <w:sz w:val="28"/>
          <w:szCs w:val="28"/>
        </w:rPr>
        <w:t xml:space="preserve"> сельского поселения провести информационно- разъяснительную работу с населением, исполнителями коммунальных услуг и ресурсоснабжающими организациями о принятии данного постановления.</w:t>
      </w:r>
    </w:p>
    <w:p w:rsidR="00AF7636" w:rsidRPr="006A0A97" w:rsidRDefault="00AF7636" w:rsidP="002F71EB">
      <w:pPr>
        <w:tabs>
          <w:tab w:val="left" w:pos="3720"/>
          <w:tab w:val="left" w:pos="7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9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A0A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A97">
        <w:rPr>
          <w:rFonts w:ascii="Times New Roman" w:hAnsi="Times New Roman" w:cs="Times New Roman"/>
          <w:sz w:val="28"/>
          <w:szCs w:val="28"/>
        </w:rPr>
        <w:t xml:space="preserve">Данное постановление подлежит опубликованию на информационных стендах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6A0A97">
        <w:rPr>
          <w:rFonts w:ascii="Times New Roman" w:hAnsi="Times New Roman" w:cs="Times New Roman"/>
          <w:sz w:val="28"/>
          <w:szCs w:val="28"/>
        </w:rPr>
        <w:t xml:space="preserve"> сельского поселения и на официальном сайте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6A0A97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Интернет.</w:t>
      </w:r>
    </w:p>
    <w:p w:rsidR="00AF7636" w:rsidRPr="006A0A97" w:rsidRDefault="00AF7636" w:rsidP="002F71EB">
      <w:pPr>
        <w:tabs>
          <w:tab w:val="left" w:pos="3720"/>
          <w:tab w:val="left" w:pos="7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9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A0A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A97">
        <w:rPr>
          <w:rFonts w:ascii="Times New Roman" w:hAnsi="Times New Roman" w:cs="Times New Roman"/>
          <w:sz w:val="28"/>
          <w:szCs w:val="28"/>
        </w:rPr>
        <w:t>Постановление вступает в силу в установленном порядке и распространяется на правоотношения, возникшие с 01.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A0A97">
        <w:rPr>
          <w:rFonts w:ascii="Times New Roman" w:hAnsi="Times New Roman" w:cs="Times New Roman"/>
          <w:sz w:val="28"/>
          <w:szCs w:val="28"/>
        </w:rPr>
        <w:t>.2015 года, и действует по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A0A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A0A9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A0A9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F7636" w:rsidRDefault="00AF7636" w:rsidP="002F71EB">
      <w:pPr>
        <w:tabs>
          <w:tab w:val="left" w:pos="3720"/>
          <w:tab w:val="left" w:pos="7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9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A0A97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постановления возложить на сектор экономики и финансов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6A0A9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F7636" w:rsidRDefault="00AF7636" w:rsidP="002F71EB">
      <w:pPr>
        <w:tabs>
          <w:tab w:val="left" w:pos="3720"/>
          <w:tab w:val="left" w:pos="7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7636" w:rsidRPr="006A0A97" w:rsidRDefault="00AF7636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F7636" w:rsidRPr="006A0A97" w:rsidRDefault="00AF7636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F7636" w:rsidRDefault="00AF7636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</w:t>
      </w:r>
    </w:p>
    <w:p w:rsidR="00AF7636" w:rsidRDefault="00AF7636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Буденновского сельского поселения                                                    И.И. Москвина</w:t>
      </w:r>
    </w:p>
    <w:p w:rsidR="00AF7636" w:rsidRDefault="00AF7636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F7636" w:rsidRDefault="00AF7636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F7636" w:rsidRDefault="00AF7636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F7636" w:rsidRDefault="00AF7636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F7636" w:rsidRPr="00A54D12" w:rsidRDefault="00AF7636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A54D12">
        <w:rPr>
          <w:rFonts w:ascii="Times New Roman" w:hAnsi="Times New Roman" w:cs="Times New Roman"/>
          <w:sz w:val="20"/>
          <w:szCs w:val="20"/>
        </w:rPr>
        <w:t>Постановление вносит:</w:t>
      </w:r>
    </w:p>
    <w:p w:rsidR="00AF7636" w:rsidRDefault="00AF7636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A54D12">
        <w:rPr>
          <w:rFonts w:ascii="Times New Roman" w:hAnsi="Times New Roman" w:cs="Times New Roman"/>
          <w:sz w:val="20"/>
          <w:szCs w:val="20"/>
        </w:rPr>
        <w:t>начальник муниципального хозяйства</w:t>
      </w:r>
    </w:p>
    <w:p w:rsidR="00AF7636" w:rsidRDefault="00AF7636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A54D12">
        <w:rPr>
          <w:rFonts w:ascii="Times New Roman" w:hAnsi="Times New Roman" w:cs="Times New Roman"/>
          <w:sz w:val="20"/>
          <w:szCs w:val="20"/>
        </w:rPr>
        <w:t>сектора имущественных и земельных</w:t>
      </w:r>
    </w:p>
    <w:p w:rsidR="00AF7636" w:rsidRPr="00A54D12" w:rsidRDefault="00AF7636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A54D12">
        <w:rPr>
          <w:rFonts w:ascii="Times New Roman" w:hAnsi="Times New Roman" w:cs="Times New Roman"/>
          <w:sz w:val="20"/>
          <w:szCs w:val="20"/>
        </w:rPr>
        <w:t>отношений А.В. Сураева</w:t>
      </w:r>
    </w:p>
    <w:sectPr w:rsidR="00AF7636" w:rsidRPr="00A54D12" w:rsidSect="00430429">
      <w:pgSz w:w="11906" w:h="16838"/>
      <w:pgMar w:top="71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9B3"/>
    <w:rsid w:val="00003A44"/>
    <w:rsid w:val="001310FE"/>
    <w:rsid w:val="001643D6"/>
    <w:rsid w:val="00210905"/>
    <w:rsid w:val="002341EA"/>
    <w:rsid w:val="002906EB"/>
    <w:rsid w:val="002E0933"/>
    <w:rsid w:val="002F71EB"/>
    <w:rsid w:val="003201D9"/>
    <w:rsid w:val="00430429"/>
    <w:rsid w:val="004431AD"/>
    <w:rsid w:val="004B5686"/>
    <w:rsid w:val="004E5F91"/>
    <w:rsid w:val="005C6293"/>
    <w:rsid w:val="00600053"/>
    <w:rsid w:val="0060142C"/>
    <w:rsid w:val="006A0A97"/>
    <w:rsid w:val="006A7075"/>
    <w:rsid w:val="00702221"/>
    <w:rsid w:val="007D7140"/>
    <w:rsid w:val="007F2818"/>
    <w:rsid w:val="00A349BC"/>
    <w:rsid w:val="00A54D12"/>
    <w:rsid w:val="00A6013E"/>
    <w:rsid w:val="00AA62B2"/>
    <w:rsid w:val="00AF7636"/>
    <w:rsid w:val="00B629B3"/>
    <w:rsid w:val="00B773D4"/>
    <w:rsid w:val="00DA02AC"/>
    <w:rsid w:val="00DD18BF"/>
    <w:rsid w:val="00E721B3"/>
    <w:rsid w:val="00ED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81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</TotalTime>
  <Pages>2</Pages>
  <Words>519</Words>
  <Characters>2964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Komp</cp:lastModifiedBy>
  <cp:revision>14</cp:revision>
  <dcterms:created xsi:type="dcterms:W3CDTF">2015-02-25T14:51:00Z</dcterms:created>
  <dcterms:modified xsi:type="dcterms:W3CDTF">2015-10-20T07:15:00Z</dcterms:modified>
</cp:coreProperties>
</file>