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5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p w14:paraId="4F13F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2386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3"/>
        <w:tblW w:w="153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115"/>
        <w:gridCol w:w="5940"/>
        <w:gridCol w:w="3255"/>
        <w:gridCol w:w="2940"/>
      </w:tblGrid>
      <w:tr w14:paraId="6E4F3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5577474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F57E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594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26BBDD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Акция «Правила поведения при атаке БПЛА!»</w:t>
            </w:r>
          </w:p>
          <w:p w14:paraId="6ED1E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09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719AC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3A3FA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</w:tc>
        <w:tc>
          <w:tcPr>
            <w:tcW w:w="294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1379D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09D68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3BD543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F325264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2CE554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7980E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  <w:p w14:paraId="0F3537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«Мир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глазами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F87F4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Фойе администрации     Буденновского с. п.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30DC8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618C46F8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47E43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2245358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2852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.07.2025</w:t>
            </w:r>
          </w:p>
          <w:p w14:paraId="58AE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C68B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Экологическая акция </w:t>
            </w:r>
          </w:p>
          <w:p w14:paraId="4D33F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«Чистые улицы»</w:t>
            </w:r>
          </w:p>
          <w:p w14:paraId="7196CB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36632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277757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5EC87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73CCB822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67054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96D158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5421B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08.07.2025</w:t>
            </w:r>
          </w:p>
          <w:p w14:paraId="029DFFF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18.00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686E829E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  <w:p w14:paraId="59AC1F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«Семья – любви великой царство!»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56F6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59614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  <w:p w14:paraId="625689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5FD42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63493DBB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0F223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D621C04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7232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08.07.2025</w:t>
            </w:r>
          </w:p>
          <w:p w14:paraId="748AA01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19.00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4A546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рисунка на асфальте</w:t>
            </w:r>
          </w:p>
          <w:p w14:paraId="041DFC7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«Моя семья!»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62D8C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21C80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  <w:p w14:paraId="4F127D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0F19D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4E293DBE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52B8B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AA695A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147DE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08.07.2025</w:t>
            </w:r>
          </w:p>
          <w:p w14:paraId="3A793D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20.00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1876DA9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Вечер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отдыха</w:t>
            </w:r>
          </w:p>
          <w:p w14:paraId="1BA5B01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«Все начинается с любви…»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3E8BB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19404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  <w:p w14:paraId="140451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2F191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26F83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737CF8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B184D54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1DC6319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694EDA7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- игра </w:t>
            </w:r>
          </w:p>
          <w:p w14:paraId="09D226E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«В памяти поколений!»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C4E4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250420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0FC07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656C569D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4495E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794E7B7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60F60F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57B5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14:paraId="4417468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«Пагубные привычки - вред здоровью!»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221E4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5C2536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6D538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60A8FC7A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4D4BC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9C46FB5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0F1743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5E39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14:paraId="1328DFB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«Корзинка добрых дел!»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5617E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лагерь</w:t>
            </w:r>
          </w:p>
          <w:p w14:paraId="3147D0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Буденновская СОШ №80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508EC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13FAD95B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5295A7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634B89E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3CC9FE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18944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- информация</w:t>
            </w:r>
          </w:p>
          <w:p w14:paraId="1A825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«Дети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наше будущее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  <w:p w14:paraId="5B4E7B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 w14:paraId="1CF97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14C0C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  <w:p w14:paraId="0239C1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7E6A0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24D82F84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0979E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46399F6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7D3719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705C8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  <w:p w14:paraId="035AC0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«Берегись мошенников!»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1BA12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46EDB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  <w:p w14:paraId="1ECC41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7E1F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67218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604FD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189F67DF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2046B3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1B35A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14:paraId="1EC4EB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«Калейдоскоп дружбы»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2981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</w:t>
            </w:r>
          </w:p>
          <w:p w14:paraId="435D6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«Конек - Горбунок»</w:t>
            </w:r>
          </w:p>
          <w:p w14:paraId="71BE81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1C4F1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12C1B98F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  <w:tr w14:paraId="1B0185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auto" w:sz="0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E156AB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020" w:leftChars="0" w:firstLineChars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7A4D78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5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6B4A14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«Zа мир без фашизма!»</w:t>
            </w:r>
          </w:p>
        </w:tc>
        <w:tc>
          <w:tcPr>
            <w:tcW w:w="3255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 w14:paraId="4904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п.Конезавод</w:t>
            </w:r>
          </w:p>
          <w:p w14:paraId="129CB7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Буденного</w:t>
            </w:r>
          </w:p>
        </w:tc>
        <w:tc>
          <w:tcPr>
            <w:tcW w:w="2940" w:type="dxa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/>
            <w:noWrap w:val="0"/>
            <w:vAlign w:val="top"/>
          </w:tcPr>
          <w:p w14:paraId="1442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МБУКСР</w:t>
            </w:r>
          </w:p>
          <w:p w14:paraId="196AC528">
            <w:pPr>
              <w:pStyle w:val="4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«СДК Буденновского с.п.» Беседина Н.В.</w:t>
            </w:r>
          </w:p>
        </w:tc>
      </w:tr>
    </w:tbl>
    <w:p w14:paraId="5AB013C6">
      <w:pPr>
        <w:rPr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E597A"/>
    <w:multiLevelType w:val="multilevel"/>
    <w:tmpl w:val="63FE597A"/>
    <w:lvl w:ilvl="0" w:tentative="0">
      <w:start w:val="1"/>
      <w:numFmt w:val="decimal"/>
      <w:lvlText w:val="%1."/>
      <w:lvlJc w:val="left"/>
      <w:pPr>
        <w:ind w:left="10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B1C6E"/>
    <w:rsid w:val="00102DC4"/>
    <w:rsid w:val="00144F8E"/>
    <w:rsid w:val="002944DE"/>
    <w:rsid w:val="00DB4993"/>
    <w:rsid w:val="020B1C6E"/>
    <w:rsid w:val="24615019"/>
    <w:rsid w:val="29C93CC4"/>
    <w:rsid w:val="5EDF4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8;&#1102;&#1083;&#110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Июль.dot</Template>
  <Pages>2</Pages>
  <Words>203</Words>
  <Characters>1406</Characters>
  <Lines>11</Lines>
  <Paragraphs>3</Paragraphs>
  <TotalTime>1</TotalTime>
  <ScaleCrop>false</ScaleCrop>
  <LinksUpToDate>false</LinksUpToDate>
  <CharactersWithSpaces>1530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2025-06-23T10:26:00Z</dcterms:created>
  <dc:creator>1</dc:creator>
  <cp:lastModifiedBy>1</cp:lastModifiedBy>
  <cp:lastPrinted>2025-07-01T06:26:00Z</cp:lastPrinted>
  <dcterms:modified xsi:type="dcterms:W3CDTF">2025-07-01T07:05:15Z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7590B377C0A54E0296912BB1F72D5D71_13</vt:lpwstr>
  </property>
  <property fmtid="{D5CDD505-2E9C-101B-9397-08002B2CF9AE}" pid="3" name="KSOProductBuildVer">
    <vt:lpwstr>1049-12.2.0.21546</vt:lpwstr>
  </property>
</Properties>
</file>